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75E7" w14:paraId="59E24350" w14:textId="77777777" w:rsidTr="00CD10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BED41F2" w14:textId="77777777" w:rsidR="00CD75E7" w:rsidRDefault="00CD75E7" w:rsidP="00CD10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807AF70" w14:textId="77777777" w:rsidR="00CD75E7" w:rsidRDefault="00CD75E7" w:rsidP="00CD10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75E7" w14:paraId="10CECE71" w14:textId="77777777" w:rsidTr="00CD10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D35FE" w14:textId="77777777" w:rsidR="00CD75E7" w:rsidRDefault="00CD75E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D3A9F" w14:textId="77777777" w:rsidR="00CD75E7" w:rsidRDefault="00CD75E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33208</w:t>
            </w:r>
          </w:p>
        </w:tc>
      </w:tr>
      <w:tr w:rsidR="00CD75E7" w14:paraId="60DB51C1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26F02" w14:textId="77777777" w:rsidR="00CD75E7" w:rsidRDefault="00CD75E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99523" w14:textId="77777777" w:rsidR="00CD75E7" w:rsidRDefault="00CD75E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2024</w:t>
            </w:r>
          </w:p>
        </w:tc>
      </w:tr>
      <w:tr w:rsidR="00CD75E7" w14:paraId="1D4C50A7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44A2" w14:textId="77777777" w:rsidR="00CD75E7" w:rsidRDefault="00CD75E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EDCB" w14:textId="77777777" w:rsidR="00CD75E7" w:rsidRDefault="00CD75E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666.90 km²</w:t>
            </w:r>
          </w:p>
        </w:tc>
      </w:tr>
      <w:tr w:rsidR="00CD75E7" w14:paraId="2ABFFED1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ECA39" w14:textId="77777777" w:rsidR="00CD75E7" w:rsidRDefault="00CD75E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09EFD" w14:textId="77777777" w:rsidR="00CD75E7" w:rsidRDefault="00CD75E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GREENWOOD</w:t>
            </w:r>
          </w:p>
        </w:tc>
      </w:tr>
      <w:tr w:rsidR="00CD75E7" w14:paraId="53FC882A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F6687" w14:textId="77777777" w:rsidR="00CD75E7" w:rsidRDefault="00CD75E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D1146" w14:textId="77777777" w:rsidR="00CD75E7" w:rsidRDefault="00CD75E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WEST COBAR METALS LIMITED [ACN. 649 994 669]</w:t>
            </w:r>
          </w:p>
        </w:tc>
      </w:tr>
      <w:tr w:rsidR="00CD75E7" w14:paraId="2387DA5E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A009604" w14:textId="77777777" w:rsidR="00CD75E7" w:rsidRDefault="00CD75E7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33203A" wp14:editId="18684B35">
                  <wp:extent cx="2286000" cy="2286000"/>
                  <wp:effectExtent l="0" t="0" r="0" b="0"/>
                  <wp:docPr id="1" name="Picture 1" descr="R:\Business Systems\TAS\Mapping\MapImage\1896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96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5E7" w14:paraId="467FCD38" w14:textId="77777777" w:rsidTr="00CD10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DD1037E" w14:textId="77777777" w:rsidR="00CD75E7" w:rsidRDefault="00CD75E7" w:rsidP="00CD1073"/>
        </w:tc>
      </w:tr>
    </w:tbl>
    <w:p w14:paraId="2FF0AC05" w14:textId="77777777" w:rsidR="00CD75E7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253/24</w:t>
      </w:r>
    </w:p>
    <w:p w14:paraId="3F040B04" w14:textId="77777777" w:rsidR="00CD75E7" w:rsidRDefault="00CD75E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82E09" w14:paraId="194FD94F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77212" w14:textId="77777777" w:rsidR="00182E09" w:rsidRDefault="00182E09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82E09" w14:paraId="53291E75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06B17" w14:textId="77777777" w:rsidR="00182E09" w:rsidRDefault="00182E09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82E09" w14:paraId="6142E12E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244D2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70FB7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883</w:t>
            </w:r>
          </w:p>
        </w:tc>
      </w:tr>
      <w:tr w:rsidR="00182E09" w14:paraId="3CB5FFF7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8BBC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E85F5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182E09" w14:paraId="7F4FC038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9793A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C7F63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182E09" w14:paraId="654F5714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E1A95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E91E2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82E09" w14:paraId="741386CB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C7B26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D3553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182E09" w14:paraId="70E50A93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0B30" w14:textId="77777777" w:rsidR="00182E09" w:rsidRDefault="00182E09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19E693" wp14:editId="20AF89B1">
                  <wp:extent cx="2286000" cy="2286000"/>
                  <wp:effectExtent l="0" t="0" r="0" b="0"/>
                  <wp:docPr id="2" name="Picture 2" descr="R:\MinesData\titles\mapping\products\diagrams\Tenement Images\MLN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09" w14:paraId="5952B155" w14:textId="77777777" w:rsidTr="00182E09">
        <w:trPr>
          <w:trHeight w:hRule="exact" w:val="48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6F3" w14:textId="77777777" w:rsidR="00182E09" w:rsidRPr="000E3FD7" w:rsidRDefault="00182E09" w:rsidP="00182E09">
            <w:pPr>
              <w:rPr>
                <w:rFonts w:asciiTheme="minorHAnsi" w:hAnsiTheme="minorHAnsi" w:cstheme="minorHAnsi"/>
              </w:rPr>
            </w:pPr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33937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5469E78A" w14:textId="77777777" w:rsidR="00CD75E7" w:rsidRPr="006874B1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254/24</w:t>
      </w:r>
    </w:p>
    <w:p w14:paraId="7DE474EB" w14:textId="77777777" w:rsidR="00E27537" w:rsidRPr="006874B1" w:rsidRDefault="00E27537" w:rsidP="009506A3">
      <w:pPr>
        <w:rPr>
          <w:rFonts w:ascii="Lato" w:hAnsi="Lato" w:cs="Calibri"/>
        </w:rPr>
      </w:pPr>
    </w:p>
    <w:p w14:paraId="406648C4" w14:textId="77777777" w:rsidR="00E27537" w:rsidRDefault="00E27537" w:rsidP="009506A3">
      <w:pPr>
        <w:rPr>
          <w:rFonts w:ascii="Lato" w:hAnsi="Lato" w:cs="Calibri"/>
        </w:rPr>
      </w:pPr>
    </w:p>
    <w:p w14:paraId="2F026889" w14:textId="77777777" w:rsidR="00182E09" w:rsidRDefault="00182E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82E09" w14:paraId="320E3A94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27BD" w14:textId="77777777" w:rsidR="00182E09" w:rsidRDefault="00182E09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82E09" w14:paraId="3C051694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A0D17" w14:textId="77777777" w:rsidR="00182E09" w:rsidRDefault="00182E09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82E09" w14:paraId="0BB4149F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002D5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981C3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882</w:t>
            </w:r>
          </w:p>
        </w:tc>
      </w:tr>
      <w:tr w:rsidR="00182E09" w14:paraId="32514DF7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7D821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B1E96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182E09" w14:paraId="25C54647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BEBD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A59D6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182E09" w14:paraId="5EF2B5EB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5DBF9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B28D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82E09" w14:paraId="74217288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9EB63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807D5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182E09" w14:paraId="57F752C4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3CAC9" w14:textId="77777777" w:rsidR="00182E09" w:rsidRDefault="00182E09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42218C" wp14:editId="490DADF5">
                  <wp:extent cx="2286000" cy="2286000"/>
                  <wp:effectExtent l="0" t="0" r="0" b="0"/>
                  <wp:docPr id="3" name="Picture 3" descr="R:\MinesData\titles\mapping\products\diagrams\Tenement Images\MLN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09" w14:paraId="158EA36B" w14:textId="77777777" w:rsidTr="00BB6367">
        <w:trPr>
          <w:trHeight w:hRule="exact" w:val="36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990" w14:textId="77777777" w:rsidR="00182E09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33938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1C200C00" w14:textId="77777777" w:rsidR="00182E09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255/24</w:t>
      </w:r>
    </w:p>
    <w:p w14:paraId="14792475" w14:textId="77777777" w:rsidR="00182E09" w:rsidRDefault="00182E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82E09" w14:paraId="5458970C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868C9" w14:textId="77777777" w:rsidR="00182E09" w:rsidRDefault="00182E09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82E09" w14:paraId="688F969E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791C1" w14:textId="77777777" w:rsidR="00182E09" w:rsidRDefault="00182E09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82E09" w14:paraId="43CA3AE2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20EC0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CD668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881</w:t>
            </w:r>
          </w:p>
        </w:tc>
      </w:tr>
      <w:tr w:rsidR="00182E09" w14:paraId="7294CB98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1C78B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0F85D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182E09" w14:paraId="1096881D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36ED1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37A6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182E09" w14:paraId="31FA6376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8BD6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17FA3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82E09" w14:paraId="623AAC1A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67823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BC17C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182E09" w14:paraId="36B8B5F6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95D99" w14:textId="77777777" w:rsidR="00182E09" w:rsidRDefault="00182E09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D76F64" wp14:editId="5FD90B92">
                  <wp:extent cx="2286000" cy="2286000"/>
                  <wp:effectExtent l="0" t="0" r="0" b="0"/>
                  <wp:docPr id="4" name="Picture 4" descr="R:\MinesData\titles\mapping\products\diagrams\Tenement Images\MLN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09" w14:paraId="3BBEE8E5" w14:textId="77777777" w:rsidTr="00CD1073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01D" w14:textId="77777777" w:rsidR="00182E09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33938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25F9634C" w14:textId="77777777" w:rsidR="00182E09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256/24</w:t>
      </w:r>
    </w:p>
    <w:p w14:paraId="6B6326BC" w14:textId="77777777" w:rsidR="00182E09" w:rsidRDefault="00182E09" w:rsidP="009506A3">
      <w:pPr>
        <w:rPr>
          <w:rFonts w:ascii="Lato" w:hAnsi="Lato" w:cs="Calibri"/>
        </w:rPr>
      </w:pPr>
    </w:p>
    <w:p w14:paraId="55D1E91D" w14:textId="77777777" w:rsidR="00182E09" w:rsidRDefault="00182E09" w:rsidP="009506A3">
      <w:pPr>
        <w:rPr>
          <w:rFonts w:ascii="Lato" w:hAnsi="Lato" w:cs="Calibri"/>
        </w:rPr>
      </w:pPr>
    </w:p>
    <w:p w14:paraId="70E8F03F" w14:textId="77777777" w:rsidR="00182E09" w:rsidRDefault="00182E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82E09" w14:paraId="7798DB19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5A49D" w14:textId="77777777" w:rsidR="00182E09" w:rsidRDefault="00182E09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182E09" w14:paraId="0E37E684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A3389" w14:textId="77777777" w:rsidR="00182E09" w:rsidRDefault="00182E09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82E09" w14:paraId="7739E0F7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FDF8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5C66B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880</w:t>
            </w:r>
          </w:p>
        </w:tc>
      </w:tr>
      <w:tr w:rsidR="00182E09" w14:paraId="2F115B08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86BBB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8C1F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182E09" w14:paraId="5A42FF56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DFD40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954B2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182E09" w14:paraId="429989E8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A7BCE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C6773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82E09" w14:paraId="12D907D5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C6F09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C795E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182E09" w14:paraId="5AD877AD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E3372" w14:textId="77777777" w:rsidR="00182E09" w:rsidRDefault="00182E09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9DBB61" wp14:editId="522A3BD3">
                  <wp:extent cx="2286000" cy="2286000"/>
                  <wp:effectExtent l="0" t="0" r="0" b="0"/>
                  <wp:docPr id="5" name="Picture 5" descr="R:\MinesData\titles\mapping\products\diagrams\Tenement Images\MLN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09" w14:paraId="27D03ED5" w14:textId="77777777" w:rsidTr="00BB6367">
        <w:trPr>
          <w:trHeight w:hRule="exact" w:val="4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AD4" w14:textId="77777777" w:rsidR="00182E09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33938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7B0746B8" w14:textId="77777777" w:rsidR="00182E09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257/24</w:t>
      </w:r>
    </w:p>
    <w:p w14:paraId="6130FCC6" w14:textId="77777777" w:rsidR="00182E09" w:rsidRDefault="00182E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82E09" w14:paraId="49606745" w14:textId="77777777" w:rsidTr="00CD1073">
        <w:trPr>
          <w:trHeight w:val="68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E228E" w14:textId="77777777" w:rsidR="00182E09" w:rsidRDefault="00182E09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82E09" w14:paraId="050AA9DF" w14:textId="77777777" w:rsidTr="00CD1073">
        <w:trPr>
          <w:trHeight w:val="7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69910" w14:textId="77777777" w:rsidR="00182E09" w:rsidRDefault="00182E09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82E09" w14:paraId="23F3F716" w14:textId="77777777" w:rsidTr="00CD1073">
        <w:trPr>
          <w:trHeight w:val="184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38630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9F6D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877</w:t>
            </w:r>
          </w:p>
        </w:tc>
      </w:tr>
      <w:tr w:rsidR="00182E09" w14:paraId="7E23E45B" w14:textId="77777777" w:rsidTr="00CD1073">
        <w:trPr>
          <w:trHeight w:val="181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ABC57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3C08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182E09" w14:paraId="4366F269" w14:textId="77777777" w:rsidTr="00CD1073">
        <w:trPr>
          <w:trHeight w:val="181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C752A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79AB6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82E09" w14:paraId="09A71806" w14:textId="77777777" w:rsidTr="00CD1073">
        <w:trPr>
          <w:trHeight w:val="181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E8C1F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26345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182E09" w14:paraId="4E517935" w14:textId="77777777" w:rsidTr="00CD1073">
        <w:trPr>
          <w:trHeight w:val="31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15C5E" w14:textId="77777777" w:rsidR="00182E09" w:rsidRDefault="00182E09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45E159" wp14:editId="48E2E90D">
                  <wp:extent cx="2286000" cy="2286000"/>
                  <wp:effectExtent l="0" t="0" r="0" b="0"/>
                  <wp:docPr id="6" name="Picture 6" descr="R:\MinesData\titles\mapping\products\diagrams\Tenement Images\MLN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09" w14:paraId="76A7E0E0" w14:textId="77777777" w:rsidTr="00CD1073">
        <w:trPr>
          <w:trHeight w:hRule="exact" w:val="52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826" w14:textId="77777777" w:rsidR="00182E09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33937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216ADE9F" w14:textId="77777777" w:rsidR="00182E09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258/24</w:t>
      </w:r>
    </w:p>
    <w:p w14:paraId="1BEB4D4F" w14:textId="77777777" w:rsidR="00182E09" w:rsidRDefault="00182E09" w:rsidP="009506A3">
      <w:pPr>
        <w:rPr>
          <w:rFonts w:ascii="Lato" w:hAnsi="Lato" w:cs="Calibri"/>
        </w:rPr>
      </w:pPr>
    </w:p>
    <w:p w14:paraId="2D01977B" w14:textId="77777777" w:rsidR="00182E09" w:rsidRDefault="00182E09" w:rsidP="009506A3">
      <w:pPr>
        <w:rPr>
          <w:rFonts w:ascii="Lato" w:hAnsi="Lato" w:cs="Calibri"/>
        </w:rPr>
      </w:pPr>
    </w:p>
    <w:p w14:paraId="311D23F9" w14:textId="77777777" w:rsidR="00182E09" w:rsidRDefault="00182E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82E09" w14:paraId="1D8FDA6E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9DC93" w14:textId="77777777" w:rsidR="00182E09" w:rsidRDefault="00182E09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82E09" w14:paraId="5DEE454F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7E6F" w14:textId="77777777" w:rsidR="00182E09" w:rsidRDefault="00182E09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82E09" w14:paraId="5AA87EEF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5D180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2E142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876</w:t>
            </w:r>
          </w:p>
        </w:tc>
      </w:tr>
      <w:tr w:rsidR="00182E09" w14:paraId="771324D5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A8E7D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907F5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182E09" w14:paraId="3620DEE5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8EF9F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D8480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182E09" w14:paraId="2984019D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3BA1B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5926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82E09" w14:paraId="3C6A600A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B2B6" w14:textId="77777777" w:rsidR="00182E09" w:rsidRDefault="00182E09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BF51" w14:textId="77777777" w:rsidR="00182E09" w:rsidRDefault="00182E09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182E09" w14:paraId="2A551898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342C3" w14:textId="77777777" w:rsidR="00182E09" w:rsidRDefault="00182E09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1369C5" wp14:editId="37CD806F">
                  <wp:extent cx="2286000" cy="2286000"/>
                  <wp:effectExtent l="0" t="0" r="0" b="0"/>
                  <wp:docPr id="7" name="Picture 7" descr="R:\MinesData\titles\mapping\products\diagrams\Tenement Images\MLN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E09" w14:paraId="3685BC1B" w14:textId="77777777" w:rsidTr="00BB6367">
        <w:trPr>
          <w:trHeight w:hRule="exact" w:val="4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C53" w14:textId="77777777" w:rsidR="00182E09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33937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438E3B3D" w14:textId="77777777" w:rsidR="00182E09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259/24</w:t>
      </w:r>
    </w:p>
    <w:p w14:paraId="42836E6C" w14:textId="77777777" w:rsidR="000D6011" w:rsidRDefault="000D601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076D8" w14:paraId="18B7FDCD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00837" w14:textId="77777777" w:rsidR="00A076D8" w:rsidRDefault="00A076D8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076D8" w14:paraId="6C6B47B5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05073" w14:textId="77777777" w:rsidR="00A076D8" w:rsidRDefault="00A076D8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076D8" w14:paraId="6F87D3D0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D53A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2F042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875</w:t>
            </w:r>
          </w:p>
        </w:tc>
      </w:tr>
      <w:tr w:rsidR="00A076D8" w14:paraId="0C755232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5C979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F0AFC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A076D8" w14:paraId="4C68736D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F0A2E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63B2A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A076D8" w14:paraId="268E0FAF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10D23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1F12D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A076D8" w14:paraId="58038B58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C793A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78F2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A076D8" w14:paraId="3E3EA04B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87FC" w14:textId="77777777" w:rsidR="00A076D8" w:rsidRDefault="00A076D8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C5024E" wp14:editId="5DF65E53">
                  <wp:extent cx="2286000" cy="2286000"/>
                  <wp:effectExtent l="0" t="0" r="0" b="0"/>
                  <wp:docPr id="8" name="Picture 8" descr="R:\MinesData\titles\mapping\products\diagrams\Tenement Images\MLN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6D8" w14:paraId="02802D6B" w14:textId="77777777" w:rsidTr="00BB6367">
        <w:trPr>
          <w:trHeight w:hRule="exact" w:val="51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D9C" w14:textId="77777777" w:rsidR="00A076D8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33937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0A5B07A3" w14:textId="77777777" w:rsidR="00182E09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260/24</w:t>
      </w:r>
    </w:p>
    <w:p w14:paraId="6140C0AC" w14:textId="77777777" w:rsidR="00A076D8" w:rsidRDefault="00A076D8" w:rsidP="009506A3">
      <w:pPr>
        <w:rPr>
          <w:rFonts w:ascii="Lato" w:hAnsi="Lato" w:cs="Calibri"/>
        </w:rPr>
      </w:pPr>
    </w:p>
    <w:p w14:paraId="0C2C69C2" w14:textId="77777777" w:rsidR="00A076D8" w:rsidRDefault="00A076D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076D8" w14:paraId="5D94B213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1F585" w14:textId="77777777" w:rsidR="00A076D8" w:rsidRDefault="00A076D8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A076D8" w14:paraId="58499EF4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7D09" w14:textId="77777777" w:rsidR="00A076D8" w:rsidRDefault="00A076D8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076D8" w14:paraId="09FB0FDB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3EAEF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882B4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874</w:t>
            </w:r>
          </w:p>
        </w:tc>
      </w:tr>
      <w:tr w:rsidR="00A076D8" w14:paraId="497A8CD9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BFD93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BF960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A076D8" w14:paraId="5794887D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A4AC7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3AE5A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A076D8" w14:paraId="28B11767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4FC6C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4B359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A076D8" w14:paraId="279CD97D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B9B7E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F8C7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A076D8" w14:paraId="70798868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0592A" w14:textId="77777777" w:rsidR="00A076D8" w:rsidRDefault="00A076D8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8D76E2" wp14:editId="0116A90D">
                  <wp:extent cx="2286000" cy="2286000"/>
                  <wp:effectExtent l="0" t="0" r="0" b="0"/>
                  <wp:docPr id="10" name="Picture 10" descr="R:\MinesData\titles\mapping\products\diagrams\Tenement Images\MLN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6D8" w14:paraId="3089E0B2" w14:textId="77777777" w:rsidTr="00CD1073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A0F" w14:textId="77777777" w:rsidR="00A076D8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33936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347DDCB1" w14:textId="77777777" w:rsidR="00A076D8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261/24</w:t>
      </w:r>
    </w:p>
    <w:p w14:paraId="5B8830FA" w14:textId="77777777" w:rsidR="000D6011" w:rsidRDefault="000D601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076D8" w14:paraId="3035F7BD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BD1A2" w14:textId="77777777" w:rsidR="00A076D8" w:rsidRDefault="00A076D8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076D8" w14:paraId="0DD8C7E3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D6DE" w14:textId="77777777" w:rsidR="00A076D8" w:rsidRDefault="00A076D8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076D8" w14:paraId="13B80A49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8FCA5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13416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873</w:t>
            </w:r>
          </w:p>
        </w:tc>
      </w:tr>
      <w:tr w:rsidR="00A076D8" w14:paraId="2ACCB5FA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F4147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80175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A076D8" w14:paraId="5AEE8EF9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E14CF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10CA3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A076D8" w14:paraId="24DF6489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FC46C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F0E2B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A076D8" w14:paraId="76292B37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0983D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D260A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A076D8" w14:paraId="58508E69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BD82A" w14:textId="77777777" w:rsidR="00A076D8" w:rsidRDefault="00A076D8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600F3E" wp14:editId="4935AE37">
                  <wp:extent cx="2286000" cy="2286000"/>
                  <wp:effectExtent l="0" t="0" r="0" b="0"/>
                  <wp:docPr id="11" name="Picture 11" descr="R:\MinesData\titles\mapping\products\diagrams\Tenement Images\MLN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6D8" w14:paraId="75D947EE" w14:textId="77777777" w:rsidTr="00BB6367">
        <w:trPr>
          <w:trHeight w:hRule="exact" w:val="38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31B" w14:textId="77777777" w:rsidR="00A076D8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33936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2BA96D59" w14:textId="77777777" w:rsidR="00A076D8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262/24</w:t>
      </w:r>
    </w:p>
    <w:p w14:paraId="1DD4BACA" w14:textId="77777777" w:rsidR="00A076D8" w:rsidRDefault="00A076D8" w:rsidP="009506A3">
      <w:pPr>
        <w:rPr>
          <w:rFonts w:ascii="Lato" w:hAnsi="Lato" w:cs="Calibri"/>
        </w:rPr>
      </w:pPr>
    </w:p>
    <w:p w14:paraId="050E877E" w14:textId="77777777" w:rsidR="00A076D8" w:rsidRDefault="00A076D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076D8" w14:paraId="0E876288" w14:textId="77777777" w:rsidTr="00CD107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0916B" w14:textId="77777777" w:rsidR="00A076D8" w:rsidRDefault="00A076D8" w:rsidP="00CD107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076D8" w14:paraId="5A4C54B3" w14:textId="77777777" w:rsidTr="00CD107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BB8C5" w14:textId="77777777" w:rsidR="00A076D8" w:rsidRDefault="00A076D8" w:rsidP="00CD107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076D8" w14:paraId="15C6E3B3" w14:textId="77777777" w:rsidTr="00CD107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A5009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D5085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872</w:t>
            </w:r>
          </w:p>
        </w:tc>
      </w:tr>
      <w:tr w:rsidR="00A076D8" w14:paraId="20CEF39C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F44A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D7F72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2024</w:t>
            </w:r>
          </w:p>
        </w:tc>
      </w:tr>
      <w:tr w:rsidR="00A076D8" w14:paraId="13223BF1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6E2E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B1A1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A076D8" w14:paraId="427EA16C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246D9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4B273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A076D8" w14:paraId="4E7227F8" w14:textId="77777777" w:rsidTr="00CD107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37631" w14:textId="77777777" w:rsidR="00A076D8" w:rsidRDefault="00A076D8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9F3FF" w14:textId="77777777" w:rsidR="00A076D8" w:rsidRDefault="00A076D8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A076D8" w14:paraId="63D40EFB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446FD" w14:textId="77777777" w:rsidR="00A076D8" w:rsidRDefault="00A076D8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69607A" wp14:editId="04A702C3">
                  <wp:extent cx="2286000" cy="2286000"/>
                  <wp:effectExtent l="0" t="0" r="0" b="0"/>
                  <wp:docPr id="12" name="Picture 12" descr="R:\MinesData\titles\mapping\products\diagrams\Tenement Images\MLN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6D8" w14:paraId="5ECA6F5B" w14:textId="77777777" w:rsidTr="00CD1073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06E" w14:textId="77777777" w:rsidR="00A076D8" w:rsidRDefault="00BB6367" w:rsidP="00CD1073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>gamated into Mineral Lease 33936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171ED645" w14:textId="77777777" w:rsidR="00A076D8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263/24</w:t>
      </w:r>
    </w:p>
    <w:p w14:paraId="150ED13D" w14:textId="77777777" w:rsidR="000D6011" w:rsidRDefault="000D601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B6367" w14:paraId="194915EA" w14:textId="77777777" w:rsidTr="00CD10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47DBF2A" w14:textId="77777777" w:rsidR="00BB6367" w:rsidRDefault="00BB6367" w:rsidP="00CD10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71B9C55" w14:textId="77777777" w:rsidR="00BB6367" w:rsidRDefault="00BB6367" w:rsidP="00CD10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B6367" w14:paraId="7A1FEFF0" w14:textId="77777777" w:rsidTr="00CD10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6BDB" w14:textId="77777777" w:rsidR="00BB6367" w:rsidRDefault="00BB636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86CBB" w14:textId="77777777" w:rsidR="00BB6367" w:rsidRDefault="00BB636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33147</w:t>
            </w:r>
          </w:p>
        </w:tc>
      </w:tr>
      <w:tr w:rsidR="00BB6367" w14:paraId="71520FB8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B842" w14:textId="77777777" w:rsidR="00BB6367" w:rsidRDefault="00BB636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D8F60" w14:textId="77777777" w:rsidR="00BB6367" w:rsidRDefault="00BB636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August 2024</w:t>
            </w:r>
          </w:p>
        </w:tc>
      </w:tr>
      <w:tr w:rsidR="00BB6367" w14:paraId="299D3B8A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1E85F" w14:textId="77777777" w:rsidR="00BB6367" w:rsidRDefault="00BB636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C7F52" w14:textId="77777777" w:rsidR="00BB6367" w:rsidRDefault="00BB636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2.58 km²</w:t>
            </w:r>
          </w:p>
        </w:tc>
      </w:tr>
      <w:tr w:rsidR="00BB6367" w14:paraId="600206BC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1F34E" w14:textId="77777777" w:rsidR="00BB6367" w:rsidRDefault="00BB636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A677" w14:textId="77777777" w:rsidR="00BB6367" w:rsidRDefault="00BB636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BB6367" w14:paraId="5B37A71B" w14:textId="77777777" w:rsidTr="00CD10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3C87" w14:textId="77777777" w:rsidR="00BB6367" w:rsidRDefault="00BB6367" w:rsidP="00CD10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5E6" w14:textId="77777777" w:rsidR="00BB6367" w:rsidRDefault="00BB6367" w:rsidP="00CD10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KING Allan Ronald</w:t>
            </w:r>
          </w:p>
        </w:tc>
      </w:tr>
      <w:tr w:rsidR="00BB6367" w14:paraId="44D30D78" w14:textId="77777777" w:rsidTr="00CD10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112AF13" w14:textId="77777777" w:rsidR="00BB6367" w:rsidRDefault="00BB6367" w:rsidP="00CD10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21AF89" wp14:editId="2557D331">
                  <wp:extent cx="2286000" cy="2286000"/>
                  <wp:effectExtent l="0" t="0" r="0" b="0"/>
                  <wp:docPr id="13" name="Picture 13" descr="R:\Business Systems\TAS\Mapping\MapImage\1896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896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367" w14:paraId="1864FCA2" w14:textId="77777777" w:rsidTr="00CD10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FB89CD1" w14:textId="77777777" w:rsidR="00BB6367" w:rsidRDefault="00BB6367" w:rsidP="00CD1073"/>
        </w:tc>
      </w:tr>
    </w:tbl>
    <w:p w14:paraId="753C8C52" w14:textId="77777777" w:rsidR="00A076D8" w:rsidRDefault="000D6011" w:rsidP="000D60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264/24</w:t>
      </w:r>
    </w:p>
    <w:p w14:paraId="2EE00BD8" w14:textId="77777777" w:rsidR="00A076D8" w:rsidRPr="006874B1" w:rsidRDefault="00A076D8" w:rsidP="009506A3">
      <w:pPr>
        <w:rPr>
          <w:rFonts w:ascii="Lato" w:hAnsi="Lato" w:cs="Calibri"/>
        </w:rPr>
      </w:pPr>
    </w:p>
    <w:sectPr w:rsidR="00A076D8" w:rsidRPr="006874B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62F8" w14:textId="77777777" w:rsidR="008938E7" w:rsidRDefault="008938E7">
      <w:r>
        <w:separator/>
      </w:r>
    </w:p>
  </w:endnote>
  <w:endnote w:type="continuationSeparator" w:id="0">
    <w:p w14:paraId="2AE73C92" w14:textId="77777777" w:rsidR="008938E7" w:rsidRDefault="0089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B48F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13F25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3F5AA2B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00A7" w14:textId="77777777" w:rsidR="008938E7" w:rsidRDefault="008938E7">
      <w:r>
        <w:separator/>
      </w:r>
    </w:p>
  </w:footnote>
  <w:footnote w:type="continuationSeparator" w:id="0">
    <w:p w14:paraId="070606F8" w14:textId="77777777" w:rsidR="008938E7" w:rsidRDefault="0089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700E6281" w14:textId="77777777" w:rsidTr="00D75929">
      <w:trPr>
        <w:trHeight w:val="993"/>
      </w:trPr>
      <w:tc>
        <w:tcPr>
          <w:tcW w:w="3426" w:type="dxa"/>
          <w:vAlign w:val="center"/>
        </w:tcPr>
        <w:p w14:paraId="68005063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9947E02" wp14:editId="00B308F8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F18C7DB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4B815A5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452322C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F6BCE55" wp14:editId="15D79495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32E41E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1A6638A7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5E982BEB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FFACD5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3A5602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A6652E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287D54A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A6BE755" wp14:editId="68965B2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73D29C1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2E5DAE8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653CF">
            <w:rPr>
              <w:rFonts w:ascii="Lato" w:hAnsi="Lato"/>
              <w:b/>
              <w:noProof/>
            </w:rPr>
            <w:t>98/24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770BF3C8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0944974" w14:textId="77777777" w:rsidR="0031671D" w:rsidRPr="003D08EC" w:rsidRDefault="00C653CF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71BBEE7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414943">
    <w:abstractNumId w:val="1"/>
  </w:num>
  <w:num w:numId="2" w16cid:durableId="665208691">
    <w:abstractNumId w:val="1"/>
  </w:num>
  <w:num w:numId="3" w16cid:durableId="1610501275">
    <w:abstractNumId w:val="1"/>
  </w:num>
  <w:num w:numId="4" w16cid:durableId="173306190">
    <w:abstractNumId w:val="0"/>
  </w:num>
  <w:num w:numId="5" w16cid:durableId="1517618104">
    <w:abstractNumId w:val="1"/>
  </w:num>
  <w:num w:numId="6" w16cid:durableId="480777499">
    <w:abstractNumId w:val="1"/>
  </w:num>
  <w:num w:numId="7" w16cid:durableId="1146319081">
    <w:abstractNumId w:val="1"/>
  </w:num>
  <w:num w:numId="8" w16cid:durableId="1475442015">
    <w:abstractNumId w:val="2"/>
  </w:num>
  <w:num w:numId="9" w16cid:durableId="14305526">
    <w:abstractNumId w:val="12"/>
  </w:num>
  <w:num w:numId="10" w16cid:durableId="1136411629">
    <w:abstractNumId w:val="7"/>
  </w:num>
  <w:num w:numId="11" w16cid:durableId="74858738">
    <w:abstractNumId w:val="13"/>
  </w:num>
  <w:num w:numId="12" w16cid:durableId="731316545">
    <w:abstractNumId w:val="9"/>
  </w:num>
  <w:num w:numId="13" w16cid:durableId="1605651354">
    <w:abstractNumId w:val="6"/>
  </w:num>
  <w:num w:numId="14" w16cid:durableId="771972168">
    <w:abstractNumId w:val="14"/>
  </w:num>
  <w:num w:numId="15" w16cid:durableId="2091656098">
    <w:abstractNumId w:val="4"/>
  </w:num>
  <w:num w:numId="16" w16cid:durableId="64647694">
    <w:abstractNumId w:val="15"/>
  </w:num>
  <w:num w:numId="17" w16cid:durableId="1775320594">
    <w:abstractNumId w:val="3"/>
  </w:num>
  <w:num w:numId="18" w16cid:durableId="1142769564">
    <w:abstractNumId w:val="11"/>
  </w:num>
  <w:num w:numId="19" w16cid:durableId="860895929">
    <w:abstractNumId w:val="8"/>
  </w:num>
  <w:num w:numId="20" w16cid:durableId="464008376">
    <w:abstractNumId w:val="10"/>
  </w:num>
  <w:num w:numId="21" w16cid:durableId="2048410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C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11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170C"/>
    <w:rsid w:val="00182E09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3F25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8E7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076D8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6367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3CF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75E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10968D7"/>
  <w15:docId w15:val="{CEEA1967-84D0-46DB-A77A-0A7F509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5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87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98/24</dc:title>
  <dc:creator>NorthernTerritoryGovernment@ntgov.onmicrosoft.com</dc:creator>
  <cp:lastModifiedBy>Andrea Ruske</cp:lastModifiedBy>
  <cp:revision>8</cp:revision>
  <cp:lastPrinted>2024-08-19T05:29:00Z</cp:lastPrinted>
  <dcterms:created xsi:type="dcterms:W3CDTF">2024-08-19T01:38:00Z</dcterms:created>
  <dcterms:modified xsi:type="dcterms:W3CDTF">2024-08-19T07:31:00Z</dcterms:modified>
</cp:coreProperties>
</file>