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62" w:type="dxa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36"/>
      </w:tblGrid>
      <w:tr w:rsidR="00455434" w14:paraId="364B58B5" w14:textId="77777777" w:rsidTr="00920EB0">
        <w:trPr>
          <w:trHeight w:val="73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6E491" w14:textId="77777777" w:rsidR="00455434" w:rsidRDefault="00455434" w:rsidP="00BB1AC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55434" w14:paraId="4DA5C996" w14:textId="77777777" w:rsidTr="00920EB0">
        <w:trPr>
          <w:trHeight w:val="81"/>
        </w:trPr>
        <w:tc>
          <w:tcPr>
            <w:tcW w:w="4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6DCEB" w14:textId="77777777" w:rsidR="00455434" w:rsidRDefault="00455434" w:rsidP="00BB1AC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55434" w14:paraId="635B81F2" w14:textId="77777777" w:rsidTr="00920EB0">
        <w:trPr>
          <w:trHeight w:val="202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34B64" w14:textId="77777777" w:rsidR="00455434" w:rsidRDefault="00455434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03B9C" w14:textId="77777777" w:rsidR="00455434" w:rsidRDefault="00455434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28341</w:t>
            </w:r>
          </w:p>
        </w:tc>
      </w:tr>
      <w:tr w:rsidR="00455434" w14:paraId="70F97818" w14:textId="77777777" w:rsidTr="00920EB0">
        <w:trPr>
          <w:trHeight w:val="199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1C8C" w14:textId="77777777" w:rsidR="00455434" w:rsidRDefault="00455434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4F576" w14:textId="77777777" w:rsidR="00455434" w:rsidRDefault="00455434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455434" w14:paraId="73C6945A" w14:textId="77777777" w:rsidTr="00920EB0">
        <w:trPr>
          <w:trHeight w:val="199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134D2" w14:textId="77777777" w:rsidR="00455434" w:rsidRDefault="00455434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418C1" w14:textId="77777777" w:rsidR="00455434" w:rsidRDefault="00455434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329.00 Hectares</w:t>
            </w:r>
          </w:p>
        </w:tc>
      </w:tr>
      <w:tr w:rsidR="00455434" w14:paraId="45B4DDDD" w14:textId="77777777" w:rsidTr="00920EB0">
        <w:trPr>
          <w:trHeight w:val="199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644A5" w14:textId="77777777" w:rsidR="00455434" w:rsidRDefault="00455434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442D6" w14:textId="77777777" w:rsidR="00455434" w:rsidRDefault="00455434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455434" w14:paraId="682CDAA0" w14:textId="77777777" w:rsidTr="00920EB0">
        <w:trPr>
          <w:trHeight w:val="199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0441F" w14:textId="77777777" w:rsidR="00455434" w:rsidRDefault="00455434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351F" w14:textId="77777777" w:rsidR="00455434" w:rsidRDefault="00455434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455434" w14:paraId="7D91E073" w14:textId="77777777" w:rsidTr="00920EB0">
        <w:trPr>
          <w:trHeight w:val="3464"/>
        </w:trPr>
        <w:tc>
          <w:tcPr>
            <w:tcW w:w="4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C096A" w14:textId="77777777" w:rsidR="00455434" w:rsidRDefault="00455434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7A2B1B" wp14:editId="24D4A671">
                  <wp:extent cx="2286000" cy="2286000"/>
                  <wp:effectExtent l="0" t="0" r="0" b="0"/>
                  <wp:docPr id="2" name="Picture 2" descr="R:\MinesData\titles\mapping\products\diagrams\Tenement Images\ML28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MinesData\titles\mapping\products\diagrams\Tenement Images\ML28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434" w14:paraId="5C1DBAD3" w14:textId="77777777" w:rsidTr="00920EB0">
        <w:trPr>
          <w:trHeight w:hRule="exact" w:val="148"/>
        </w:trPr>
        <w:tc>
          <w:tcPr>
            <w:tcW w:w="4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DC7" w14:textId="77777777" w:rsidR="00455434" w:rsidRDefault="00455434" w:rsidP="00BB1AC7"/>
        </w:tc>
      </w:tr>
    </w:tbl>
    <w:p w14:paraId="7B952131" w14:textId="77777777" w:rsidR="00455434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272/24</w:t>
      </w:r>
    </w:p>
    <w:p w14:paraId="23274E43" w14:textId="77777777" w:rsidR="00455434" w:rsidRDefault="00455434" w:rsidP="009506A3">
      <w:pPr>
        <w:rPr>
          <w:rFonts w:ascii="Lato" w:hAnsi="Lato" w:cs="Calibri"/>
        </w:rPr>
      </w:pPr>
    </w:p>
    <w:p w14:paraId="35F224C0" w14:textId="77777777" w:rsidR="00920EB0" w:rsidRDefault="00920EB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0EB0" w14:paraId="0E04B483" w14:textId="77777777" w:rsidTr="00BB1A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578AD5F" w14:textId="77777777" w:rsidR="00920EB0" w:rsidRDefault="00920EB0" w:rsidP="00BB1A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19FE443" w14:textId="77777777" w:rsidR="00920EB0" w:rsidRDefault="00920EB0" w:rsidP="00BB1A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0EB0" w14:paraId="20776A91" w14:textId="77777777" w:rsidTr="00BB1A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DB4B8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ADA5A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31896</w:t>
            </w:r>
          </w:p>
        </w:tc>
      </w:tr>
      <w:tr w:rsidR="00920EB0" w14:paraId="28DB9D2C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F52D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D712D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920EB0" w14:paraId="412F6FD8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961F3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F6D43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185.96 km²</w:t>
            </w:r>
          </w:p>
        </w:tc>
      </w:tr>
      <w:tr w:rsidR="00920EB0" w14:paraId="3FC0D968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27667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52B74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920EB0" w14:paraId="3BA4063F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14392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A1B40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TIVAN LIMITED* [ACN. 000 817 023]</w:t>
            </w:r>
          </w:p>
        </w:tc>
      </w:tr>
      <w:tr w:rsidR="00920EB0" w14:paraId="24ED9D58" w14:textId="77777777" w:rsidTr="00BB1A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E9067DF" w14:textId="77777777" w:rsidR="00920EB0" w:rsidRDefault="00920EB0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020BCE" wp14:editId="228B8DA4">
                  <wp:extent cx="2286000" cy="2286000"/>
                  <wp:effectExtent l="0" t="0" r="0" b="0"/>
                  <wp:docPr id="3" name="Picture 3" descr="R:\Business Systems\TAS\Mapping\MapImage\188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Business Systems\TAS\Mapping\MapImage\188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EB0" w14:paraId="5EFD660B" w14:textId="77777777" w:rsidTr="00BB1A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ABA0FCF" w14:textId="77777777" w:rsidR="00920EB0" w:rsidRDefault="00920EB0" w:rsidP="00BB1AC7"/>
        </w:tc>
      </w:tr>
    </w:tbl>
    <w:p w14:paraId="3A4098C6" w14:textId="77777777" w:rsidR="00455434" w:rsidRPr="006874B1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273/24</w:t>
      </w:r>
    </w:p>
    <w:p w14:paraId="5B31C988" w14:textId="77777777" w:rsidR="00E27537" w:rsidRDefault="00E27537" w:rsidP="009506A3">
      <w:pPr>
        <w:rPr>
          <w:rFonts w:ascii="Lato" w:hAnsi="Lato" w:cs="Calibri"/>
        </w:rPr>
      </w:pPr>
    </w:p>
    <w:p w14:paraId="200D4BF0" w14:textId="77777777" w:rsidR="00920EB0" w:rsidRDefault="00920EB0" w:rsidP="009506A3">
      <w:pPr>
        <w:rPr>
          <w:rFonts w:ascii="Lato" w:hAnsi="Lato" w:cs="Calibri"/>
        </w:rPr>
      </w:pPr>
    </w:p>
    <w:p w14:paraId="3926EE62" w14:textId="77777777" w:rsidR="00920EB0" w:rsidRDefault="00920EB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0EB0" w14:paraId="396258B2" w14:textId="77777777" w:rsidTr="00BB1A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5940849" w14:textId="77777777" w:rsidR="00920EB0" w:rsidRDefault="00920EB0" w:rsidP="00BB1A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B0E9476" w14:textId="77777777" w:rsidR="00920EB0" w:rsidRDefault="00920EB0" w:rsidP="00BB1A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0EB0" w14:paraId="05E74395" w14:textId="77777777" w:rsidTr="00BB1A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78BD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1967F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30483</w:t>
            </w:r>
          </w:p>
        </w:tc>
      </w:tr>
      <w:tr w:rsidR="00920EB0" w14:paraId="27C0AEA3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85C82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1B59B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920EB0" w14:paraId="1A900D1F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66F4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259E9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22.31 km²</w:t>
            </w:r>
          </w:p>
        </w:tc>
      </w:tr>
      <w:tr w:rsidR="00920EB0" w14:paraId="1FEAE991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4310F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DB45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920EB0" w14:paraId="7FECD5C2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F3120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5D1B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920EB0" w14:paraId="6B0B0614" w14:textId="77777777" w:rsidTr="00BB1A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BD1648B" w14:textId="77777777" w:rsidR="00920EB0" w:rsidRDefault="00920EB0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C5A212" wp14:editId="5EE7700B">
                  <wp:extent cx="2286000" cy="2286000"/>
                  <wp:effectExtent l="0" t="0" r="0" b="0"/>
                  <wp:docPr id="4" name="Picture 4" descr="R:\Business Systems\TAS\Mapping\MapImage\1882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Business Systems\TAS\Mapping\MapImage\1882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EB0" w14:paraId="781D8EED" w14:textId="77777777" w:rsidTr="00BB1A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0F52873" w14:textId="77777777" w:rsidR="00920EB0" w:rsidRDefault="00920EB0" w:rsidP="00BB1AC7"/>
        </w:tc>
      </w:tr>
    </w:tbl>
    <w:p w14:paraId="2101216C" w14:textId="77777777" w:rsidR="00920EB0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274/24</w:t>
      </w:r>
    </w:p>
    <w:p w14:paraId="436BE182" w14:textId="77777777" w:rsidR="00920EB0" w:rsidRDefault="00920EB0" w:rsidP="009506A3">
      <w:pPr>
        <w:rPr>
          <w:rFonts w:ascii="Lato" w:hAnsi="Lato" w:cs="Calibri"/>
        </w:rPr>
      </w:pPr>
    </w:p>
    <w:p w14:paraId="1CB717B0" w14:textId="77777777" w:rsidR="00920EB0" w:rsidRPr="006874B1" w:rsidRDefault="00920EB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0EB0" w14:paraId="133C5D25" w14:textId="77777777" w:rsidTr="00BB1A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7147E26" w14:textId="77777777" w:rsidR="00920EB0" w:rsidRDefault="00920EB0" w:rsidP="00BB1A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8384F06" w14:textId="77777777" w:rsidR="00920EB0" w:rsidRDefault="00920EB0" w:rsidP="00BB1A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0EB0" w14:paraId="364AE77E" w14:textId="77777777" w:rsidTr="00BB1A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DFE41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FC4BA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29578</w:t>
            </w:r>
          </w:p>
        </w:tc>
      </w:tr>
      <w:tr w:rsidR="00920EB0" w14:paraId="041C26C9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F9108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BCBF3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920EB0" w14:paraId="570E4598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AA16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1E942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102.96 km²</w:t>
            </w:r>
          </w:p>
        </w:tc>
      </w:tr>
      <w:tr w:rsidR="00920EB0" w14:paraId="7EA9429A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0B009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E9D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920EB0" w14:paraId="3D7FA24A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CF86B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2FF0E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920EB0" w14:paraId="60E67CEA" w14:textId="77777777" w:rsidTr="00BB1A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481C16E" w14:textId="77777777" w:rsidR="00920EB0" w:rsidRDefault="00920EB0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C23839" wp14:editId="08F3E7EF">
                  <wp:extent cx="2286000" cy="2286000"/>
                  <wp:effectExtent l="0" t="0" r="0" b="0"/>
                  <wp:docPr id="5" name="Picture 5" descr="R:\Business Systems\TAS\Mapping\MapImage\1882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Business Systems\TAS\Mapping\MapImage\1882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EB0" w14:paraId="5C9AE012" w14:textId="77777777" w:rsidTr="00BB1A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55302B0" w14:textId="77777777" w:rsidR="00920EB0" w:rsidRDefault="00920EB0" w:rsidP="00BB1AC7"/>
        </w:tc>
      </w:tr>
    </w:tbl>
    <w:p w14:paraId="3C92ECFA" w14:textId="77777777" w:rsidR="00E27537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275/24</w:t>
      </w:r>
    </w:p>
    <w:p w14:paraId="6B9A15E0" w14:textId="77777777" w:rsidR="00920EB0" w:rsidRDefault="00920EB0" w:rsidP="009506A3">
      <w:pPr>
        <w:rPr>
          <w:rFonts w:ascii="Lato" w:hAnsi="Lato" w:cs="Calibri"/>
        </w:rPr>
      </w:pPr>
    </w:p>
    <w:p w14:paraId="1146112A" w14:textId="77777777" w:rsidR="00920EB0" w:rsidRDefault="00920EB0" w:rsidP="009506A3">
      <w:pPr>
        <w:rPr>
          <w:rFonts w:ascii="Lato" w:hAnsi="Lato" w:cs="Calibri"/>
        </w:rPr>
      </w:pPr>
    </w:p>
    <w:p w14:paraId="480D2331" w14:textId="77777777" w:rsidR="00920EB0" w:rsidRDefault="00920EB0" w:rsidP="009506A3">
      <w:pPr>
        <w:rPr>
          <w:rFonts w:ascii="Lato" w:hAnsi="Lato" w:cs="Calibri"/>
        </w:rPr>
      </w:pPr>
    </w:p>
    <w:p w14:paraId="3B0BEBB6" w14:textId="77777777" w:rsidR="00920EB0" w:rsidRDefault="00920EB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0EB0" w14:paraId="418DBF1E" w14:textId="77777777" w:rsidTr="00BB1A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35E87F2" w14:textId="77777777" w:rsidR="00920EB0" w:rsidRDefault="00920EB0" w:rsidP="00BB1A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6C923F27" w14:textId="77777777" w:rsidR="00920EB0" w:rsidRDefault="00920EB0" w:rsidP="00BB1A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0EB0" w14:paraId="4ECF307C" w14:textId="77777777" w:rsidTr="00BB1A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9B6CA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65BDF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27941</w:t>
            </w:r>
          </w:p>
        </w:tc>
      </w:tr>
      <w:tr w:rsidR="00920EB0" w14:paraId="19B64F3B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3E0E8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818A5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920EB0" w14:paraId="2F7F5FD6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A4362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7BBE0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19.16 km²</w:t>
            </w:r>
          </w:p>
        </w:tc>
      </w:tr>
      <w:tr w:rsidR="00920EB0" w14:paraId="67467250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C6EF5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97B27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920EB0" w14:paraId="5CD90F7A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C5D87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CBE30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920EB0" w14:paraId="6E639B3E" w14:textId="77777777" w:rsidTr="00BB1A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E33A592" w14:textId="77777777" w:rsidR="00920EB0" w:rsidRDefault="00920EB0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156DCE" wp14:editId="2122313C">
                  <wp:extent cx="2286000" cy="2286000"/>
                  <wp:effectExtent l="0" t="0" r="0" b="0"/>
                  <wp:docPr id="6" name="Picture 6" descr="R:\Business Systems\TAS\Mapping\MapImage\1882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Business Systems\TAS\Mapping\MapImage\1882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EB0" w14:paraId="18CAC9CF" w14:textId="77777777" w:rsidTr="00BB1A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E47851E" w14:textId="77777777" w:rsidR="00920EB0" w:rsidRDefault="00920EB0" w:rsidP="00BB1AC7"/>
        </w:tc>
      </w:tr>
    </w:tbl>
    <w:p w14:paraId="36ACD20E" w14:textId="77777777" w:rsidR="00920EB0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276/24</w:t>
      </w:r>
    </w:p>
    <w:p w14:paraId="1F034458" w14:textId="77777777" w:rsidR="00920EB0" w:rsidRDefault="00920EB0" w:rsidP="009506A3">
      <w:pPr>
        <w:rPr>
          <w:rFonts w:ascii="Lato" w:hAnsi="Lato" w:cs="Calibri"/>
        </w:rPr>
      </w:pPr>
    </w:p>
    <w:p w14:paraId="5B61B4F7" w14:textId="77777777" w:rsidR="00920EB0" w:rsidRDefault="00920EB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0EB0" w14:paraId="1BCFB0B8" w14:textId="77777777" w:rsidTr="00BB1A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E684F22" w14:textId="77777777" w:rsidR="00920EB0" w:rsidRDefault="00920EB0" w:rsidP="00BB1A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2B0984E" w14:textId="77777777" w:rsidR="00920EB0" w:rsidRDefault="00920EB0" w:rsidP="00BB1A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0EB0" w14:paraId="57912F3C" w14:textId="77777777" w:rsidTr="00BB1A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4828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BDAAE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27069</w:t>
            </w:r>
          </w:p>
        </w:tc>
      </w:tr>
      <w:tr w:rsidR="00920EB0" w14:paraId="56A614B1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EB88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1BF56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2024</w:t>
            </w:r>
          </w:p>
        </w:tc>
      </w:tr>
      <w:tr w:rsidR="00920EB0" w14:paraId="487BA531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AAF5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F5EFB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67.04 km²</w:t>
            </w:r>
          </w:p>
        </w:tc>
      </w:tr>
      <w:tr w:rsidR="00920EB0" w14:paraId="6EB422D1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D12C1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55AAB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920EB0" w14:paraId="736E0EAA" w14:textId="77777777" w:rsidTr="00BB1A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9DD2" w14:textId="77777777" w:rsidR="00920EB0" w:rsidRDefault="00920EB0" w:rsidP="00BB1A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385C" w14:textId="77777777" w:rsidR="00920EB0" w:rsidRDefault="00920EB0" w:rsidP="00BB1A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920EB0" w14:paraId="00E96D3D" w14:textId="77777777" w:rsidTr="00BB1A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0358984" w14:textId="77777777" w:rsidR="00920EB0" w:rsidRDefault="00920EB0" w:rsidP="00BB1A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C78385" wp14:editId="7C0D4C0C">
                  <wp:extent cx="2286000" cy="2286000"/>
                  <wp:effectExtent l="0" t="0" r="0" b="0"/>
                  <wp:docPr id="7" name="Picture 7" descr="R:\Business Systems\TAS\Mapping\MapImage\1882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:\Business Systems\TAS\Mapping\MapImage\1882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EB0" w14:paraId="1216B3DD" w14:textId="77777777" w:rsidTr="00BB1A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610804C" w14:textId="77777777" w:rsidR="00920EB0" w:rsidRDefault="00920EB0" w:rsidP="00BB1AC7"/>
        </w:tc>
      </w:tr>
    </w:tbl>
    <w:p w14:paraId="0BFED282" w14:textId="77777777" w:rsidR="00920EB0" w:rsidRDefault="00920EB0" w:rsidP="00920EB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277/24</w:t>
      </w:r>
    </w:p>
    <w:p w14:paraId="49DE7D4F" w14:textId="77777777" w:rsidR="00920EB0" w:rsidRPr="006874B1" w:rsidRDefault="00920EB0" w:rsidP="009506A3">
      <w:pPr>
        <w:rPr>
          <w:rFonts w:ascii="Lato" w:hAnsi="Lato" w:cs="Calibri"/>
        </w:rPr>
      </w:pPr>
    </w:p>
    <w:sectPr w:rsidR="00920EB0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C73C" w14:textId="77777777" w:rsidR="00F67536" w:rsidRDefault="00F67536">
      <w:r>
        <w:separator/>
      </w:r>
    </w:p>
  </w:endnote>
  <w:endnote w:type="continuationSeparator" w:id="0">
    <w:p w14:paraId="39E17CEE" w14:textId="77777777" w:rsidR="00F67536" w:rsidRDefault="00F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971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F4F5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7F177E6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3E12" w14:textId="77777777" w:rsidR="00F67536" w:rsidRDefault="00F67536">
      <w:r>
        <w:separator/>
      </w:r>
    </w:p>
  </w:footnote>
  <w:footnote w:type="continuationSeparator" w:id="0">
    <w:p w14:paraId="30FD4B90" w14:textId="77777777" w:rsidR="00F67536" w:rsidRDefault="00F6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02196D2" w14:textId="77777777" w:rsidTr="00D75929">
      <w:trPr>
        <w:trHeight w:val="993"/>
      </w:trPr>
      <w:tc>
        <w:tcPr>
          <w:tcW w:w="3426" w:type="dxa"/>
          <w:vAlign w:val="center"/>
        </w:tcPr>
        <w:p w14:paraId="20FC8AE7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351C0D5" wp14:editId="525F8451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1369877A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27F18B4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0E392D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5640892" wp14:editId="59A9872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446F9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648388DC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25265EED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5865AE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E5A9E0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56E007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81386A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7B2D342" wp14:editId="025F80FE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B53C0A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3A3F48B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5434">
            <w:rPr>
              <w:rFonts w:ascii="Lato" w:hAnsi="Lato"/>
              <w:b/>
              <w:noProof/>
            </w:rPr>
            <w:t>79/24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53E954E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96A3A85" w14:textId="77777777" w:rsidR="0031671D" w:rsidRPr="003D08EC" w:rsidRDefault="00455434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1713AE2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721558">
    <w:abstractNumId w:val="1"/>
  </w:num>
  <w:num w:numId="2" w16cid:durableId="715857259">
    <w:abstractNumId w:val="1"/>
  </w:num>
  <w:num w:numId="3" w16cid:durableId="56170677">
    <w:abstractNumId w:val="1"/>
  </w:num>
  <w:num w:numId="4" w16cid:durableId="1630282452">
    <w:abstractNumId w:val="0"/>
  </w:num>
  <w:num w:numId="5" w16cid:durableId="481435335">
    <w:abstractNumId w:val="1"/>
  </w:num>
  <w:num w:numId="6" w16cid:durableId="354307142">
    <w:abstractNumId w:val="1"/>
  </w:num>
  <w:num w:numId="7" w16cid:durableId="2066367943">
    <w:abstractNumId w:val="1"/>
  </w:num>
  <w:num w:numId="8" w16cid:durableId="1831672994">
    <w:abstractNumId w:val="2"/>
  </w:num>
  <w:num w:numId="9" w16cid:durableId="916598797">
    <w:abstractNumId w:val="12"/>
  </w:num>
  <w:num w:numId="10" w16cid:durableId="1905987313">
    <w:abstractNumId w:val="7"/>
  </w:num>
  <w:num w:numId="11" w16cid:durableId="191040296">
    <w:abstractNumId w:val="13"/>
  </w:num>
  <w:num w:numId="12" w16cid:durableId="880634235">
    <w:abstractNumId w:val="9"/>
  </w:num>
  <w:num w:numId="13" w16cid:durableId="139226822">
    <w:abstractNumId w:val="6"/>
  </w:num>
  <w:num w:numId="14" w16cid:durableId="580874834">
    <w:abstractNumId w:val="14"/>
  </w:num>
  <w:num w:numId="15" w16cid:durableId="1799954756">
    <w:abstractNumId w:val="4"/>
  </w:num>
  <w:num w:numId="16" w16cid:durableId="1650865888">
    <w:abstractNumId w:val="15"/>
  </w:num>
  <w:num w:numId="17" w16cid:durableId="437018974">
    <w:abstractNumId w:val="3"/>
  </w:num>
  <w:num w:numId="18" w16cid:durableId="803813488">
    <w:abstractNumId w:val="11"/>
  </w:num>
  <w:num w:numId="19" w16cid:durableId="460612652">
    <w:abstractNumId w:val="8"/>
  </w:num>
  <w:num w:numId="20" w16cid:durableId="1279601302">
    <w:abstractNumId w:val="10"/>
  </w:num>
  <w:num w:numId="21" w16cid:durableId="27198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3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5434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D66DD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4F52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0EB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7536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F4832EC"/>
  <w15:docId w15:val="{FA0353BC-BDC1-4747-ADA1-9710D13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4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78/24</dc:title>
  <dc:creator>Danielle Hicks;NorthernTerritoryGovernment@ntgov.onmicrosoft.com</dc:creator>
  <cp:lastModifiedBy>Andrea Ruske</cp:lastModifiedBy>
  <cp:revision>4</cp:revision>
  <cp:lastPrinted>2024-07-03T05:39:00Z</cp:lastPrinted>
  <dcterms:created xsi:type="dcterms:W3CDTF">2024-07-03T03:48:00Z</dcterms:created>
  <dcterms:modified xsi:type="dcterms:W3CDTF">2024-07-03T07:11:00Z</dcterms:modified>
</cp:coreProperties>
</file>