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53380" w:rsidTr="0058659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53380" w:rsidRDefault="00A53380" w:rsidP="0058659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53380" w:rsidRDefault="00A53380" w:rsidP="0058659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53380" w:rsidTr="0058659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3380" w:rsidRDefault="00A53380" w:rsidP="005865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380" w:rsidRDefault="00A53380" w:rsidP="005865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31389</w:t>
            </w:r>
          </w:p>
        </w:tc>
      </w:tr>
      <w:tr w:rsidR="00A53380" w:rsidTr="005865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3380" w:rsidRDefault="00A53380" w:rsidP="005865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380" w:rsidRDefault="00A53380" w:rsidP="005865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June 2024</w:t>
            </w:r>
          </w:p>
        </w:tc>
      </w:tr>
      <w:tr w:rsidR="00A53380" w:rsidTr="005865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3380" w:rsidRDefault="00A53380" w:rsidP="005865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380" w:rsidRDefault="00A53380" w:rsidP="005865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89 Blocks, 284.56 km²</w:t>
            </w:r>
          </w:p>
        </w:tc>
      </w:tr>
      <w:tr w:rsidR="00A53380" w:rsidTr="005865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3380" w:rsidRDefault="00A53380" w:rsidP="005865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380" w:rsidRDefault="00A53380" w:rsidP="005865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CONICAL HILL</w:t>
            </w:r>
          </w:p>
        </w:tc>
      </w:tr>
      <w:tr w:rsidR="00A53380" w:rsidTr="005865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3380" w:rsidRDefault="00A53380" w:rsidP="005865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380" w:rsidRDefault="00A53380" w:rsidP="005865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A53380" w:rsidTr="0058659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53380" w:rsidRDefault="00A53380" w:rsidP="005865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R:\Business Systems\TAS\Mapping\MapImage\1878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878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380" w:rsidTr="0058659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53380" w:rsidRDefault="00A53380" w:rsidP="00586597"/>
        </w:tc>
      </w:tr>
    </w:tbl>
    <w:p w:rsidR="00E27537" w:rsidRPr="006874B1" w:rsidRDefault="00A53380" w:rsidP="00A5338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261/24</w:t>
      </w:r>
    </w:p>
    <w:p w:rsidR="00E27537" w:rsidRPr="006874B1" w:rsidRDefault="00E27537" w:rsidP="009506A3">
      <w:pPr>
        <w:rPr>
          <w:rFonts w:ascii="Lato" w:hAnsi="Lato" w:cs="Calibri"/>
        </w:rPr>
      </w:pPr>
      <w:bookmarkStart w:id="0" w:name="_GoBack"/>
      <w:bookmarkEnd w:id="0"/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AB" w:rsidRDefault="00031FAB">
      <w:r>
        <w:separator/>
      </w:r>
    </w:p>
  </w:endnote>
  <w:endnote w:type="continuationSeparator" w:id="0">
    <w:p w:rsidR="00031FAB" w:rsidRDefault="0003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5338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AB" w:rsidRDefault="00031FAB">
      <w:r>
        <w:separator/>
      </w:r>
    </w:p>
  </w:footnote>
  <w:footnote w:type="continuationSeparator" w:id="0">
    <w:p w:rsidR="00031FAB" w:rsidRDefault="00031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31FAB">
            <w:rPr>
              <w:rFonts w:ascii="Lato" w:hAnsi="Lato"/>
              <w:b/>
              <w:noProof/>
            </w:rPr>
            <w:t>75/24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31FAB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A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1FAB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3380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E7D32E2"/>
  <w15:docId w15:val="{6D8BF272-3D91-48E3-8BA2-BD202731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3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10</TotalTime>
  <Pages>1</Pages>
  <Words>47</Words>
  <Characters>241</Characters>
  <Application>Microsoft Office Word</Application>
  <DocSecurity>0</DocSecurity>
  <Lines>16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Danielle Hicks</cp:lastModifiedBy>
  <cp:revision>2</cp:revision>
  <cp:lastPrinted>2024-06-25T05:04:00Z</cp:lastPrinted>
  <dcterms:created xsi:type="dcterms:W3CDTF">2024-06-25T04:54:00Z</dcterms:created>
  <dcterms:modified xsi:type="dcterms:W3CDTF">2024-06-25T05:05:00Z</dcterms:modified>
</cp:coreProperties>
</file>