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31980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217.96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EF173C" wp14:editId="1B5B2C58">
                  <wp:extent cx="2282190" cy="2282190"/>
                  <wp:effectExtent l="0" t="0" r="0" b="0"/>
                  <wp:docPr id="1" name="Picture 1" descr="R:\Business Systems\TAS\Mapping\MapImage\179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404C" w:rsidRPr="006874B1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483/23</w:t>
      </w:r>
    </w:p>
    <w:p w:rsidR="00E27537" w:rsidRDefault="00E27537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31981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129 Blocks, 421.43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3A8F7D" wp14:editId="5C9F7C1C">
                  <wp:extent cx="2282190" cy="2282190"/>
                  <wp:effectExtent l="0" t="0" r="0" b="0"/>
                  <wp:docPr id="2" name="Picture 2" descr="R:\Business Systems\TAS\Mapping\MapImage\1793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Pr="006874B1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32002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167 Blocks, 549.85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70FE24" wp14:editId="60D28EA8">
                  <wp:extent cx="2282190" cy="2282190"/>
                  <wp:effectExtent l="0" t="0" r="0" b="0"/>
                  <wp:docPr id="3" name="Picture 3" descr="R:\Business Systems\TAS\Mapping\MapImage\1793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485/23</w:t>
      </w: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32006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 Blocks, 240.56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5EF21B" wp14:editId="747AC322">
                  <wp:extent cx="2282190" cy="2282190"/>
                  <wp:effectExtent l="0" t="0" r="0" b="0"/>
                  <wp:docPr id="4" name="Picture 4" descr="R:\Business Systems\TAS\Mapping\MapImage\1793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32008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658.77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0E53A9" wp14:editId="3BAC56C8">
                  <wp:extent cx="2282190" cy="2282190"/>
                  <wp:effectExtent l="0" t="0" r="0" b="0"/>
                  <wp:docPr id="5" name="Picture 5" descr="R:\Business Systems\TAS\Mapping\MapImage\179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487/23</w:t>
      </w: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32009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103 Blocks, 339.70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414AC9" wp14:editId="23DEE234">
                  <wp:extent cx="2282190" cy="2282190"/>
                  <wp:effectExtent l="0" t="0" r="0" b="0"/>
                  <wp:docPr id="6" name="Picture 6" descr="R:\Business Systems\TAS\Mapping\MapImage\1793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32010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194 Blocks, 639.63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99D6EE" wp14:editId="27D71006">
                  <wp:extent cx="2282190" cy="2282190"/>
                  <wp:effectExtent l="0" t="0" r="0" b="0"/>
                  <wp:docPr id="7" name="Picture 7" descr="R:\Business Systems\TAS\Mapping\MapImage\1793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489/23</w:t>
      </w: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32011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195 Blocks, 642.76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CF7DEB" wp14:editId="1C1E9470">
                  <wp:extent cx="2282190" cy="2282190"/>
                  <wp:effectExtent l="0" t="0" r="0" b="0"/>
                  <wp:docPr id="8" name="Picture 8" descr="R:\Business Systems\TAS\Mapping\MapImage\1793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490/23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32012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421.74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C696F7" wp14:editId="6B9A7963">
                  <wp:extent cx="2282190" cy="2282190"/>
                  <wp:effectExtent l="0" t="0" r="0" b="0"/>
                  <wp:docPr id="10" name="Picture 10" descr="R:\Business Systems\TAS\Mapping\MapImage\1793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491/23</w:t>
      </w: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651.37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57E67B" wp14:editId="3631E2BD">
                  <wp:extent cx="2282190" cy="2282190"/>
                  <wp:effectExtent l="0" t="0" r="0" b="0"/>
                  <wp:docPr id="11" name="Picture 11" descr="R:\Business Systems\TAS\Mapping\MapImage\1793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492/23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404C" w:rsidTr="001446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404C" w:rsidRDefault="001A404C" w:rsidP="001446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404C" w:rsidRDefault="001A404C" w:rsidP="001446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32014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2023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209 Blocks, 687.29 km²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4C" w:rsidRDefault="001A404C" w:rsidP="001446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4C" w:rsidRDefault="001A404C" w:rsidP="001446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404C" w:rsidRDefault="001A404C" w:rsidP="001446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DB1E47" wp14:editId="6F2547AE">
                  <wp:extent cx="2282190" cy="2282190"/>
                  <wp:effectExtent l="0" t="0" r="0" b="0"/>
                  <wp:docPr id="12" name="Picture 12" descr="R:\Business Systems\TAS\Mapping\MapImage\1793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3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04C" w:rsidTr="001446C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404C" w:rsidRDefault="001A404C" w:rsidP="001446C9"/>
        </w:tc>
      </w:tr>
    </w:tbl>
    <w:p w:rsidR="001A404C" w:rsidRDefault="001A404C" w:rsidP="009506A3">
      <w:pPr>
        <w:rPr>
          <w:rFonts w:ascii="Lato" w:hAnsi="Lato" w:cs="Calibri"/>
        </w:rPr>
      </w:pPr>
    </w:p>
    <w:p w:rsidR="001A404C" w:rsidRDefault="001A404C" w:rsidP="001A404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493/23</w:t>
      </w:r>
    </w:p>
    <w:p w:rsidR="001A404C" w:rsidRPr="006874B1" w:rsidRDefault="001A404C" w:rsidP="009506A3">
      <w:pPr>
        <w:rPr>
          <w:rFonts w:ascii="Lato" w:hAnsi="Lato" w:cs="Calibri"/>
        </w:rPr>
      </w:pPr>
    </w:p>
    <w:sectPr w:rsidR="001A404C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4C" w:rsidRDefault="001A404C">
      <w:r>
        <w:separator/>
      </w:r>
    </w:p>
  </w:endnote>
  <w:endnote w:type="continuationSeparator" w:id="0">
    <w:p w:rsidR="001A404C" w:rsidRDefault="001A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A404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A404C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4C" w:rsidRDefault="001A404C">
      <w:r>
        <w:separator/>
      </w:r>
    </w:p>
  </w:footnote>
  <w:footnote w:type="continuationSeparator" w:id="0">
    <w:p w:rsidR="001A404C" w:rsidRDefault="001A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404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404C">
            <w:rPr>
              <w:rFonts w:ascii="Lato" w:hAnsi="Lato"/>
              <w:b/>
              <w:noProof/>
            </w:rPr>
            <w:t>135</w:t>
          </w:r>
          <w:r w:rsidR="00224E64">
            <w:rPr>
              <w:rFonts w:ascii="Lato" w:hAnsi="Lato"/>
              <w:b/>
              <w:noProof/>
            </w:rPr>
            <w:t>/</w:t>
          </w:r>
          <w:r w:rsidR="001A404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404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4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404C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7F3551E"/>
  <w15:docId w15:val="{4BE27A1B-B883-47C2-9A0F-FF1B3E5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11</TotalTime>
  <Pages>3</Pages>
  <Words>522</Words>
  <Characters>2881</Characters>
  <Application>Microsoft Office Word</Application>
  <DocSecurity>0</DocSecurity>
  <Lines>192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135/23</dc:title>
  <dc:creator>Northern Territory Government</dc:creator>
  <cp:lastModifiedBy>Damian Hokin</cp:lastModifiedBy>
  <cp:revision>1</cp:revision>
  <cp:lastPrinted>2017-01-25T02:36:00Z</cp:lastPrinted>
  <dcterms:created xsi:type="dcterms:W3CDTF">2023-11-27T06:21:00Z</dcterms:created>
  <dcterms:modified xsi:type="dcterms:W3CDTF">2023-11-27T06:33:00Z</dcterms:modified>
</cp:coreProperties>
</file>