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0D346E" w:rsidTr="00657C0E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0D346E" w:rsidRDefault="000D346E" w:rsidP="00657C0E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0D346E" w:rsidRDefault="000D346E" w:rsidP="00657C0E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0D346E" w:rsidTr="00657C0E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346E" w:rsidRDefault="000D346E" w:rsidP="00657C0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346E" w:rsidRDefault="000D346E" w:rsidP="00657C0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24851</w:t>
            </w:r>
          </w:p>
        </w:tc>
      </w:tr>
      <w:tr w:rsidR="000D346E" w:rsidTr="00657C0E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346E" w:rsidRDefault="000D346E" w:rsidP="00657C0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346E" w:rsidRDefault="000D346E" w:rsidP="00657C0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08 November 2023</w:t>
            </w:r>
          </w:p>
        </w:tc>
      </w:tr>
      <w:tr w:rsidR="000D346E" w:rsidTr="00657C0E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346E" w:rsidRDefault="000D346E" w:rsidP="00657C0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346E" w:rsidRDefault="000D346E" w:rsidP="00657C0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12 Blocks, 40.34 km²</w:t>
            </w:r>
          </w:p>
        </w:tc>
      </w:tr>
      <w:tr w:rsidR="000D346E" w:rsidTr="00657C0E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346E" w:rsidRDefault="000D346E" w:rsidP="00657C0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346E" w:rsidRDefault="000D346E" w:rsidP="00657C0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BATHURST ISLAND</w:t>
            </w:r>
          </w:p>
        </w:tc>
      </w:tr>
      <w:tr w:rsidR="000D346E" w:rsidTr="00657C0E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346E" w:rsidRDefault="000D346E" w:rsidP="00657C0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346E" w:rsidRDefault="000D346E" w:rsidP="00657C0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TIWI RESOURCES PTY LTD [ACN. 054 667 051]</w:t>
            </w:r>
          </w:p>
        </w:tc>
      </w:tr>
      <w:tr w:rsidR="000D346E" w:rsidTr="00657C0E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0D346E" w:rsidRDefault="000D346E" w:rsidP="00657C0E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65C3C6F8" wp14:editId="22B4F36F">
                  <wp:extent cx="2282190" cy="2282190"/>
                  <wp:effectExtent l="0" t="0" r="0" b="0"/>
                  <wp:docPr id="1" name="Picture 1" descr="R:\Business Systems\TAS\Mapping\MapImage\17897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7897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346E" w:rsidTr="00657C0E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0D346E" w:rsidRDefault="000D346E" w:rsidP="00657C0E"/>
        </w:tc>
      </w:tr>
    </w:tbl>
    <w:p w:rsidR="00E27537" w:rsidRDefault="00E27537" w:rsidP="009506A3">
      <w:pPr>
        <w:rPr>
          <w:rFonts w:ascii="Lato" w:hAnsi="Lato" w:cs="Calibri"/>
        </w:rPr>
      </w:pPr>
    </w:p>
    <w:p w:rsidR="000D346E" w:rsidRPr="006874B1" w:rsidRDefault="000D346E" w:rsidP="000D346E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468/23</w:t>
      </w:r>
      <w:bookmarkStart w:id="0" w:name="_GoBack"/>
      <w:bookmarkEnd w:id="0"/>
    </w:p>
    <w:p w:rsidR="00E27537" w:rsidRDefault="00E27537" w:rsidP="009506A3">
      <w:pPr>
        <w:rPr>
          <w:rFonts w:ascii="Lato" w:hAnsi="Lato" w:cs="Calibri"/>
        </w:rPr>
      </w:pPr>
    </w:p>
    <w:p w:rsidR="000D346E" w:rsidRDefault="000D346E" w:rsidP="009506A3">
      <w:pPr>
        <w:rPr>
          <w:rFonts w:ascii="Lato" w:hAnsi="Lato" w:cs="Calibri"/>
        </w:rPr>
      </w:pPr>
    </w:p>
    <w:p w:rsidR="000D346E" w:rsidRDefault="000D346E" w:rsidP="009506A3">
      <w:pPr>
        <w:rPr>
          <w:rFonts w:ascii="Lato" w:hAnsi="Lato" w:cs="Calibri"/>
        </w:rPr>
      </w:pPr>
    </w:p>
    <w:p w:rsidR="000D346E" w:rsidRDefault="000D346E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0D346E" w:rsidTr="00657C0E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0D346E" w:rsidRDefault="000D346E" w:rsidP="00657C0E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0D346E" w:rsidRDefault="000D346E" w:rsidP="00657C0E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0D346E" w:rsidTr="00657C0E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346E" w:rsidRDefault="000D346E" w:rsidP="00657C0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346E" w:rsidRDefault="000D346E" w:rsidP="00657C0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31983</w:t>
            </w:r>
          </w:p>
        </w:tc>
      </w:tr>
      <w:tr w:rsidR="000D346E" w:rsidTr="00657C0E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346E" w:rsidRDefault="000D346E" w:rsidP="00657C0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346E" w:rsidRDefault="000D346E" w:rsidP="00657C0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07 November 2023</w:t>
            </w:r>
          </w:p>
        </w:tc>
      </w:tr>
      <w:tr w:rsidR="000D346E" w:rsidTr="00657C0E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346E" w:rsidRDefault="000D346E" w:rsidP="00657C0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346E" w:rsidRDefault="000D346E" w:rsidP="00657C0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16 Blocks, 44.87 km²</w:t>
            </w:r>
          </w:p>
        </w:tc>
      </w:tr>
      <w:tr w:rsidR="000D346E" w:rsidTr="00657C0E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346E" w:rsidRDefault="000D346E" w:rsidP="00657C0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346E" w:rsidRDefault="000D346E" w:rsidP="00657C0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LAUGHLEN</w:t>
            </w:r>
          </w:p>
        </w:tc>
      </w:tr>
      <w:tr w:rsidR="000D346E" w:rsidTr="00657C0E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346E" w:rsidRDefault="000D346E" w:rsidP="00657C0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346E" w:rsidRDefault="000D346E" w:rsidP="00657C0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MATSON Paul Richard</w:t>
            </w:r>
          </w:p>
        </w:tc>
      </w:tr>
      <w:tr w:rsidR="000D346E" w:rsidTr="00657C0E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0D346E" w:rsidRDefault="000D346E" w:rsidP="00657C0E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1A90E0F2" wp14:editId="431273CA">
                  <wp:extent cx="2282190" cy="2282190"/>
                  <wp:effectExtent l="0" t="0" r="0" b="0"/>
                  <wp:docPr id="2" name="Picture 2" descr="R:\Business Systems\TAS\Mapping\MapImage\17895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7895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346E" w:rsidTr="00657C0E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0D346E" w:rsidRDefault="000D346E" w:rsidP="00657C0E"/>
        </w:tc>
      </w:tr>
    </w:tbl>
    <w:p w:rsidR="000D346E" w:rsidRDefault="000D346E" w:rsidP="009506A3">
      <w:pPr>
        <w:rPr>
          <w:rFonts w:ascii="Lato" w:hAnsi="Lato" w:cs="Calibri"/>
        </w:rPr>
      </w:pPr>
    </w:p>
    <w:p w:rsidR="000D346E" w:rsidRPr="006874B1" w:rsidRDefault="000D346E" w:rsidP="000D346E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469/23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0D346E" w:rsidTr="00657C0E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0D346E" w:rsidRDefault="000D346E" w:rsidP="00657C0E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0D346E" w:rsidRDefault="000D346E" w:rsidP="00657C0E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0D346E" w:rsidTr="00657C0E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346E" w:rsidRDefault="000D346E" w:rsidP="00657C0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346E" w:rsidRDefault="000D346E" w:rsidP="00657C0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32427</w:t>
            </w:r>
          </w:p>
        </w:tc>
      </w:tr>
      <w:tr w:rsidR="000D346E" w:rsidTr="00657C0E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346E" w:rsidRDefault="000D346E" w:rsidP="00657C0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346E" w:rsidRDefault="000D346E" w:rsidP="00657C0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07 November 2023</w:t>
            </w:r>
          </w:p>
        </w:tc>
      </w:tr>
      <w:tr w:rsidR="000D346E" w:rsidTr="00657C0E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346E" w:rsidRDefault="000D346E" w:rsidP="00657C0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346E" w:rsidRDefault="000D346E" w:rsidP="00657C0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27 Blocks, 85.19 km²</w:t>
            </w:r>
          </w:p>
        </w:tc>
      </w:tr>
      <w:tr w:rsidR="000D346E" w:rsidTr="00657C0E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346E" w:rsidRDefault="000D346E" w:rsidP="00657C0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346E" w:rsidRDefault="000D346E" w:rsidP="00657C0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BURT</w:t>
            </w:r>
          </w:p>
        </w:tc>
      </w:tr>
      <w:tr w:rsidR="000D346E" w:rsidTr="00657C0E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346E" w:rsidRDefault="000D346E" w:rsidP="00657C0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346E" w:rsidRDefault="000D346E" w:rsidP="00657C0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MATSON Paul Richard</w:t>
            </w:r>
          </w:p>
        </w:tc>
      </w:tr>
      <w:tr w:rsidR="000D346E" w:rsidTr="00657C0E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0D346E" w:rsidRDefault="000D346E" w:rsidP="00657C0E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6A820673" wp14:editId="193E4B7D">
                  <wp:extent cx="2282190" cy="2282190"/>
                  <wp:effectExtent l="0" t="0" r="0" b="0"/>
                  <wp:docPr id="3" name="Picture 3" descr="R:\Business Systems\TAS\Mapping\MapImage\17897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7897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346E" w:rsidTr="00657C0E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0D346E" w:rsidRDefault="000D346E" w:rsidP="00657C0E"/>
        </w:tc>
      </w:tr>
    </w:tbl>
    <w:p w:rsidR="00E27537" w:rsidRDefault="00E27537" w:rsidP="009506A3">
      <w:pPr>
        <w:rPr>
          <w:rFonts w:ascii="Lato" w:hAnsi="Lato" w:cs="Calibri"/>
        </w:rPr>
      </w:pPr>
    </w:p>
    <w:p w:rsidR="000D346E" w:rsidRDefault="000D346E" w:rsidP="000D346E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470/23</w:t>
      </w:r>
    </w:p>
    <w:p w:rsidR="000D346E" w:rsidRDefault="000D346E" w:rsidP="009506A3">
      <w:pPr>
        <w:rPr>
          <w:rFonts w:ascii="Lato" w:hAnsi="Lato" w:cs="Calibri"/>
        </w:rPr>
      </w:pPr>
    </w:p>
    <w:p w:rsidR="000D346E" w:rsidRDefault="000D346E" w:rsidP="009506A3">
      <w:pPr>
        <w:rPr>
          <w:rFonts w:ascii="Lato" w:hAnsi="Lato" w:cs="Calibri"/>
        </w:rPr>
      </w:pPr>
    </w:p>
    <w:p w:rsidR="000D346E" w:rsidRDefault="000D346E" w:rsidP="009506A3">
      <w:pPr>
        <w:rPr>
          <w:rFonts w:ascii="Lato" w:hAnsi="Lato" w:cs="Calibri"/>
        </w:rPr>
      </w:pPr>
    </w:p>
    <w:p w:rsidR="000D346E" w:rsidRDefault="000D346E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0D346E" w:rsidTr="00657C0E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0D346E" w:rsidRDefault="000D346E" w:rsidP="00657C0E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0D346E" w:rsidRDefault="000D346E" w:rsidP="00657C0E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APPLICATION AREA</w:t>
            </w:r>
          </w:p>
        </w:tc>
      </w:tr>
      <w:tr w:rsidR="000D346E" w:rsidTr="00657C0E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346E" w:rsidRDefault="000D346E" w:rsidP="00657C0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346E" w:rsidRDefault="000D346E" w:rsidP="00657C0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33593</w:t>
            </w:r>
          </w:p>
        </w:tc>
      </w:tr>
      <w:tr w:rsidR="000D346E" w:rsidTr="00657C0E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346E" w:rsidRDefault="000D346E" w:rsidP="00657C0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346E" w:rsidRDefault="000D346E" w:rsidP="00657C0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07 November 2023</w:t>
            </w:r>
          </w:p>
        </w:tc>
      </w:tr>
      <w:tr w:rsidR="000D346E" w:rsidTr="00657C0E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346E" w:rsidRDefault="000D346E" w:rsidP="00657C0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346E" w:rsidRDefault="000D346E" w:rsidP="00657C0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80 Blocks, 253.11 km²</w:t>
            </w:r>
          </w:p>
        </w:tc>
      </w:tr>
      <w:tr w:rsidR="000D346E" w:rsidTr="00657C0E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346E" w:rsidRDefault="000D346E" w:rsidP="00657C0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346E" w:rsidRDefault="000D346E" w:rsidP="00657C0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ALCOOTA</w:t>
            </w:r>
          </w:p>
        </w:tc>
      </w:tr>
      <w:tr w:rsidR="000D346E" w:rsidTr="00657C0E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346E" w:rsidRDefault="000D346E" w:rsidP="00657C0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346E" w:rsidRDefault="000D346E" w:rsidP="00657C0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WILUNA WEST GOLD PTY LTD [ACN. 116 550 111]</w:t>
            </w:r>
          </w:p>
        </w:tc>
      </w:tr>
      <w:tr w:rsidR="000D346E" w:rsidTr="00657C0E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0D346E" w:rsidRDefault="000D346E" w:rsidP="00657C0E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5CF3791B" wp14:editId="0379EC69">
                  <wp:extent cx="2279650" cy="2279650"/>
                  <wp:effectExtent l="0" t="0" r="0" b="0"/>
                  <wp:docPr id="4" name="Picture 4" descr="R:\Business Systems\TAS\Mapping\MapImage\17897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7897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9650" cy="227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346E" w:rsidTr="00657C0E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0D346E" w:rsidRDefault="000D346E" w:rsidP="00657C0E"/>
        </w:tc>
      </w:tr>
    </w:tbl>
    <w:p w:rsidR="000D346E" w:rsidRDefault="000D346E" w:rsidP="009506A3">
      <w:pPr>
        <w:rPr>
          <w:rFonts w:ascii="Lato" w:hAnsi="Lato" w:cs="Calibri"/>
        </w:rPr>
      </w:pPr>
    </w:p>
    <w:p w:rsidR="000D346E" w:rsidRPr="006874B1" w:rsidRDefault="000D346E" w:rsidP="000D346E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471/23</w:t>
      </w:r>
    </w:p>
    <w:sectPr w:rsidR="000D346E" w:rsidRPr="006874B1">
      <w:headerReference w:type="default" r:id="rId11"/>
      <w:footerReference w:type="default" r:id="rId12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346E" w:rsidRDefault="000D346E">
      <w:r>
        <w:separator/>
      </w:r>
    </w:p>
  </w:endnote>
  <w:endnote w:type="continuationSeparator" w:id="0">
    <w:p w:rsidR="000D346E" w:rsidRDefault="000D3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EA3E33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346E" w:rsidRDefault="000D346E">
      <w:r>
        <w:separator/>
      </w:r>
    </w:p>
  </w:footnote>
  <w:footnote w:type="continuationSeparator" w:id="0">
    <w:p w:rsidR="000D346E" w:rsidRDefault="000D34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43355D">
                                  <w:rPr>
                                    <w:b/>
                                  </w:rPr>
                                  <w:t>INDUSTRY, TOURISM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 xml:space="preserve">and </w:t>
                                </w:r>
                                <w:r w:rsidR="0043355D">
                                  <w:rPr>
                                    <w:b/>
                                  </w:rPr>
                                  <w:t>TRADE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43355D">
                            <w:rPr>
                              <w:b/>
                            </w:rPr>
                            <w:t>INDUSTRY, TOURISM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 xml:space="preserve">and </w:t>
                          </w:r>
                          <w:r w:rsidR="0043355D">
                            <w:rPr>
                              <w:b/>
                            </w:rPr>
                            <w:t>TRADE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0D346E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0D346E">
            <w:rPr>
              <w:rFonts w:ascii="Lato" w:hAnsi="Lato"/>
              <w:b/>
              <w:noProof/>
            </w:rPr>
            <w:t>129</w:t>
          </w:r>
          <w:r w:rsidR="00224E64">
            <w:rPr>
              <w:rFonts w:ascii="Lato" w:hAnsi="Lato"/>
              <w:b/>
              <w:noProof/>
            </w:rPr>
            <w:t>/</w:t>
          </w:r>
          <w:r w:rsidR="000D346E">
            <w:rPr>
              <w:rFonts w:ascii="Lato" w:hAnsi="Lato"/>
              <w:b/>
              <w:noProof/>
            </w:rPr>
            <w:t>23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0D346E" w:rsidP="00EA3E33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 xml:space="preserve">08 </w:t>
          </w:r>
          <w:r w:rsidR="00EA3E33">
            <w:rPr>
              <w:rFonts w:ascii="Lato" w:hAnsi="Lato"/>
              <w:b/>
            </w:rPr>
            <w:t>November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</w:t>
          </w:r>
          <w:r w:rsidR="006400E9">
            <w:rPr>
              <w:rFonts w:ascii="Lato" w:hAnsi="Lato"/>
              <w:b/>
            </w:rPr>
            <w:t>3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46E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46E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55D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00E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22B04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3E33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4097"/>
    <o:shapelayout v:ext="edit">
      <o:idmap v:ext="edit" data="1"/>
    </o:shapelayout>
  </w:shapeDefaults>
  <w:decimalSymbol w:val="."/>
  <w:listSeparator w:val=","/>
  <w14:docId w14:val="79D5FBAC"/>
  <w15:docId w15:val="{EEBC9DFA-A6D2-467A-AEC7-30F42A4EC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346E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g"/><Relationship Id="rId1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3\TEMPLATE%2020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2023.dotx</Template>
  <TotalTime>12</TotalTime>
  <Pages>1</Pages>
  <Words>181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Northern Territory Government</dc:creator>
  <cp:lastModifiedBy>Damian Hokin</cp:lastModifiedBy>
  <cp:revision>2</cp:revision>
  <cp:lastPrinted>2017-01-25T02:36:00Z</cp:lastPrinted>
  <dcterms:created xsi:type="dcterms:W3CDTF">2023-11-08T05:18:00Z</dcterms:created>
  <dcterms:modified xsi:type="dcterms:W3CDTF">2023-11-08T23:44:00Z</dcterms:modified>
</cp:coreProperties>
</file>