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3205" w:rsidTr="00253DC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23205" w:rsidRDefault="00123205" w:rsidP="00253DC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23205" w:rsidRDefault="00123205" w:rsidP="00253DC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23205" w:rsidTr="00253DC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205" w:rsidRDefault="00123205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05" w:rsidRDefault="00123205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32478</w:t>
            </w:r>
          </w:p>
        </w:tc>
      </w:tr>
      <w:tr w:rsidR="00123205" w:rsidTr="00253D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205" w:rsidRDefault="00123205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05" w:rsidRDefault="00123205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October 2023</w:t>
            </w:r>
          </w:p>
        </w:tc>
      </w:tr>
      <w:tr w:rsidR="00123205" w:rsidTr="00253D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205" w:rsidRDefault="00123205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05" w:rsidRDefault="00123205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798.52 km²</w:t>
            </w:r>
          </w:p>
        </w:tc>
      </w:tr>
      <w:tr w:rsidR="00123205" w:rsidTr="00253D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205" w:rsidRDefault="00123205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05" w:rsidRDefault="00123205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123205" w:rsidTr="00253D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205" w:rsidRDefault="00123205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05" w:rsidRDefault="00123205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123205" w:rsidTr="00253DC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23205" w:rsidRDefault="00123205" w:rsidP="00253DC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4643E5C" wp14:editId="54B925F7">
                  <wp:extent cx="2286000" cy="2286000"/>
                  <wp:effectExtent l="0" t="0" r="0" b="0"/>
                  <wp:docPr id="1" name="Picture 1" descr="R:\Business Systems\TAS\Mapping\MapImage\1785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5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05" w:rsidTr="00253DC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23205" w:rsidRDefault="00123205" w:rsidP="00253DC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23205" w:rsidRPr="006874B1" w:rsidRDefault="00123205" w:rsidP="0012320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420/23</w:t>
      </w:r>
    </w:p>
    <w:p w:rsidR="00E27537" w:rsidRDefault="00E27537" w:rsidP="009506A3">
      <w:pPr>
        <w:rPr>
          <w:rFonts w:ascii="Lato" w:hAnsi="Lato" w:cs="Calibri"/>
        </w:rPr>
      </w:pPr>
    </w:p>
    <w:p w:rsidR="00123205" w:rsidRDefault="00123205" w:rsidP="009506A3">
      <w:pPr>
        <w:rPr>
          <w:rFonts w:ascii="Lato" w:hAnsi="Lato" w:cs="Calibri"/>
        </w:rPr>
      </w:pPr>
    </w:p>
    <w:p w:rsidR="00123205" w:rsidRDefault="00123205" w:rsidP="009506A3">
      <w:pPr>
        <w:rPr>
          <w:rFonts w:ascii="Lato" w:hAnsi="Lato" w:cs="Calibri"/>
        </w:rPr>
      </w:pPr>
    </w:p>
    <w:p w:rsidR="00123205" w:rsidRDefault="0012320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123205" w:rsidTr="00253DC2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3205" w:rsidRDefault="00123205" w:rsidP="00253DC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123205" w:rsidTr="00253DC2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205" w:rsidRDefault="00123205" w:rsidP="00253DC2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123205" w:rsidTr="00253DC2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205" w:rsidRDefault="00123205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05" w:rsidRDefault="00123205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29378</w:t>
            </w:r>
          </w:p>
        </w:tc>
      </w:tr>
      <w:tr w:rsidR="00123205" w:rsidTr="00253DC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205" w:rsidRDefault="00123205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05" w:rsidRDefault="00123205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October 2023</w:t>
            </w:r>
          </w:p>
        </w:tc>
      </w:tr>
      <w:tr w:rsidR="00123205" w:rsidTr="00253DC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205" w:rsidRDefault="00123205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05" w:rsidRDefault="00123205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8.00 Hectare</w:t>
            </w:r>
          </w:p>
        </w:tc>
      </w:tr>
      <w:tr w:rsidR="00123205" w:rsidTr="00253DC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205" w:rsidRDefault="00123205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05" w:rsidRDefault="00123205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123205" w:rsidTr="00253DC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205" w:rsidRDefault="00123205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05" w:rsidRDefault="00123205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BOB KERR TRANSPORT PTY LTD [ACN. 109 115 059]</w:t>
            </w:r>
          </w:p>
        </w:tc>
      </w:tr>
      <w:tr w:rsidR="00123205" w:rsidTr="00253DC2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205" w:rsidRDefault="00123205" w:rsidP="00253DC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4DE64BC" wp14:editId="22CB6441">
                  <wp:extent cx="2286000" cy="2286000"/>
                  <wp:effectExtent l="0" t="0" r="0" b="0"/>
                  <wp:docPr id="2" name="Picture 2" descr="R:\MinesData\titles\mapping\products\diagrams\Tenement Images\EMP293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93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05" w:rsidTr="00253DC2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05" w:rsidRDefault="00123205" w:rsidP="00253DC2"/>
        </w:tc>
      </w:tr>
    </w:tbl>
    <w:p w:rsidR="00123205" w:rsidRDefault="00123205" w:rsidP="009506A3">
      <w:pPr>
        <w:rPr>
          <w:rFonts w:ascii="Lato" w:hAnsi="Lato" w:cs="Calibri"/>
        </w:rPr>
      </w:pPr>
    </w:p>
    <w:p w:rsidR="00123205" w:rsidRPr="006874B1" w:rsidRDefault="00123205" w:rsidP="0012320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421/23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123205" w:rsidTr="00253DC2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3205" w:rsidRDefault="00123205" w:rsidP="00253DC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123205" w:rsidTr="00253DC2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205" w:rsidRDefault="00123205" w:rsidP="00253DC2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123205" w:rsidTr="00253DC2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205" w:rsidRDefault="00123205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05" w:rsidRDefault="00123205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29379</w:t>
            </w:r>
          </w:p>
        </w:tc>
      </w:tr>
      <w:tr w:rsidR="00123205" w:rsidTr="00253DC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205" w:rsidRDefault="00123205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05" w:rsidRDefault="00123205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October 2023</w:t>
            </w:r>
          </w:p>
        </w:tc>
      </w:tr>
      <w:tr w:rsidR="00123205" w:rsidTr="00253DC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205" w:rsidRDefault="00123205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05" w:rsidRDefault="00123205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6.00 Hectare</w:t>
            </w:r>
          </w:p>
        </w:tc>
      </w:tr>
      <w:tr w:rsidR="00123205" w:rsidTr="00253DC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205" w:rsidRDefault="00123205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05" w:rsidRDefault="00123205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123205" w:rsidTr="00253DC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205" w:rsidRDefault="00123205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05" w:rsidRDefault="00123205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BOB KERR TRANSPORT PTY LTD [ACN. 109 115 059]</w:t>
            </w:r>
          </w:p>
        </w:tc>
      </w:tr>
      <w:tr w:rsidR="00123205" w:rsidTr="00253DC2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205" w:rsidRDefault="00123205" w:rsidP="00253DC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103CBB2" wp14:editId="59AA1E04">
                  <wp:extent cx="2281555" cy="2281555"/>
                  <wp:effectExtent l="0" t="0" r="0" b="0"/>
                  <wp:docPr id="3" name="Picture 3" descr="R:\MinesData\titles\mapping\products\diagrams\Tenement Images\EMP293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93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05" w:rsidTr="00253DC2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05" w:rsidRDefault="00123205" w:rsidP="00253DC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23205" w:rsidRDefault="00123205" w:rsidP="0012320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422/23</w:t>
      </w:r>
    </w:p>
    <w:p w:rsidR="00123205" w:rsidRDefault="00123205" w:rsidP="009506A3">
      <w:pPr>
        <w:rPr>
          <w:rFonts w:ascii="Lato" w:hAnsi="Lato" w:cs="Calibri"/>
        </w:rPr>
      </w:pPr>
    </w:p>
    <w:p w:rsidR="00123205" w:rsidRDefault="00123205" w:rsidP="009506A3">
      <w:pPr>
        <w:rPr>
          <w:rFonts w:ascii="Lato" w:hAnsi="Lato" w:cs="Calibri"/>
        </w:rPr>
      </w:pPr>
    </w:p>
    <w:p w:rsidR="00123205" w:rsidRDefault="0012320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123205" w:rsidTr="00253DC2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3205" w:rsidRDefault="00123205" w:rsidP="00253DC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123205" w:rsidTr="00253DC2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205" w:rsidRDefault="00123205" w:rsidP="00253DC2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123205" w:rsidTr="00253DC2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205" w:rsidRDefault="00123205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05" w:rsidRDefault="00123205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(Northern) 1056</w:t>
            </w:r>
          </w:p>
        </w:tc>
      </w:tr>
      <w:tr w:rsidR="00123205" w:rsidTr="00253DC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205" w:rsidRDefault="00123205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05" w:rsidRDefault="00123205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October 2023</w:t>
            </w:r>
          </w:p>
        </w:tc>
      </w:tr>
      <w:tr w:rsidR="00123205" w:rsidTr="00253DC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205" w:rsidRDefault="00123205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05" w:rsidRDefault="00123205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8.00 Hectare</w:t>
            </w:r>
          </w:p>
        </w:tc>
      </w:tr>
      <w:tr w:rsidR="00123205" w:rsidTr="00253DC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205" w:rsidRDefault="00123205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05" w:rsidRDefault="00123205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123205" w:rsidTr="00253DC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205" w:rsidRDefault="00123205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05" w:rsidRDefault="00123205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BOB KERR TRANSPORT PTY LTD [ACN. 109 115 059]</w:t>
            </w:r>
          </w:p>
        </w:tc>
      </w:tr>
      <w:tr w:rsidR="00123205" w:rsidTr="00253DC2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205" w:rsidRDefault="00123205" w:rsidP="00253DC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78A34E4" wp14:editId="0C1BFF39">
                  <wp:extent cx="2286000" cy="2286000"/>
                  <wp:effectExtent l="0" t="0" r="0" b="0"/>
                  <wp:docPr id="4" name="Picture 4" descr="R:\MinesData\titles\mapping\products\diagrams\Tenement Images\EMPN1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N1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05" w:rsidTr="00253DC2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05" w:rsidRDefault="00123205" w:rsidP="00253DC2"/>
        </w:tc>
      </w:tr>
    </w:tbl>
    <w:p w:rsidR="00123205" w:rsidRDefault="00123205" w:rsidP="009506A3">
      <w:pPr>
        <w:rPr>
          <w:rFonts w:ascii="Lato" w:hAnsi="Lato" w:cs="Calibri"/>
        </w:rPr>
      </w:pPr>
    </w:p>
    <w:p w:rsidR="00123205" w:rsidRDefault="00123205" w:rsidP="0012320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423/23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DB6938" w:rsidTr="00253DC2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938" w:rsidRDefault="00DB6938" w:rsidP="00253DC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 2010</w:t>
            </w:r>
          </w:p>
        </w:tc>
      </w:tr>
      <w:tr w:rsidR="00DB6938" w:rsidTr="00253DC2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938" w:rsidRDefault="00DB6938" w:rsidP="00253DC2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DB6938" w:rsidTr="00253DC2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6938" w:rsidRDefault="00DB6938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6938" w:rsidRDefault="00DB6938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24742</w:t>
            </w:r>
          </w:p>
        </w:tc>
      </w:tr>
      <w:tr w:rsidR="00DB6938" w:rsidTr="00253DC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6938" w:rsidRDefault="00DB6938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6938" w:rsidRDefault="00DB6938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October 2023</w:t>
            </w:r>
          </w:p>
        </w:tc>
      </w:tr>
      <w:tr w:rsidR="00DB6938" w:rsidTr="00253DC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6938" w:rsidRDefault="00DB6938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6938" w:rsidRDefault="00DB6938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22.00 Hectare</w:t>
            </w:r>
          </w:p>
        </w:tc>
      </w:tr>
      <w:tr w:rsidR="00DB6938" w:rsidTr="00253DC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6938" w:rsidRDefault="00DB6938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6938" w:rsidRDefault="00DB6938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DB6938" w:rsidTr="00253DC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6938" w:rsidRDefault="00DB6938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6938" w:rsidRDefault="00DB6938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BOB KERR TRANSPORT PTY LTD [ACN. 109 115 059]</w:t>
            </w:r>
          </w:p>
        </w:tc>
      </w:tr>
      <w:tr w:rsidR="00DB6938" w:rsidTr="00253DC2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938" w:rsidRDefault="00DB6938" w:rsidP="00253DC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0F1069D" wp14:editId="49978296">
                  <wp:extent cx="2286000" cy="2286000"/>
                  <wp:effectExtent l="0" t="0" r="0" b="0"/>
                  <wp:docPr id="5" name="Picture 5" descr="R:\MinesData\titles\mapping\products\diagrams\Tenement Images\MA24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A247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938" w:rsidTr="00253DC2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8" w:rsidRDefault="00DB6938" w:rsidP="00253DC2"/>
        </w:tc>
      </w:tr>
    </w:tbl>
    <w:p w:rsidR="00123205" w:rsidRDefault="00123205" w:rsidP="009506A3">
      <w:pPr>
        <w:rPr>
          <w:rFonts w:ascii="Lato" w:hAnsi="Lato" w:cs="Calibri"/>
        </w:rPr>
      </w:pPr>
    </w:p>
    <w:p w:rsidR="00DB6938" w:rsidRPr="006874B1" w:rsidRDefault="00DB6938" w:rsidP="00DB693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424/23</w:t>
      </w:r>
      <w:bookmarkStart w:id="0" w:name="_GoBack"/>
      <w:bookmarkEnd w:id="0"/>
    </w:p>
    <w:sectPr w:rsidR="00DB6938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205" w:rsidRDefault="00123205">
      <w:r>
        <w:separator/>
      </w:r>
    </w:p>
  </w:endnote>
  <w:endnote w:type="continuationSeparator" w:id="0">
    <w:p w:rsidR="00123205" w:rsidRDefault="0012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502D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B6938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205" w:rsidRDefault="00123205">
      <w:r>
        <w:separator/>
      </w:r>
    </w:p>
  </w:footnote>
  <w:footnote w:type="continuationSeparator" w:id="0">
    <w:p w:rsidR="00123205" w:rsidRDefault="0012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2320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23205">
            <w:rPr>
              <w:rFonts w:ascii="Lato" w:hAnsi="Lato"/>
              <w:b/>
              <w:noProof/>
            </w:rPr>
            <w:t>117</w:t>
          </w:r>
          <w:r w:rsidR="00224E64">
            <w:rPr>
              <w:rFonts w:ascii="Lato" w:hAnsi="Lato"/>
              <w:b/>
              <w:noProof/>
            </w:rPr>
            <w:t>/</w:t>
          </w:r>
          <w:r w:rsidR="00123205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23205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11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0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3205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02DD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6938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C5708C9"/>
  <w15:docId w15:val="{567D46F3-7A0D-4DC1-B70F-782C9394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20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34</TotalTime>
  <Pages>2</Pages>
  <Words>235</Words>
  <Characters>1280</Characters>
  <Application>Microsoft Office Word</Application>
  <DocSecurity>0</DocSecurity>
  <Lines>85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117/23</dc:title>
  <dc:creator>Northern Territory Government</dc:creator>
  <cp:lastModifiedBy>Damian Hokin</cp:lastModifiedBy>
  <cp:revision>1</cp:revision>
  <cp:lastPrinted>2017-01-25T02:36:00Z</cp:lastPrinted>
  <dcterms:created xsi:type="dcterms:W3CDTF">2023-10-11T05:23:00Z</dcterms:created>
  <dcterms:modified xsi:type="dcterms:W3CDTF">2023-10-11T06:03:00Z</dcterms:modified>
</cp:coreProperties>
</file>