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21E37" w:rsidTr="009205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21E37" w:rsidRDefault="00A21E37" w:rsidP="009205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21E37" w:rsidRDefault="00A21E37" w:rsidP="009205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21E37" w:rsidTr="0092050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24260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2023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143 Blocks, 462.27 km²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ELDER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A21E37" w:rsidTr="009205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21E37" w:rsidRDefault="00A21E37" w:rsidP="009205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4F5240" wp14:editId="31133AB7">
                  <wp:extent cx="2286000" cy="2286000"/>
                  <wp:effectExtent l="0" t="0" r="0" b="0"/>
                  <wp:docPr id="1" name="Picture 1" descr="R:\Business Systems\TAS\Mapping\MapImage\1783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3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E37" w:rsidTr="0092050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21E37" w:rsidRDefault="00A21E37" w:rsidP="0092050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21E37" w:rsidRPr="006874B1" w:rsidRDefault="00A21E37" w:rsidP="00A21E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386/23</w:t>
      </w:r>
    </w:p>
    <w:p w:rsidR="00E27537" w:rsidRDefault="00E27537" w:rsidP="009506A3">
      <w:pPr>
        <w:rPr>
          <w:rFonts w:ascii="Lato" w:hAnsi="Lato" w:cs="Calibri"/>
        </w:rPr>
      </w:pPr>
    </w:p>
    <w:p w:rsidR="00A21E37" w:rsidRDefault="00A21E37" w:rsidP="009506A3">
      <w:pPr>
        <w:rPr>
          <w:rFonts w:ascii="Lato" w:hAnsi="Lato" w:cs="Calibri"/>
        </w:rPr>
      </w:pPr>
    </w:p>
    <w:p w:rsidR="00A21E37" w:rsidRDefault="00A21E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21E37" w:rsidTr="009205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21E37" w:rsidRDefault="00A21E37" w:rsidP="009205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21E37" w:rsidRDefault="00A21E37" w:rsidP="009205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21E37" w:rsidTr="0092050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28509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2023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29.55 km²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BLOODWOOD CREEK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A21E37" w:rsidTr="009205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21E37" w:rsidRDefault="00A21E37" w:rsidP="009205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B9D777" wp14:editId="6D8BD8AE">
                  <wp:extent cx="2286000" cy="2286000"/>
                  <wp:effectExtent l="0" t="0" r="0" b="0"/>
                  <wp:docPr id="2" name="Picture 2" descr="R:\Business Systems\TAS\Mapping\MapImage\1783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3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E37" w:rsidTr="0092050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21E37" w:rsidRDefault="00A21E37" w:rsidP="00920507"/>
        </w:tc>
      </w:tr>
    </w:tbl>
    <w:p w:rsidR="00A21E37" w:rsidRDefault="00A21E37" w:rsidP="009506A3">
      <w:pPr>
        <w:rPr>
          <w:rFonts w:ascii="Lato" w:hAnsi="Lato" w:cs="Calibri"/>
        </w:rPr>
      </w:pPr>
    </w:p>
    <w:p w:rsidR="00A21E37" w:rsidRPr="006874B1" w:rsidRDefault="00A21E37" w:rsidP="00A21E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387/23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21E37" w:rsidTr="009205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21E37" w:rsidRDefault="00A21E37" w:rsidP="009205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21E37" w:rsidRDefault="00A21E37" w:rsidP="009205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21E37" w:rsidTr="0092050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29164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2023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62 Blocks, 140.87 km²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CROKER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A21E37" w:rsidTr="009205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21E37" w:rsidRDefault="00A21E37" w:rsidP="009205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91703A" wp14:editId="5A8B070F">
                  <wp:extent cx="2286000" cy="2286000"/>
                  <wp:effectExtent l="0" t="0" r="0" b="0"/>
                  <wp:docPr id="3" name="Picture 3" descr="R:\Business Systems\TAS\Mapping\MapImage\1783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3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E37" w:rsidTr="0092050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21E37" w:rsidRDefault="00A21E37" w:rsidP="0092050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21E37" w:rsidRDefault="00A21E37" w:rsidP="00A21E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388/23</w:t>
      </w:r>
    </w:p>
    <w:p w:rsidR="00A21E37" w:rsidRDefault="00A21E37" w:rsidP="009506A3">
      <w:pPr>
        <w:rPr>
          <w:rFonts w:ascii="Lato" w:hAnsi="Lato" w:cs="Calibri"/>
        </w:rPr>
      </w:pPr>
    </w:p>
    <w:p w:rsidR="00A21E37" w:rsidRDefault="00A21E37" w:rsidP="009506A3">
      <w:pPr>
        <w:rPr>
          <w:rFonts w:ascii="Lato" w:hAnsi="Lato" w:cs="Calibri"/>
        </w:rPr>
      </w:pPr>
    </w:p>
    <w:p w:rsidR="00A21E37" w:rsidRDefault="00A21E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21E37" w:rsidTr="009205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21E37" w:rsidRDefault="00A21E37" w:rsidP="009205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21E37" w:rsidRDefault="00A21E37" w:rsidP="009205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21E37" w:rsidTr="0092050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32479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2023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820.60 km²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MITCHELL RANGES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A21E37" w:rsidTr="009205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21E37" w:rsidRDefault="00A21E37" w:rsidP="009205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B867D5" wp14:editId="5074214E">
                  <wp:extent cx="2286000" cy="2286000"/>
                  <wp:effectExtent l="0" t="0" r="0" b="0"/>
                  <wp:docPr id="4" name="Picture 4" descr="R:\Business Systems\TAS\Mapping\MapImage\1783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3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E37" w:rsidTr="0092050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21E37" w:rsidRDefault="00A21E37" w:rsidP="00920507"/>
        </w:tc>
      </w:tr>
    </w:tbl>
    <w:p w:rsidR="00A21E37" w:rsidRDefault="00A21E37" w:rsidP="009506A3">
      <w:pPr>
        <w:rPr>
          <w:rFonts w:ascii="Lato" w:hAnsi="Lato" w:cs="Calibri"/>
        </w:rPr>
      </w:pPr>
    </w:p>
    <w:p w:rsidR="00A21E37" w:rsidRDefault="00A21E37" w:rsidP="00A21E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389/23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21E37" w:rsidTr="009205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21E37" w:rsidRDefault="00A21E37" w:rsidP="009205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A21E37" w:rsidRDefault="00A21E37" w:rsidP="009205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21E37" w:rsidTr="0092050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32480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2023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829.54 km²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FLEMING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A21E37" w:rsidTr="009205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21E37" w:rsidRDefault="00A21E37" w:rsidP="009205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355D5B" wp14:editId="0C4B1B44">
                  <wp:extent cx="2286000" cy="2286000"/>
                  <wp:effectExtent l="0" t="0" r="0" b="0"/>
                  <wp:docPr id="5" name="Picture 5" descr="R:\Business Systems\TAS\Mapping\MapImage\1783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3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E37" w:rsidTr="0092050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21E37" w:rsidRDefault="00A21E37" w:rsidP="00920507"/>
        </w:tc>
      </w:tr>
    </w:tbl>
    <w:p w:rsidR="00A21E37" w:rsidRDefault="00A21E37" w:rsidP="009506A3">
      <w:pPr>
        <w:rPr>
          <w:rFonts w:ascii="Lato" w:hAnsi="Lato" w:cs="Calibri"/>
        </w:rPr>
      </w:pPr>
    </w:p>
    <w:p w:rsidR="00A21E37" w:rsidRDefault="00A21E37" w:rsidP="00A21E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390/23</w:t>
      </w:r>
    </w:p>
    <w:p w:rsidR="00A21E37" w:rsidRDefault="00A21E37" w:rsidP="009506A3">
      <w:pPr>
        <w:rPr>
          <w:rFonts w:ascii="Lato" w:hAnsi="Lato" w:cs="Calibri"/>
        </w:rPr>
      </w:pPr>
    </w:p>
    <w:p w:rsidR="00A21E37" w:rsidRDefault="00A21E37" w:rsidP="009506A3">
      <w:pPr>
        <w:rPr>
          <w:rFonts w:ascii="Lato" w:hAnsi="Lato" w:cs="Calibri"/>
        </w:rPr>
      </w:pPr>
    </w:p>
    <w:p w:rsidR="00A21E37" w:rsidRDefault="00A21E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21E37" w:rsidTr="009205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21E37" w:rsidRDefault="00A21E37" w:rsidP="009205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21E37" w:rsidRDefault="00A21E37" w:rsidP="009205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21E37" w:rsidTr="0092050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32481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2023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832.09 km²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FLEMING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A21E37" w:rsidTr="009205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21E37" w:rsidRDefault="00A21E37" w:rsidP="009205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D02312" wp14:editId="73DE4C37">
                  <wp:extent cx="2286000" cy="2286000"/>
                  <wp:effectExtent l="0" t="0" r="0" b="0"/>
                  <wp:docPr id="6" name="Picture 6" descr="R:\Business Systems\TAS\Mapping\MapImage\1783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3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E37" w:rsidTr="0092050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21E37" w:rsidRDefault="00A21E37" w:rsidP="00920507"/>
        </w:tc>
      </w:tr>
    </w:tbl>
    <w:p w:rsidR="00A21E37" w:rsidRDefault="00A21E37" w:rsidP="009506A3">
      <w:pPr>
        <w:rPr>
          <w:rFonts w:ascii="Lato" w:hAnsi="Lato" w:cs="Calibri"/>
        </w:rPr>
      </w:pPr>
    </w:p>
    <w:p w:rsidR="00A21E37" w:rsidRDefault="00A21E37" w:rsidP="00A21E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391/23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21E37" w:rsidTr="009205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21E37" w:rsidRDefault="00A21E37" w:rsidP="009205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21E37" w:rsidRDefault="00A21E37" w:rsidP="009205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21E37" w:rsidTr="0092050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32482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2023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834.80 km²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PARSONS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A21E37" w:rsidTr="009205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21E37" w:rsidRDefault="00A21E37" w:rsidP="009205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35EA19" wp14:editId="0262AD48">
                  <wp:extent cx="2286000" cy="2286000"/>
                  <wp:effectExtent l="0" t="0" r="0" b="0"/>
                  <wp:docPr id="7" name="Picture 7" descr="R:\Business Systems\TAS\Mapping\MapImage\1783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3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E37" w:rsidTr="0092050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21E37" w:rsidRDefault="00A21E37" w:rsidP="00920507"/>
        </w:tc>
      </w:tr>
    </w:tbl>
    <w:p w:rsidR="00A21E37" w:rsidRDefault="00A21E37" w:rsidP="009506A3">
      <w:pPr>
        <w:rPr>
          <w:rFonts w:ascii="Lato" w:hAnsi="Lato" w:cs="Calibri"/>
        </w:rPr>
      </w:pPr>
    </w:p>
    <w:p w:rsidR="00A21E37" w:rsidRDefault="00A21E37" w:rsidP="00A21E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392/23</w:t>
      </w:r>
    </w:p>
    <w:p w:rsidR="00A21E37" w:rsidRDefault="00A21E37" w:rsidP="009506A3">
      <w:pPr>
        <w:rPr>
          <w:rFonts w:ascii="Lato" w:hAnsi="Lato" w:cs="Calibri"/>
        </w:rPr>
      </w:pPr>
    </w:p>
    <w:p w:rsidR="00A21E37" w:rsidRDefault="00A21E37" w:rsidP="009506A3">
      <w:pPr>
        <w:rPr>
          <w:rFonts w:ascii="Lato" w:hAnsi="Lato" w:cs="Calibri"/>
        </w:rPr>
      </w:pPr>
    </w:p>
    <w:p w:rsidR="00A21E37" w:rsidRDefault="00A21E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21E37" w:rsidTr="009205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21E37" w:rsidRDefault="00A21E37" w:rsidP="009205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21E37" w:rsidRDefault="00A21E37" w:rsidP="009205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21E37" w:rsidTr="0092050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32483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2023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117.08 km²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KOOLATONG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A21E37" w:rsidTr="009205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21E37" w:rsidRDefault="00A21E37" w:rsidP="009205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D9E46D" wp14:editId="1D1CDB94">
                  <wp:extent cx="2286000" cy="2286000"/>
                  <wp:effectExtent l="0" t="0" r="0" b="0"/>
                  <wp:docPr id="8" name="Picture 8" descr="R:\Business Systems\TAS\Mapping\MapImage\1783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3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E37" w:rsidTr="0092050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21E37" w:rsidRDefault="00A21E37" w:rsidP="00920507"/>
        </w:tc>
      </w:tr>
    </w:tbl>
    <w:p w:rsidR="00A21E37" w:rsidRDefault="00A21E37" w:rsidP="009506A3">
      <w:pPr>
        <w:rPr>
          <w:rFonts w:ascii="Lato" w:hAnsi="Lato" w:cs="Calibri"/>
        </w:rPr>
      </w:pPr>
    </w:p>
    <w:p w:rsidR="00A21E37" w:rsidRDefault="00A21E37" w:rsidP="00A21E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21E37" w:rsidTr="009205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21E37" w:rsidRDefault="00A21E37" w:rsidP="009205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A21E37" w:rsidRDefault="00A21E37" w:rsidP="009205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21E37" w:rsidTr="0092050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32484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2023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 Blocks, 107.06 km²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BLANE</w:t>
            </w:r>
          </w:p>
        </w:tc>
      </w:tr>
      <w:tr w:rsidR="00A21E37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1E37" w:rsidRDefault="00A21E37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E37" w:rsidRDefault="00A21E37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A21E37" w:rsidTr="009205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21E37" w:rsidRDefault="00A21E37" w:rsidP="009205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F591E7" wp14:editId="66EAF5B3">
                  <wp:extent cx="2286000" cy="2286000"/>
                  <wp:effectExtent l="0" t="0" r="0" b="0"/>
                  <wp:docPr id="10" name="Picture 10" descr="R:\Business Systems\TAS\Mapping\MapImage\1783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3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E37" w:rsidTr="0092050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21E37" w:rsidRDefault="00A21E37" w:rsidP="00920507"/>
        </w:tc>
      </w:tr>
    </w:tbl>
    <w:p w:rsidR="00A21E37" w:rsidRDefault="00A21E37" w:rsidP="009506A3">
      <w:pPr>
        <w:rPr>
          <w:rFonts w:ascii="Lato" w:hAnsi="Lato" w:cs="Calibri"/>
        </w:rPr>
      </w:pPr>
    </w:p>
    <w:p w:rsidR="007F32E1" w:rsidRDefault="007F32E1" w:rsidP="007F32E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394/23</w:t>
      </w:r>
    </w:p>
    <w:p w:rsidR="007F32E1" w:rsidRDefault="007F32E1" w:rsidP="009506A3">
      <w:pPr>
        <w:rPr>
          <w:rFonts w:ascii="Lato" w:hAnsi="Lato" w:cs="Calibri"/>
        </w:rPr>
      </w:pPr>
    </w:p>
    <w:p w:rsidR="007F32E1" w:rsidRDefault="007F32E1" w:rsidP="009506A3">
      <w:pPr>
        <w:rPr>
          <w:rFonts w:ascii="Lato" w:hAnsi="Lato" w:cs="Calibri"/>
        </w:rPr>
      </w:pPr>
    </w:p>
    <w:p w:rsidR="007F32E1" w:rsidRDefault="007F32E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F32E1" w:rsidTr="009205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F32E1" w:rsidRDefault="007F32E1" w:rsidP="009205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F32E1" w:rsidRDefault="007F32E1" w:rsidP="009205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F32E1" w:rsidTr="0092050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2E1" w:rsidRDefault="007F32E1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2E1" w:rsidRDefault="007F32E1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33372</w:t>
            </w:r>
          </w:p>
        </w:tc>
      </w:tr>
      <w:tr w:rsidR="007F32E1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2E1" w:rsidRDefault="007F32E1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2E1" w:rsidRDefault="007F32E1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2023</w:t>
            </w:r>
          </w:p>
        </w:tc>
      </w:tr>
      <w:tr w:rsidR="007F32E1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2E1" w:rsidRDefault="007F32E1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2E1" w:rsidRDefault="007F32E1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224 Blocks, 734.81 km²</w:t>
            </w:r>
          </w:p>
        </w:tc>
      </w:tr>
      <w:tr w:rsidR="007F32E1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2E1" w:rsidRDefault="007F32E1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2E1" w:rsidRDefault="007F32E1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7F32E1" w:rsidTr="009205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2E1" w:rsidRDefault="007F32E1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2E1" w:rsidRDefault="007F32E1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7F32E1" w:rsidTr="009205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F32E1" w:rsidRDefault="007F32E1" w:rsidP="009205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1E97EC0" wp14:editId="35B07088">
                  <wp:extent cx="2281555" cy="2281555"/>
                  <wp:effectExtent l="0" t="0" r="0" b="0"/>
                  <wp:docPr id="11" name="Picture 11" descr="R:\Business Systems\TAS\Mapping\MapImage\1782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2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F32E1" w:rsidTr="0092050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F32E1" w:rsidRDefault="007F32E1" w:rsidP="00920507"/>
        </w:tc>
      </w:tr>
    </w:tbl>
    <w:p w:rsidR="007F32E1" w:rsidRDefault="007F32E1" w:rsidP="009506A3">
      <w:pPr>
        <w:rPr>
          <w:rFonts w:ascii="Lato" w:hAnsi="Lato" w:cs="Calibri"/>
        </w:rPr>
      </w:pPr>
    </w:p>
    <w:p w:rsidR="007F32E1" w:rsidRDefault="007F32E1" w:rsidP="007F32E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F32E1" w:rsidTr="009205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F32E1" w:rsidRDefault="007F32E1" w:rsidP="0092050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F32E1" w:rsidRDefault="007F32E1" w:rsidP="0092050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F32E1" w:rsidTr="0092050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2E1" w:rsidRDefault="007F32E1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2E1" w:rsidRDefault="007F32E1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33388</w:t>
            </w:r>
          </w:p>
        </w:tc>
      </w:tr>
      <w:tr w:rsidR="007F32E1" w:rsidTr="0092050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2E1" w:rsidRDefault="007F32E1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2E1" w:rsidRDefault="007F32E1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2023, for a period of 6 Years</w:t>
            </w:r>
          </w:p>
        </w:tc>
      </w:tr>
      <w:tr w:rsidR="007F32E1" w:rsidTr="0092050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2E1" w:rsidRDefault="007F32E1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2E1" w:rsidRDefault="007F32E1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18.95 km²</w:t>
            </w:r>
          </w:p>
        </w:tc>
      </w:tr>
      <w:tr w:rsidR="007F32E1" w:rsidTr="0092050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2E1" w:rsidRDefault="007F32E1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2E1" w:rsidRDefault="007F32E1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7F32E1" w:rsidTr="0092050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2E1" w:rsidRDefault="007F32E1" w:rsidP="009205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2E1" w:rsidRDefault="007F32E1" w:rsidP="009205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7F32E1" w:rsidTr="009205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F32E1" w:rsidRDefault="007F32E1" w:rsidP="009205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C79883" wp14:editId="6732AF02">
                  <wp:extent cx="2286000" cy="2286000"/>
                  <wp:effectExtent l="0" t="0" r="0" b="0"/>
                  <wp:docPr id="12" name="Picture 12" descr="R:\Business Systems\TAS\Mapping\MapImage\1783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3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2E1" w:rsidTr="0092050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F32E1" w:rsidRDefault="007F32E1" w:rsidP="0092050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F32E1" w:rsidRDefault="007F32E1" w:rsidP="009506A3">
      <w:pPr>
        <w:rPr>
          <w:rFonts w:ascii="Lato" w:hAnsi="Lato" w:cs="Calibri"/>
        </w:rPr>
      </w:pPr>
    </w:p>
    <w:p w:rsidR="007F32E1" w:rsidRPr="006874B1" w:rsidRDefault="007F32E1" w:rsidP="007F32E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396/23</w:t>
      </w:r>
    </w:p>
    <w:sectPr w:rsidR="007F32E1" w:rsidRPr="006874B1">
      <w:headerReference w:type="default" r:id="rId18"/>
      <w:footerReference w:type="default" r:id="rId1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37" w:rsidRDefault="00A21E37">
      <w:r>
        <w:separator/>
      </w:r>
    </w:p>
  </w:endnote>
  <w:endnote w:type="continuationSeparator" w:id="0">
    <w:p w:rsidR="00A21E37" w:rsidRDefault="00A2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F32E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7F32E1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37" w:rsidRDefault="00A21E37">
      <w:r>
        <w:separator/>
      </w:r>
    </w:p>
  </w:footnote>
  <w:footnote w:type="continuationSeparator" w:id="0">
    <w:p w:rsidR="00A21E37" w:rsidRDefault="00A2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21E3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21E37">
            <w:rPr>
              <w:rFonts w:ascii="Lato" w:hAnsi="Lato"/>
              <w:b/>
              <w:noProof/>
            </w:rPr>
            <w:t>111</w:t>
          </w:r>
          <w:r w:rsidR="00224E64">
            <w:rPr>
              <w:rFonts w:ascii="Lato" w:hAnsi="Lato"/>
              <w:b/>
              <w:noProof/>
            </w:rPr>
            <w:t>/</w:t>
          </w:r>
          <w:r w:rsidR="00A21E37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21E37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3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32E1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1E37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AF4E9BB"/>
  <w15:docId w15:val="{219861B0-8207-41FE-90F5-3D8BD268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E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10</TotalTime>
  <Pages>3</Pages>
  <Words>593</Words>
  <Characters>3254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111/23</dc:title>
  <dc:creator>Northern Territory Government</dc:creator>
  <cp:lastModifiedBy>Damian Hokin</cp:lastModifiedBy>
  <cp:revision>1</cp:revision>
  <cp:lastPrinted>2017-01-25T02:36:00Z</cp:lastPrinted>
  <dcterms:created xsi:type="dcterms:W3CDTF">2023-09-29T05:48:00Z</dcterms:created>
  <dcterms:modified xsi:type="dcterms:W3CDTF">2023-09-29T06:00:00Z</dcterms:modified>
</cp:coreProperties>
</file>