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57386" w:rsidTr="005B128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57386" w:rsidRDefault="00757386" w:rsidP="005B128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57386" w:rsidRDefault="00757386" w:rsidP="005B128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57386" w:rsidTr="005B12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386" w:rsidRDefault="00757386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386" w:rsidRDefault="00757386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32181</w:t>
            </w:r>
          </w:p>
        </w:tc>
      </w:tr>
      <w:tr w:rsidR="00757386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386" w:rsidRDefault="00757386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386" w:rsidRDefault="00757386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2023</w:t>
            </w:r>
          </w:p>
        </w:tc>
      </w:tr>
      <w:tr w:rsidR="00757386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386" w:rsidRDefault="00757386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386" w:rsidRDefault="00757386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86 Blocks, 279.58 km²</w:t>
            </w:r>
          </w:p>
        </w:tc>
      </w:tr>
      <w:tr w:rsidR="00757386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386" w:rsidRDefault="00757386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386" w:rsidRDefault="00757386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757386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386" w:rsidRDefault="00757386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386" w:rsidRDefault="00757386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757386" w:rsidTr="005B128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57386" w:rsidRDefault="00757386" w:rsidP="005B12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779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9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386" w:rsidTr="00757386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757386" w:rsidRDefault="00757386" w:rsidP="005B128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178C0" w:rsidRDefault="0070613E" w:rsidP="007061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370/23</w:t>
      </w:r>
    </w:p>
    <w:p w:rsidR="00E178C0" w:rsidRDefault="00E178C0" w:rsidP="009506A3">
      <w:pPr>
        <w:rPr>
          <w:rFonts w:ascii="Lato" w:hAnsi="Lato" w:cs="Calibri"/>
        </w:rPr>
      </w:pPr>
    </w:p>
    <w:p w:rsidR="0070613E" w:rsidRDefault="0070613E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613E" w:rsidTr="005B128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613E" w:rsidRDefault="0070613E" w:rsidP="005B128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0613E" w:rsidRDefault="0070613E" w:rsidP="005B128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613E" w:rsidTr="005B12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13E" w:rsidRDefault="0070613E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13E" w:rsidRDefault="0070613E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32182</w:t>
            </w:r>
          </w:p>
        </w:tc>
      </w:tr>
      <w:tr w:rsidR="0070613E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13E" w:rsidRDefault="0070613E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13E" w:rsidRDefault="0070613E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2023</w:t>
            </w:r>
          </w:p>
        </w:tc>
      </w:tr>
      <w:tr w:rsidR="0070613E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13E" w:rsidRDefault="0070613E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13E" w:rsidRDefault="0070613E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175 Blocks, 574.68 km²</w:t>
            </w:r>
          </w:p>
        </w:tc>
      </w:tr>
      <w:tr w:rsidR="0070613E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13E" w:rsidRDefault="0070613E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13E" w:rsidRDefault="0070613E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70613E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13E" w:rsidRDefault="0070613E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13E" w:rsidRDefault="0070613E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70613E" w:rsidTr="005B128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613E" w:rsidRDefault="0070613E" w:rsidP="005B12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779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79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3E" w:rsidTr="0070613E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57" w:type="dxa"/>
            <w:gridSpan w:val="2"/>
            <w:tcBorders>
              <w:top w:val="nil"/>
            </w:tcBorders>
          </w:tcPr>
          <w:p w:rsidR="0070613E" w:rsidRDefault="0070613E" w:rsidP="005B128F"/>
        </w:tc>
      </w:tr>
    </w:tbl>
    <w:p w:rsidR="00E178C0" w:rsidRDefault="00E178C0" w:rsidP="009506A3">
      <w:pPr>
        <w:rPr>
          <w:rFonts w:ascii="Lato" w:hAnsi="Lato" w:cs="Calibri"/>
        </w:rPr>
      </w:pPr>
    </w:p>
    <w:p w:rsidR="00E178C0" w:rsidRDefault="0070613E" w:rsidP="007061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6193" w:rsidTr="005B128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16193" w:rsidRDefault="00416193" w:rsidP="005B128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16193" w:rsidRDefault="00416193" w:rsidP="005B128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16193" w:rsidTr="005B12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193" w:rsidRDefault="00416193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193" w:rsidRDefault="00416193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32183</w:t>
            </w:r>
          </w:p>
        </w:tc>
      </w:tr>
      <w:tr w:rsidR="00416193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193" w:rsidRDefault="00416193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193" w:rsidRDefault="00416193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2023</w:t>
            </w:r>
          </w:p>
        </w:tc>
      </w:tr>
      <w:tr w:rsidR="00416193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193" w:rsidRDefault="00416193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193" w:rsidRDefault="00416193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78.50 km²</w:t>
            </w:r>
          </w:p>
        </w:tc>
      </w:tr>
      <w:tr w:rsidR="00416193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193" w:rsidRDefault="00416193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193" w:rsidRDefault="00416193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416193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193" w:rsidRDefault="00416193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193" w:rsidRDefault="00416193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416193" w:rsidTr="005B128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16193" w:rsidRDefault="00416193" w:rsidP="005B12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779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79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193" w:rsidTr="00416193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416193" w:rsidRDefault="00416193" w:rsidP="005B128F"/>
        </w:tc>
      </w:tr>
    </w:tbl>
    <w:p w:rsidR="00E178C0" w:rsidRDefault="00E178C0" w:rsidP="009506A3">
      <w:pPr>
        <w:rPr>
          <w:rFonts w:ascii="Lato" w:hAnsi="Lato" w:cs="Calibri"/>
        </w:rPr>
      </w:pPr>
    </w:p>
    <w:p w:rsidR="00E178C0" w:rsidRDefault="00416193" w:rsidP="00416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372/23</w:t>
      </w: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2DC5" w:rsidTr="005B128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2DC5" w:rsidRDefault="00B62DC5" w:rsidP="005B128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2DC5" w:rsidRDefault="00B62DC5" w:rsidP="005B128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2DC5" w:rsidTr="005B12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DC5" w:rsidRDefault="00B62DC5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DC5" w:rsidRDefault="00B62DC5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32330</w:t>
            </w:r>
          </w:p>
        </w:tc>
      </w:tr>
      <w:tr w:rsidR="00B62DC5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DC5" w:rsidRDefault="00B62DC5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DC5" w:rsidRDefault="00B62DC5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2023</w:t>
            </w:r>
          </w:p>
        </w:tc>
      </w:tr>
      <w:tr w:rsidR="00B62DC5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DC5" w:rsidRDefault="00B62DC5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DC5" w:rsidRDefault="00B62DC5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73 Blocks, 241.14 km²</w:t>
            </w:r>
          </w:p>
        </w:tc>
      </w:tr>
      <w:tr w:rsidR="00B62DC5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DC5" w:rsidRDefault="00B62DC5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DC5" w:rsidRDefault="00B62DC5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BING BONG</w:t>
            </w:r>
          </w:p>
        </w:tc>
      </w:tr>
      <w:tr w:rsidR="00B62DC5" w:rsidTr="005B128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DC5" w:rsidRDefault="00B62DC5" w:rsidP="005B12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DC5" w:rsidRDefault="00B62DC5" w:rsidP="005B12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B62DC5" w:rsidTr="005B128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2DC5" w:rsidRDefault="00B62DC5" w:rsidP="005B12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779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79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DC5" w:rsidTr="00B62DC5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57" w:type="dxa"/>
            <w:gridSpan w:val="2"/>
            <w:tcBorders>
              <w:top w:val="nil"/>
            </w:tcBorders>
          </w:tcPr>
          <w:p w:rsidR="00B62DC5" w:rsidRDefault="00B62DC5" w:rsidP="005B128F"/>
        </w:tc>
      </w:tr>
    </w:tbl>
    <w:p w:rsidR="00E178C0" w:rsidRDefault="00E178C0" w:rsidP="009506A3">
      <w:pPr>
        <w:rPr>
          <w:rFonts w:ascii="Lato" w:hAnsi="Lato" w:cs="Calibri"/>
        </w:rPr>
      </w:pPr>
    </w:p>
    <w:p w:rsidR="00E178C0" w:rsidRDefault="00B62DC5" w:rsidP="00B62D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178C0" w:rsidTr="00AF650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178C0" w:rsidRDefault="00416193" w:rsidP="00AF650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</w:t>
            </w:r>
            <w:r w:rsidR="00E178C0">
              <w:rPr>
                <w:rFonts w:ascii="Arial Narrow" w:hAnsi="Arial Narrow"/>
              </w:rPr>
              <w:t>ineral Titles Act</w:t>
            </w:r>
          </w:p>
          <w:p w:rsidR="00E178C0" w:rsidRDefault="00E178C0" w:rsidP="00AF650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178C0" w:rsidTr="00AF650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8C0" w:rsidRDefault="00E178C0" w:rsidP="00AF65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8C0" w:rsidRDefault="00E178C0" w:rsidP="00AF65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33470</w:t>
            </w:r>
          </w:p>
        </w:tc>
      </w:tr>
      <w:tr w:rsidR="00E178C0" w:rsidTr="00AF65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8C0" w:rsidRDefault="00E178C0" w:rsidP="00AF65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8C0" w:rsidRDefault="00E178C0" w:rsidP="00AF65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2023, for a period of 6 Years</w:t>
            </w:r>
          </w:p>
        </w:tc>
      </w:tr>
      <w:tr w:rsidR="00E178C0" w:rsidTr="00AF65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8C0" w:rsidRDefault="00E178C0" w:rsidP="00AF65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8C0" w:rsidRDefault="00E178C0" w:rsidP="00AF65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66.85 km²</w:t>
            </w:r>
          </w:p>
        </w:tc>
      </w:tr>
      <w:tr w:rsidR="00E178C0" w:rsidTr="00AF65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8C0" w:rsidRDefault="00E178C0" w:rsidP="00AF65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8C0" w:rsidRDefault="00E178C0" w:rsidP="00AF65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E178C0" w:rsidTr="00AF65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8C0" w:rsidRDefault="00E178C0" w:rsidP="00AF65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8C0" w:rsidRDefault="00E178C0" w:rsidP="00AF65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E178C0" w:rsidTr="00AF650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178C0" w:rsidRDefault="00E178C0" w:rsidP="00AF650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5633" cy="2285637"/>
                  <wp:effectExtent l="0" t="0" r="635" b="635"/>
                  <wp:docPr id="1" name="Picture 1" descr="R:\Business Systems\TAS\Mapping\MapImage\1779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9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843" cy="229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C0" w:rsidTr="00AF650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178C0" w:rsidRDefault="00E178C0" w:rsidP="00AF650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178C0" w:rsidRDefault="00E178C0" w:rsidP="009506A3">
      <w:pPr>
        <w:rPr>
          <w:rFonts w:ascii="Lato" w:hAnsi="Lato" w:cs="Calibri"/>
        </w:rPr>
      </w:pPr>
    </w:p>
    <w:p w:rsidR="00E178C0" w:rsidRDefault="00B62DC5" w:rsidP="00B62D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374/23</w:t>
      </w: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Default="00E178C0" w:rsidP="009506A3">
      <w:pPr>
        <w:rPr>
          <w:rFonts w:ascii="Lato" w:hAnsi="Lato" w:cs="Calibri"/>
        </w:rPr>
      </w:pPr>
    </w:p>
    <w:p w:rsidR="00E178C0" w:rsidRPr="006874B1" w:rsidRDefault="00E178C0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  <w:bookmarkStart w:id="0" w:name="_GoBack"/>
      <w:bookmarkEnd w:id="0"/>
    </w:p>
    <w:sectPr w:rsidR="00E27537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C0" w:rsidRDefault="00E178C0">
      <w:r>
        <w:separator/>
      </w:r>
    </w:p>
  </w:endnote>
  <w:endnote w:type="continuationSeparator" w:id="0">
    <w:p w:rsidR="00E178C0" w:rsidRDefault="00E1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62DC5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62DC5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C0" w:rsidRDefault="00E178C0">
      <w:r>
        <w:separator/>
      </w:r>
    </w:p>
  </w:footnote>
  <w:footnote w:type="continuationSeparator" w:id="0">
    <w:p w:rsidR="00E178C0" w:rsidRDefault="00E1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E178C0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MN105/23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178C0" w:rsidP="00E178C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12 September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C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6193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0613E"/>
    <w:rsid w:val="007226E9"/>
    <w:rsid w:val="00725292"/>
    <w:rsid w:val="00725B07"/>
    <w:rsid w:val="007342AA"/>
    <w:rsid w:val="0075046C"/>
    <w:rsid w:val="00751EB0"/>
    <w:rsid w:val="00754827"/>
    <w:rsid w:val="0075505A"/>
    <w:rsid w:val="00757386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2DC5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178C0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B587FAD"/>
  <w15:docId w15:val="{FE6EA1DA-3139-4305-A3A9-077FD344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68</TotalTime>
  <Pages>2</Pages>
  <Words>302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105/23</dc:title>
  <dc:creator>Northern Territory Government</dc:creator>
  <cp:lastModifiedBy>Rebecca Lee</cp:lastModifiedBy>
  <cp:revision>5</cp:revision>
  <cp:lastPrinted>2017-01-25T02:36:00Z</cp:lastPrinted>
  <dcterms:created xsi:type="dcterms:W3CDTF">2023-09-12T02:00:00Z</dcterms:created>
  <dcterms:modified xsi:type="dcterms:W3CDTF">2023-09-12T06:07:00Z</dcterms:modified>
</cp:coreProperties>
</file>