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95E6E" w:rsidTr="00485D0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95E6E" w:rsidRDefault="00B95E6E" w:rsidP="00485D0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95E6E" w:rsidRDefault="00B95E6E" w:rsidP="00485D0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95E6E" w:rsidTr="00485D0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E6E" w:rsidRDefault="00B95E6E" w:rsidP="00485D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E6E" w:rsidRDefault="00B95E6E" w:rsidP="00485D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32006</w:t>
            </w:r>
          </w:p>
        </w:tc>
      </w:tr>
      <w:tr w:rsidR="00B95E6E" w:rsidTr="00485D0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E6E" w:rsidRDefault="00B95E6E" w:rsidP="00485D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E6E" w:rsidRDefault="00B95E6E" w:rsidP="00485D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August 2023</w:t>
            </w:r>
          </w:p>
        </w:tc>
      </w:tr>
      <w:tr w:rsidR="00B95E6E" w:rsidTr="00485D0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E6E" w:rsidRDefault="00B95E6E" w:rsidP="00485D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E6E" w:rsidRDefault="00B95E6E" w:rsidP="00485D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Blocks, 102.00 km²</w:t>
            </w:r>
          </w:p>
        </w:tc>
      </w:tr>
      <w:tr w:rsidR="00B95E6E" w:rsidTr="00485D0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E6E" w:rsidRDefault="00B95E6E" w:rsidP="00485D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E6E" w:rsidRDefault="00B95E6E" w:rsidP="00485D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VICTORIA RIVER DOWNS</w:t>
            </w:r>
          </w:p>
        </w:tc>
      </w:tr>
      <w:tr w:rsidR="00B95E6E" w:rsidTr="00485D0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E6E" w:rsidRDefault="00B95E6E" w:rsidP="00485D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E6E" w:rsidRDefault="00B95E6E" w:rsidP="00485D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PENNANT RESOURCES PTY LTD [ACN. 150 501 492]</w:t>
            </w:r>
          </w:p>
        </w:tc>
      </w:tr>
      <w:tr w:rsidR="00B95E6E" w:rsidTr="00485D0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95E6E" w:rsidRDefault="00B95E6E" w:rsidP="00485D0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BE019F3" wp14:editId="0F50639C">
                  <wp:extent cx="2286000" cy="2286000"/>
                  <wp:effectExtent l="0" t="0" r="0" b="0"/>
                  <wp:docPr id="1" name="Picture 1" descr="R:\Business Systems\TAS\Mapping\MapImage\1776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76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E6E" w:rsidTr="00485D0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95E6E" w:rsidRDefault="00B95E6E" w:rsidP="00485D06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B95E6E" w:rsidRPr="006874B1" w:rsidRDefault="00B95E6E" w:rsidP="00B95E6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354/23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95E6E" w:rsidTr="00485D0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95E6E" w:rsidRDefault="00B95E6E" w:rsidP="00485D0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95E6E" w:rsidRDefault="00B95E6E" w:rsidP="00485D0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95E6E" w:rsidTr="00485D0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E6E" w:rsidRDefault="00B95E6E" w:rsidP="00485D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E6E" w:rsidRDefault="00B95E6E" w:rsidP="00485D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Extractive Mineral 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33518</w:t>
            </w:r>
          </w:p>
        </w:tc>
      </w:tr>
      <w:tr w:rsidR="00B95E6E" w:rsidTr="00485D0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E6E" w:rsidRDefault="00B95E6E" w:rsidP="00485D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E6E" w:rsidRDefault="00B95E6E" w:rsidP="00485D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August 2023, for a period of 2 Years</w:t>
            </w:r>
          </w:p>
        </w:tc>
      </w:tr>
      <w:tr w:rsidR="00B95E6E" w:rsidTr="00485D0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E6E" w:rsidRDefault="00B95E6E" w:rsidP="00485D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E6E" w:rsidRDefault="00B95E6E" w:rsidP="00485D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10.71 km²</w:t>
            </w:r>
          </w:p>
        </w:tc>
      </w:tr>
      <w:tr w:rsidR="00B95E6E" w:rsidTr="00485D0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E6E" w:rsidRDefault="00B95E6E" w:rsidP="00485D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E6E" w:rsidRDefault="00B95E6E" w:rsidP="00485D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MANBULLOO</w:t>
            </w:r>
          </w:p>
        </w:tc>
      </w:tr>
      <w:tr w:rsidR="00B95E6E" w:rsidTr="00485D0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E6E" w:rsidRDefault="00B95E6E" w:rsidP="00485D0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E6E" w:rsidRDefault="00B95E6E" w:rsidP="00485D0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CONNOP Wayne Andrew, 50% NEILSEN Deborah Ann</w:t>
            </w:r>
          </w:p>
        </w:tc>
      </w:tr>
      <w:tr w:rsidR="00B95E6E" w:rsidTr="00485D0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95E6E" w:rsidRDefault="00B95E6E" w:rsidP="00485D0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B605DF0" wp14:editId="6B00BAC5">
                  <wp:extent cx="2281555" cy="2281555"/>
                  <wp:effectExtent l="0" t="0" r="0" b="0"/>
                  <wp:docPr id="2" name="Picture 2" descr="R:\Business Systems\TAS\Mapping\MapImage\1776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76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E6E" w:rsidTr="00485D06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95E6E" w:rsidRDefault="00B95E6E" w:rsidP="00485D0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95E6E" w:rsidRDefault="00B95E6E" w:rsidP="009506A3">
      <w:pPr>
        <w:rPr>
          <w:rFonts w:ascii="Lato" w:hAnsi="Lato" w:cs="Calibri"/>
        </w:rPr>
      </w:pPr>
    </w:p>
    <w:p w:rsidR="00E27537" w:rsidRPr="006874B1" w:rsidRDefault="00B95E6E" w:rsidP="00B95E6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355/23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C33" w:rsidRDefault="00DF6C33">
      <w:r>
        <w:separator/>
      </w:r>
    </w:p>
  </w:endnote>
  <w:endnote w:type="continuationSeparator" w:id="0">
    <w:p w:rsidR="00DF6C33" w:rsidRDefault="00DF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04C6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C33" w:rsidRDefault="00DF6C33">
      <w:r>
        <w:separator/>
      </w:r>
    </w:p>
  </w:footnote>
  <w:footnote w:type="continuationSeparator" w:id="0">
    <w:p w:rsidR="00DF6C33" w:rsidRDefault="00DF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663B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663BF">
            <w:rPr>
              <w:rFonts w:ascii="Lato" w:hAnsi="Lato"/>
              <w:b/>
              <w:noProof/>
            </w:rPr>
            <w:t>100</w:t>
          </w:r>
          <w:r w:rsidR="00224E64">
            <w:rPr>
              <w:rFonts w:ascii="Lato" w:hAnsi="Lato"/>
              <w:b/>
              <w:noProof/>
            </w:rPr>
            <w:t>/</w:t>
          </w:r>
          <w:r w:rsidR="00E663BF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663BF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30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B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95E6E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DF6C33"/>
    <w:rsid w:val="00E0341F"/>
    <w:rsid w:val="00E04C68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63BF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73D8EDF3-FC3A-4772-B08F-D70D1E51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E6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15</TotalTime>
  <Pages>1</Pages>
  <Words>146</Words>
  <Characters>865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100/23</dc:title>
  <dc:creator>Northern Territory Government</dc:creator>
  <cp:lastModifiedBy>Gede Wirnaya</cp:lastModifiedBy>
  <cp:revision>2</cp:revision>
  <cp:lastPrinted>2017-01-25T02:36:00Z</cp:lastPrinted>
  <dcterms:created xsi:type="dcterms:W3CDTF">2023-08-30T05:55:00Z</dcterms:created>
  <dcterms:modified xsi:type="dcterms:W3CDTF">2023-08-30T23:14:00Z</dcterms:modified>
</cp:coreProperties>
</file>