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7023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7023" w:rsidRDefault="00F07023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7023" w:rsidRDefault="00F07023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32656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7023" w:rsidRDefault="00F07023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6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7023" w:rsidRDefault="00F07023" w:rsidP="005F5429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F07023" w:rsidP="00F0702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251/23</w:t>
      </w:r>
    </w:p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7023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7023" w:rsidRDefault="00F07023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7023" w:rsidRDefault="00F07023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32657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7023" w:rsidRDefault="00F07023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920" cy="2280920"/>
                  <wp:effectExtent l="0" t="0" r="5080" b="5080"/>
                  <wp:docPr id="3" name="Picture 3" descr="R:\Business Systems\TAS\Mapping\MapImage\176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6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7023" w:rsidRDefault="00F07023" w:rsidP="005F5429"/>
        </w:tc>
      </w:tr>
    </w:tbl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F0702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7023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7023" w:rsidRDefault="00F07023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7023" w:rsidRDefault="00F07023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32662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7023" w:rsidRDefault="00F07023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920" cy="2280920"/>
                  <wp:effectExtent l="0" t="0" r="5080" b="5080"/>
                  <wp:docPr id="4" name="Picture 4" descr="R:\Business Systems\TAS\Mapping\MapImage\1764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64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7023" w:rsidRDefault="00F07023" w:rsidP="005F5429"/>
        </w:tc>
      </w:tr>
    </w:tbl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F0702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253/23</w:t>
      </w:r>
    </w:p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7023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7023" w:rsidRDefault="00F07023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7023" w:rsidRDefault="00F07023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32663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7023" w:rsidRDefault="00F07023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920" cy="2280920"/>
                  <wp:effectExtent l="0" t="0" r="5080" b="5080"/>
                  <wp:docPr id="5" name="Picture 5" descr="R:\Business Systems\TAS\Mapping\MapImage\1764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64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7023" w:rsidRDefault="00F07023" w:rsidP="005F5429"/>
        </w:tc>
      </w:tr>
    </w:tbl>
    <w:p w:rsidR="00F07023" w:rsidRDefault="00F07023" w:rsidP="009506A3">
      <w:pPr>
        <w:rPr>
          <w:rFonts w:ascii="Lato" w:hAnsi="Lato" w:cs="Calibri"/>
        </w:rPr>
      </w:pPr>
    </w:p>
    <w:p w:rsidR="00F07023" w:rsidRDefault="00F07023" w:rsidP="00F0702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2276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2276" w:rsidRDefault="00C32276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2276" w:rsidRDefault="00C32276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32529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380.10 km²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2276" w:rsidRDefault="00C32276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7" name="Picture 7" descr="R:\Business Systems\TAS\Mapping\MapImage\1765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65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76" w:rsidTr="00C3227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C32276" w:rsidRDefault="00C32276" w:rsidP="005F5429"/>
        </w:tc>
      </w:tr>
    </w:tbl>
    <w:p w:rsidR="00F07023" w:rsidRDefault="00F07023" w:rsidP="009506A3">
      <w:pPr>
        <w:rPr>
          <w:rFonts w:ascii="Lato" w:hAnsi="Lato" w:cs="Calibri"/>
        </w:rPr>
      </w:pPr>
    </w:p>
    <w:p w:rsidR="00F40877" w:rsidRDefault="00F40877" w:rsidP="00F4087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255/23</w:t>
      </w:r>
    </w:p>
    <w:p w:rsidR="00F40877" w:rsidRDefault="00F40877" w:rsidP="009506A3">
      <w:pPr>
        <w:rPr>
          <w:rFonts w:ascii="Lato" w:hAnsi="Lato" w:cs="Calibri"/>
        </w:rPr>
      </w:pPr>
    </w:p>
    <w:p w:rsidR="00C32276" w:rsidRDefault="00C32276" w:rsidP="009506A3">
      <w:pPr>
        <w:rPr>
          <w:rFonts w:ascii="Lato" w:hAnsi="Lato" w:cs="Calibri"/>
        </w:rPr>
      </w:pPr>
    </w:p>
    <w:p w:rsidR="00F40877" w:rsidRDefault="00F4087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2276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2276" w:rsidRDefault="00C32276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2276" w:rsidRDefault="00C32276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32530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183 Blocks, 599.30 km²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76" w:rsidRDefault="00C32276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76" w:rsidRDefault="00C32276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2276" w:rsidRDefault="00C32276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CD15AC" wp14:editId="66C53E53">
                  <wp:extent cx="2286000" cy="2286000"/>
                  <wp:effectExtent l="0" t="0" r="0" b="0"/>
                  <wp:docPr id="6" name="Picture 6" descr="R:\Business Systems\TAS\Mapping\MapImage\1764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64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76" w:rsidTr="005F54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2276" w:rsidRDefault="00C32276" w:rsidP="005F5429"/>
        </w:tc>
      </w:tr>
    </w:tbl>
    <w:p w:rsidR="00F40877" w:rsidRDefault="00F40877" w:rsidP="009506A3">
      <w:pPr>
        <w:rPr>
          <w:rFonts w:ascii="Lato" w:hAnsi="Lato" w:cs="Calibri"/>
        </w:rPr>
      </w:pPr>
    </w:p>
    <w:p w:rsidR="00F40877" w:rsidRDefault="00C32276" w:rsidP="00C3227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5750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5750" w:rsidRDefault="006D5750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5750" w:rsidRDefault="006D5750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750" w:rsidRDefault="006D5750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750" w:rsidRDefault="006D5750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32531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750" w:rsidRDefault="006D5750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750" w:rsidRDefault="006D5750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750" w:rsidRDefault="006D5750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750" w:rsidRDefault="006D5750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237 Blocks, 753.63 km²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750" w:rsidRDefault="006D5750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750" w:rsidRDefault="006D5750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750" w:rsidRDefault="006D5750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750" w:rsidRDefault="006D5750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6D5750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5750" w:rsidRDefault="006D5750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8" name="Picture 8" descr="R:\Business Systems\TAS\Mapping\MapImage\1765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65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750" w:rsidTr="006D5750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6D5750" w:rsidRDefault="006D5750" w:rsidP="005F5429"/>
        </w:tc>
      </w:tr>
    </w:tbl>
    <w:p w:rsidR="006D5750" w:rsidRDefault="006D5750" w:rsidP="006D5750">
      <w:pPr>
        <w:rPr>
          <w:rFonts w:ascii="Lato" w:hAnsi="Lato" w:cs="Calibri"/>
        </w:rPr>
      </w:pPr>
    </w:p>
    <w:p w:rsidR="006D5750" w:rsidRDefault="006D5750" w:rsidP="006D57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257/23</w:t>
      </w:r>
    </w:p>
    <w:p w:rsidR="006D5750" w:rsidRDefault="006D5750" w:rsidP="006D5750">
      <w:pPr>
        <w:rPr>
          <w:rFonts w:ascii="Lato" w:hAnsi="Lato" w:cs="Calibri"/>
        </w:rPr>
      </w:pPr>
    </w:p>
    <w:p w:rsidR="006D5750" w:rsidRDefault="006D5750" w:rsidP="006D5750">
      <w:pPr>
        <w:rPr>
          <w:rFonts w:ascii="Lato" w:hAnsi="Lato" w:cs="Calibri"/>
        </w:rPr>
      </w:pPr>
    </w:p>
    <w:p w:rsidR="006D5750" w:rsidRDefault="006D5750" w:rsidP="006D575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7023" w:rsidTr="005F54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7023" w:rsidRDefault="00F07023" w:rsidP="005F542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7023" w:rsidRDefault="00F07023" w:rsidP="005F542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32988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2023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253.11 km²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023" w:rsidRDefault="00F07023" w:rsidP="005F54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023" w:rsidRDefault="00F07023" w:rsidP="005F54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JOHANNSEN Lindsay Andrew</w:t>
            </w:r>
          </w:p>
        </w:tc>
      </w:tr>
      <w:tr w:rsidR="00F07023" w:rsidTr="005F54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7023" w:rsidRDefault="00F07023" w:rsidP="005F54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313542"/>
                  <wp:effectExtent l="0" t="0" r="0" b="0"/>
                  <wp:docPr id="1" name="Picture 1" descr="R:\Business Systems\TAS\Mapping\MapImage\1764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4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83" cy="231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023" w:rsidTr="006D57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57" w:type="dxa"/>
            <w:gridSpan w:val="2"/>
            <w:tcBorders>
              <w:top w:val="nil"/>
            </w:tcBorders>
          </w:tcPr>
          <w:p w:rsidR="00F07023" w:rsidRDefault="00F07023" w:rsidP="005F5429"/>
        </w:tc>
      </w:tr>
    </w:tbl>
    <w:p w:rsidR="00F07023" w:rsidRPr="006874B1" w:rsidRDefault="00F07023" w:rsidP="009506A3">
      <w:pPr>
        <w:rPr>
          <w:rFonts w:ascii="Lato" w:hAnsi="Lato" w:cs="Calibri"/>
        </w:rPr>
      </w:pPr>
    </w:p>
    <w:p w:rsidR="00F07023" w:rsidRPr="006874B1" w:rsidRDefault="00F07023" w:rsidP="006D57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</w:t>
      </w:r>
      <w:r w:rsidR="006D5750">
        <w:rPr>
          <w:rFonts w:ascii="Lato" w:hAnsi="Lato" w:cs="Calibri"/>
        </w:rPr>
        <w:t>8</w:t>
      </w:r>
      <w:r>
        <w:rPr>
          <w:rFonts w:ascii="Lato" w:hAnsi="Lato" w:cs="Calibri"/>
        </w:rPr>
        <w:t>/23</w:t>
      </w:r>
      <w:bookmarkStart w:id="0" w:name="_GoBack"/>
      <w:bookmarkEnd w:id="0"/>
    </w:p>
    <w:sectPr w:rsidR="00F07023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23" w:rsidRDefault="00F07023">
      <w:r>
        <w:separator/>
      </w:r>
    </w:p>
  </w:endnote>
  <w:endnote w:type="continuationSeparator" w:id="0">
    <w:p w:rsidR="00F07023" w:rsidRDefault="00F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D5750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0702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23" w:rsidRDefault="00F07023">
      <w:r>
        <w:separator/>
      </w:r>
    </w:p>
  </w:footnote>
  <w:footnote w:type="continuationSeparator" w:id="0">
    <w:p w:rsidR="00F07023" w:rsidRDefault="00F0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0702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07023">
            <w:rPr>
              <w:rFonts w:ascii="Lato" w:hAnsi="Lato"/>
              <w:b/>
              <w:noProof/>
            </w:rPr>
            <w:t>076</w:t>
          </w:r>
          <w:r w:rsidR="00224E64">
            <w:rPr>
              <w:rFonts w:ascii="Lato" w:hAnsi="Lato"/>
              <w:b/>
              <w:noProof/>
            </w:rPr>
            <w:t>/</w:t>
          </w:r>
          <w:r w:rsidR="00F07023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07023" w:rsidP="00F0702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5 July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2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750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2276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07023"/>
    <w:rsid w:val="00F129D7"/>
    <w:rsid w:val="00F13F26"/>
    <w:rsid w:val="00F2054A"/>
    <w:rsid w:val="00F2141B"/>
    <w:rsid w:val="00F30E70"/>
    <w:rsid w:val="00F32A1C"/>
    <w:rsid w:val="00F33D28"/>
    <w:rsid w:val="00F40877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EE7F2EF"/>
  <w15:docId w15:val="{CFFFA3FA-6AE4-4DC7-A057-E2B7B040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187</TotalTime>
  <Pages>2</Pages>
  <Words>378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3</cp:revision>
  <cp:lastPrinted>2017-01-25T02:36:00Z</cp:lastPrinted>
  <dcterms:created xsi:type="dcterms:W3CDTF">2023-07-05T02:33:00Z</dcterms:created>
  <dcterms:modified xsi:type="dcterms:W3CDTF">2023-07-05T06:09:00Z</dcterms:modified>
</cp:coreProperties>
</file>