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6240D" w:rsidTr="00BB49D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0D" w:rsidRDefault="0006240D" w:rsidP="00BB4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29855</w:t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0D" w:rsidRDefault="0006240D" w:rsidP="00BB4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June 2023</w:t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0D" w:rsidRDefault="0006240D" w:rsidP="00BB4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1464.00 Hectares</w:t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0D" w:rsidRDefault="0006240D" w:rsidP="00BB4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0D" w:rsidRDefault="0006240D" w:rsidP="00BB4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MinesData\titles\mapping\products\diagrams\Tenement Images\ML29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29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D" w:rsidRDefault="0006240D" w:rsidP="00BB49D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6240D" w:rsidRDefault="0006240D" w:rsidP="0006240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235/23</w:t>
      </w:r>
    </w:p>
    <w:p w:rsidR="0006240D" w:rsidRDefault="0006240D" w:rsidP="009506A3">
      <w:pPr>
        <w:rPr>
          <w:rFonts w:ascii="Lato" w:hAnsi="Lato" w:cs="Calibri"/>
        </w:rPr>
      </w:pPr>
    </w:p>
    <w:p w:rsidR="0006240D" w:rsidRDefault="0006240D" w:rsidP="009506A3">
      <w:pPr>
        <w:rPr>
          <w:rFonts w:ascii="Lato" w:hAnsi="Lato" w:cs="Calibri"/>
        </w:rPr>
      </w:pPr>
    </w:p>
    <w:p w:rsidR="0006240D" w:rsidRDefault="0006240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6240D" w:rsidTr="00BB49D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0D" w:rsidRDefault="0006240D" w:rsidP="00BB4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29856</w:t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0D" w:rsidRDefault="0006240D" w:rsidP="00BB4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June 2023</w:t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0D" w:rsidRDefault="0006240D" w:rsidP="00BB4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165.00 Hectares</w:t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0D" w:rsidRDefault="0006240D" w:rsidP="00BB4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0D" w:rsidRDefault="0006240D" w:rsidP="00BB4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R:\MinesData\titles\mapping\products\diagrams\Tenement Images\ML29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MinesData\titles\mapping\products\diagrams\Tenement Images\ML29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D" w:rsidRDefault="0006240D" w:rsidP="00BB49D3"/>
        </w:tc>
      </w:tr>
    </w:tbl>
    <w:p w:rsidR="0006240D" w:rsidRDefault="0006240D" w:rsidP="009506A3">
      <w:pPr>
        <w:rPr>
          <w:rFonts w:ascii="Lato" w:hAnsi="Lato" w:cs="Calibri"/>
        </w:rPr>
      </w:pPr>
    </w:p>
    <w:p w:rsidR="0006240D" w:rsidRDefault="0006240D" w:rsidP="0006240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236/23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6240D" w:rsidTr="00BB49D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0D" w:rsidRDefault="0006240D" w:rsidP="00BB4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30686</w:t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0D" w:rsidRDefault="0006240D" w:rsidP="00BB4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June 2023</w:t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0D" w:rsidRDefault="0006240D" w:rsidP="00BB4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104.00 Hectares</w:t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0D" w:rsidRDefault="0006240D" w:rsidP="00BB4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HOME OF BULLION</w:t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40D" w:rsidRDefault="0006240D" w:rsidP="00BB49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240D" w:rsidRDefault="0006240D" w:rsidP="00BB49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R:\MinesData\titles\mapping\products\diagrams\Tenement Images\ML306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MinesData\titles\mapping\products\diagrams\Tenement Images\ML306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40D" w:rsidTr="00BB49D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D" w:rsidRDefault="0006240D" w:rsidP="00BB49D3"/>
        </w:tc>
      </w:tr>
    </w:tbl>
    <w:p w:rsidR="0006240D" w:rsidRDefault="0006240D" w:rsidP="009506A3">
      <w:pPr>
        <w:rPr>
          <w:rFonts w:ascii="Lato" w:hAnsi="Lato" w:cs="Calibri"/>
        </w:rPr>
      </w:pPr>
    </w:p>
    <w:p w:rsidR="0006240D" w:rsidRPr="006874B1" w:rsidRDefault="0006240D" w:rsidP="0006240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237/23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40D" w:rsidRDefault="0006240D">
      <w:r>
        <w:separator/>
      </w:r>
    </w:p>
  </w:endnote>
  <w:endnote w:type="continuationSeparator" w:id="0">
    <w:p w:rsidR="0006240D" w:rsidRDefault="0006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6240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40D" w:rsidRDefault="0006240D">
      <w:r>
        <w:separator/>
      </w:r>
    </w:p>
  </w:footnote>
  <w:footnote w:type="continuationSeparator" w:id="0">
    <w:p w:rsidR="0006240D" w:rsidRDefault="0006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6240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6240D">
            <w:rPr>
              <w:rFonts w:ascii="Lato" w:hAnsi="Lato"/>
              <w:b/>
              <w:noProof/>
            </w:rPr>
            <w:t>072</w:t>
          </w:r>
          <w:r w:rsidR="00224E64">
            <w:rPr>
              <w:rFonts w:ascii="Lato" w:hAnsi="Lato"/>
              <w:b/>
              <w:noProof/>
            </w:rPr>
            <w:t>/</w:t>
          </w:r>
          <w:r w:rsidR="0006240D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6240D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0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240D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D7795D3"/>
  <w15:docId w15:val="{7D30F127-E48C-425C-AC7D-942BA4E5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40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2</TotalTime>
  <Pages>1</Pages>
  <Words>134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1</cp:revision>
  <cp:lastPrinted>2017-01-25T02:36:00Z</cp:lastPrinted>
  <dcterms:created xsi:type="dcterms:W3CDTF">2023-06-29T05:07:00Z</dcterms:created>
  <dcterms:modified xsi:type="dcterms:W3CDTF">2023-06-29T05:09:00Z</dcterms:modified>
</cp:coreProperties>
</file>