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25A1C" w:rsidTr="00AF365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25A1C" w:rsidRDefault="00325A1C" w:rsidP="00AF365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25A1C" w:rsidRDefault="00325A1C" w:rsidP="00AF365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25A1C" w:rsidTr="00AF365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A1C" w:rsidRDefault="00325A1C" w:rsidP="00AF36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A1C" w:rsidRDefault="00325A1C" w:rsidP="00AF36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32083</w:t>
            </w:r>
          </w:p>
        </w:tc>
      </w:tr>
      <w:tr w:rsidR="00325A1C" w:rsidTr="00AF365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A1C" w:rsidRDefault="00325A1C" w:rsidP="00AF36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A1C" w:rsidRDefault="00325A1C" w:rsidP="00AF36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May 2023</w:t>
            </w:r>
          </w:p>
        </w:tc>
      </w:tr>
      <w:tr w:rsidR="00325A1C" w:rsidTr="00AF365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A1C" w:rsidRDefault="00325A1C" w:rsidP="00AF36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A1C" w:rsidRDefault="00325A1C" w:rsidP="00AF36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64 Blocks, 165.27 km²</w:t>
            </w:r>
          </w:p>
        </w:tc>
      </w:tr>
      <w:tr w:rsidR="00325A1C" w:rsidTr="00AF365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A1C" w:rsidRDefault="00325A1C" w:rsidP="00AF36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A1C" w:rsidRDefault="00325A1C" w:rsidP="00AF36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MARCHIN BAR</w:t>
            </w:r>
          </w:p>
        </w:tc>
      </w:tr>
      <w:tr w:rsidR="00325A1C" w:rsidTr="00AF365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A1C" w:rsidRDefault="00325A1C" w:rsidP="00AF36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A1C" w:rsidRDefault="00325A1C" w:rsidP="00AF36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MEGA MINES AUSTRALIA PTY LTD [ACN. 629 516 909]</w:t>
            </w:r>
          </w:p>
        </w:tc>
      </w:tr>
      <w:tr w:rsidR="00325A1C" w:rsidTr="00AF365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25A1C" w:rsidRDefault="00325A1C" w:rsidP="00AF365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CC9730" wp14:editId="5AD0C4A2">
                  <wp:extent cx="2282190" cy="2282190"/>
                  <wp:effectExtent l="0" t="0" r="0" b="0"/>
                  <wp:docPr id="1" name="Picture 1" descr="R:\Business Systems\TAS\Mapping\MapImage\1755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5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A1C" w:rsidTr="00AF365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25A1C" w:rsidRDefault="00325A1C" w:rsidP="00AF365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25A1C" w:rsidRPr="006874B1" w:rsidRDefault="00325A1C" w:rsidP="00325A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149/23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25A1C" w:rsidTr="00AF365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25A1C" w:rsidRDefault="00325A1C" w:rsidP="00AF365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25A1C" w:rsidRDefault="00325A1C" w:rsidP="00AF365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25A1C" w:rsidTr="00AF365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A1C" w:rsidRDefault="00325A1C" w:rsidP="00AF36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A1C" w:rsidRDefault="00325A1C" w:rsidP="00AF36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33001</w:t>
            </w:r>
          </w:p>
        </w:tc>
      </w:tr>
      <w:tr w:rsidR="00325A1C" w:rsidTr="00AF365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A1C" w:rsidRDefault="00325A1C" w:rsidP="00AF36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A1C" w:rsidRDefault="00325A1C" w:rsidP="00AF36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May 2023, for a period of 6 Years</w:t>
            </w:r>
          </w:p>
        </w:tc>
      </w:tr>
      <w:tr w:rsidR="00325A1C" w:rsidTr="00AF365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A1C" w:rsidRDefault="00325A1C" w:rsidP="00AF36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A1C" w:rsidRDefault="00325A1C" w:rsidP="00AF36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231 Blocks, 768.61 km²</w:t>
            </w:r>
          </w:p>
        </w:tc>
      </w:tr>
      <w:tr w:rsidR="00325A1C" w:rsidTr="00AF365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A1C" w:rsidRDefault="00325A1C" w:rsidP="00AF36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A1C" w:rsidRDefault="00325A1C" w:rsidP="00AF36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325A1C" w:rsidTr="00AF365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A1C" w:rsidRDefault="00325A1C" w:rsidP="00AF365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A1C" w:rsidRDefault="00325A1C" w:rsidP="00AF365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325A1C" w:rsidTr="00AF365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25A1C" w:rsidRDefault="00325A1C" w:rsidP="00AF365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8B3B24" wp14:editId="4268A659">
                  <wp:extent cx="2281555" cy="2281555"/>
                  <wp:effectExtent l="0" t="0" r="0" b="0"/>
                  <wp:docPr id="2" name="Picture 2" descr="R:\Business Systems\TAS\Mapping\MapImage\1755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5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A1C" w:rsidTr="00AF365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25A1C" w:rsidRDefault="00325A1C" w:rsidP="00AF365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25A1C" w:rsidRDefault="00325A1C" w:rsidP="009506A3">
      <w:pPr>
        <w:rPr>
          <w:rFonts w:ascii="Lato" w:hAnsi="Lato" w:cs="Calibri"/>
        </w:rPr>
      </w:pPr>
    </w:p>
    <w:p w:rsidR="00E27537" w:rsidRPr="006874B1" w:rsidRDefault="00325A1C" w:rsidP="00325A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150/23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1C" w:rsidRDefault="004A531C">
      <w:r>
        <w:separator/>
      </w:r>
    </w:p>
  </w:endnote>
  <w:endnote w:type="continuationSeparator" w:id="0">
    <w:p w:rsidR="004A531C" w:rsidRDefault="004A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4588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1C" w:rsidRDefault="004A531C">
      <w:r>
        <w:separator/>
      </w:r>
    </w:p>
  </w:footnote>
  <w:footnote w:type="continuationSeparator" w:id="0">
    <w:p w:rsidR="004A531C" w:rsidRDefault="004A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25A1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25A1C">
            <w:rPr>
              <w:rFonts w:ascii="Lato" w:hAnsi="Lato"/>
              <w:b/>
              <w:noProof/>
            </w:rPr>
            <w:t>049</w:t>
          </w:r>
          <w:r w:rsidR="00224E64">
            <w:rPr>
              <w:rFonts w:ascii="Lato" w:hAnsi="Lato"/>
              <w:b/>
              <w:noProof/>
            </w:rPr>
            <w:t>/</w:t>
          </w:r>
          <w:r w:rsidR="00325A1C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25A1C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1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25A1C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531C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883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9D2C843-7300-4848-B079-F960D5FB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A1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2</cp:revision>
  <cp:lastPrinted>2017-01-25T02:36:00Z</cp:lastPrinted>
  <dcterms:created xsi:type="dcterms:W3CDTF">2023-05-16T06:04:00Z</dcterms:created>
  <dcterms:modified xsi:type="dcterms:W3CDTF">2023-05-16T06:34:00Z</dcterms:modified>
</cp:coreProperties>
</file>