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2661" w:rsidTr="00F2471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2661" w:rsidRDefault="003B2661" w:rsidP="00F247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2661" w:rsidRDefault="003B2661" w:rsidP="00F247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2661" w:rsidTr="00F2471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31545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2023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59.31 km²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3B2661" w:rsidTr="00F2471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2661" w:rsidRDefault="003B2661" w:rsidP="00F247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547B4A" wp14:editId="2E0ABFCB">
                  <wp:extent cx="2280285" cy="2280285"/>
                  <wp:effectExtent l="0" t="0" r="0" b="0"/>
                  <wp:docPr id="1" name="Picture 1" descr="R:\Business Systems\TAS\Mapping\MapImage\1748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8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61" w:rsidTr="00F2471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2661" w:rsidRDefault="003B2661" w:rsidP="00F2471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B2661" w:rsidRPr="006874B1" w:rsidRDefault="003B2661" w:rsidP="003B26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111/23</w:t>
      </w:r>
    </w:p>
    <w:p w:rsidR="00E27537" w:rsidRDefault="00E27537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2661" w:rsidTr="00F2471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2661" w:rsidRDefault="003B2661" w:rsidP="00F247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2661" w:rsidRDefault="003B2661" w:rsidP="00F247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2661" w:rsidTr="00F2471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32117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2023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150 Blocks, 476.34 km²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ALGAMBA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ELEMENTZONE PTY LTD [ACN. 633 108 906]</w:t>
            </w:r>
          </w:p>
        </w:tc>
      </w:tr>
      <w:tr w:rsidR="003B2661" w:rsidTr="00F2471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2661" w:rsidRDefault="003B2661" w:rsidP="00F247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006AB1" wp14:editId="7909BCD3">
                  <wp:extent cx="2286000" cy="2286000"/>
                  <wp:effectExtent l="0" t="0" r="0" b="0"/>
                  <wp:docPr id="2" name="Picture 2" descr="R:\Business Systems\TAS\Mapping\MapImage\174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61" w:rsidTr="00F2471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2661" w:rsidRDefault="003B2661" w:rsidP="00F2471E"/>
        </w:tc>
      </w:tr>
    </w:tbl>
    <w:p w:rsidR="003B2661" w:rsidRDefault="003B2661" w:rsidP="009506A3">
      <w:pPr>
        <w:rPr>
          <w:rFonts w:ascii="Lato" w:hAnsi="Lato" w:cs="Calibri"/>
        </w:rPr>
      </w:pPr>
    </w:p>
    <w:p w:rsidR="003B2661" w:rsidRDefault="003B2661" w:rsidP="003B26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2661" w:rsidTr="00F2471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2661" w:rsidRDefault="003B2661" w:rsidP="00F2471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2661" w:rsidRDefault="003B2661" w:rsidP="00F2471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2661" w:rsidTr="00F2471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32418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2023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64.87 km²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3B2661" w:rsidTr="00F2471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KINGSLAND MINERALS LIMITED [ACN. 647 904 014]</w:t>
            </w:r>
          </w:p>
        </w:tc>
      </w:tr>
      <w:tr w:rsidR="003B2661" w:rsidTr="00F2471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2661" w:rsidRDefault="003B2661" w:rsidP="00F247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7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4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61" w:rsidTr="00F2471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2661" w:rsidRDefault="003B2661" w:rsidP="00F2471E"/>
        </w:tc>
      </w:tr>
    </w:tbl>
    <w:p w:rsidR="003B2661" w:rsidRDefault="003B2661" w:rsidP="009506A3">
      <w:pPr>
        <w:rPr>
          <w:rFonts w:ascii="Lato" w:hAnsi="Lato" w:cs="Calibri"/>
        </w:rPr>
      </w:pPr>
    </w:p>
    <w:p w:rsidR="003B2661" w:rsidRPr="006874B1" w:rsidRDefault="003B2661" w:rsidP="003B26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113/23</w:t>
      </w:r>
    </w:p>
    <w:p w:rsidR="00E27537" w:rsidRDefault="00E27537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p w:rsidR="003B2661" w:rsidRDefault="003B266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B2661" w:rsidTr="00F2471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29916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2023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661" w:rsidRDefault="003B2661" w:rsidP="00F2471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DOHERTY Raymond Francis</w:t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661" w:rsidRDefault="003B2661" w:rsidP="00F2471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85AED1" wp14:editId="77907F35">
                  <wp:extent cx="2286000" cy="2286000"/>
                  <wp:effectExtent l="0" t="0" r="0" b="0"/>
                  <wp:docPr id="4" name="Picture 4" descr="R:\MinesData\titles\mapping\products\diagrams\Tenement Images\ML29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61" w:rsidTr="00F247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1" w:rsidRDefault="003B2661" w:rsidP="00F2471E"/>
        </w:tc>
      </w:tr>
    </w:tbl>
    <w:p w:rsidR="003B2661" w:rsidRDefault="003B2661" w:rsidP="009506A3">
      <w:pPr>
        <w:rPr>
          <w:rFonts w:ascii="Lato" w:hAnsi="Lato" w:cs="Calibri"/>
        </w:rPr>
      </w:pPr>
    </w:p>
    <w:p w:rsidR="003B2661" w:rsidRPr="006874B1" w:rsidRDefault="003B2661" w:rsidP="003B26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114/23</w:t>
      </w:r>
      <w:bookmarkStart w:id="0" w:name="_GoBack"/>
      <w:bookmarkEnd w:id="0"/>
    </w:p>
    <w:sectPr w:rsidR="003B2661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61" w:rsidRDefault="003B2661">
      <w:r>
        <w:separator/>
      </w:r>
    </w:p>
  </w:endnote>
  <w:endnote w:type="continuationSeparator" w:id="0">
    <w:p w:rsidR="003B2661" w:rsidRDefault="003B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B266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61" w:rsidRDefault="003B2661">
      <w:r>
        <w:separator/>
      </w:r>
    </w:p>
  </w:footnote>
  <w:footnote w:type="continuationSeparator" w:id="0">
    <w:p w:rsidR="003B2661" w:rsidRDefault="003B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B266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B2661">
            <w:rPr>
              <w:rFonts w:ascii="Lato" w:hAnsi="Lato"/>
              <w:b/>
              <w:noProof/>
            </w:rPr>
            <w:t>041</w:t>
          </w:r>
          <w:r w:rsidR="00224E64">
            <w:rPr>
              <w:rFonts w:ascii="Lato" w:hAnsi="Lato"/>
              <w:b/>
              <w:noProof/>
            </w:rPr>
            <w:t>/</w:t>
          </w:r>
          <w:r w:rsidR="003B2661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B266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6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2661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EAACC3E"/>
  <w15:docId w15:val="{F998E089-2EF6-49D3-8A6D-C08EFFC2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175</Words>
  <Characters>972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41/23</dc:title>
  <dc:creator>Northern Territory Government</dc:creator>
  <cp:lastModifiedBy>Damian Hokin</cp:lastModifiedBy>
  <cp:revision>1</cp:revision>
  <cp:lastPrinted>2017-01-25T02:36:00Z</cp:lastPrinted>
  <dcterms:created xsi:type="dcterms:W3CDTF">2023-04-26T05:56:00Z</dcterms:created>
  <dcterms:modified xsi:type="dcterms:W3CDTF">2023-04-26T06:03:00Z</dcterms:modified>
</cp:coreProperties>
</file>