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46A9" w:rsidTr="00F97AD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46A9" w:rsidRDefault="009B46A9" w:rsidP="00F97AD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9B46A9" w:rsidRDefault="009B46A9" w:rsidP="00F97AD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B46A9" w:rsidTr="00F97AD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6A9" w:rsidRDefault="009B46A9" w:rsidP="00F97A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6A9" w:rsidRDefault="009B46A9" w:rsidP="00F97A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32812</w:t>
            </w:r>
          </w:p>
        </w:tc>
      </w:tr>
      <w:tr w:rsidR="009B46A9" w:rsidTr="00F97AD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6A9" w:rsidRDefault="009B46A9" w:rsidP="00F97A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6A9" w:rsidRDefault="009B46A9" w:rsidP="00F97A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February 2023, for a period of 6 Years</w:t>
            </w:r>
          </w:p>
        </w:tc>
      </w:tr>
      <w:tr w:rsidR="009B46A9" w:rsidTr="00F97AD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6A9" w:rsidRDefault="009B46A9" w:rsidP="00F97A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6A9" w:rsidRDefault="009B46A9" w:rsidP="00F97A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23.40 km²</w:t>
            </w:r>
          </w:p>
        </w:tc>
      </w:tr>
      <w:tr w:rsidR="009B46A9" w:rsidTr="00F97AD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6A9" w:rsidRDefault="009B46A9" w:rsidP="00F97A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6A9" w:rsidRDefault="009B46A9" w:rsidP="00F97A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9B46A9" w:rsidTr="00F97AD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6A9" w:rsidRDefault="009B46A9" w:rsidP="00F97A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6A9" w:rsidRDefault="009B46A9" w:rsidP="00F97A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9B46A9" w:rsidTr="00F97AD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46A9" w:rsidRDefault="009B46A9" w:rsidP="00F97AD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DF1252" wp14:editId="1DCE80C0">
                  <wp:extent cx="2279650" cy="2279650"/>
                  <wp:effectExtent l="0" t="0" r="0" b="0"/>
                  <wp:docPr id="1" name="Picture 1" descr="R:\Business Systems\TAS\Mapping\MapImage\1738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A9" w:rsidTr="00F97AD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B46A9" w:rsidRDefault="009B46A9" w:rsidP="00F97AD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B46A9" w:rsidRDefault="009B46A9" w:rsidP="009B46A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061/23</w:t>
      </w:r>
    </w:p>
    <w:p w:rsidR="009B46A9" w:rsidRDefault="009B46A9" w:rsidP="009506A3">
      <w:pPr>
        <w:rPr>
          <w:rFonts w:ascii="Lato" w:hAnsi="Lato" w:cs="Calibri"/>
        </w:rPr>
      </w:pPr>
    </w:p>
    <w:p w:rsidR="009B46A9" w:rsidRDefault="009B46A9" w:rsidP="009506A3">
      <w:pPr>
        <w:rPr>
          <w:rFonts w:ascii="Lato" w:hAnsi="Lato" w:cs="Calibri"/>
        </w:rPr>
      </w:pPr>
    </w:p>
    <w:p w:rsidR="009B46A9" w:rsidRPr="006874B1" w:rsidRDefault="009B46A9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CE" w:rsidRDefault="00AB38CE">
      <w:r>
        <w:separator/>
      </w:r>
    </w:p>
  </w:endnote>
  <w:endnote w:type="continuationSeparator" w:id="0">
    <w:p w:rsidR="00AB38CE" w:rsidRDefault="00A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908E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CE" w:rsidRDefault="00AB38CE">
      <w:r>
        <w:separator/>
      </w:r>
    </w:p>
  </w:footnote>
  <w:footnote w:type="continuationSeparator" w:id="0">
    <w:p w:rsidR="00AB38CE" w:rsidRDefault="00AB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B46A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B46A9">
            <w:rPr>
              <w:rFonts w:ascii="Lato" w:hAnsi="Lato"/>
              <w:b/>
              <w:noProof/>
            </w:rPr>
            <w:t>021/23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B46A9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6A9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38CE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8E5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CFC9521-5EF9-4BCC-9926-96F320D7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21/23</dc:title>
  <dc:creator>Northern Territory Government</dc:creator>
  <cp:lastModifiedBy>Andrea Ruske</cp:lastModifiedBy>
  <cp:revision>2</cp:revision>
  <cp:lastPrinted>2017-01-25T02:36:00Z</cp:lastPrinted>
  <dcterms:created xsi:type="dcterms:W3CDTF">2023-02-27T05:36:00Z</dcterms:created>
  <dcterms:modified xsi:type="dcterms:W3CDTF">2023-02-27T07:04:00Z</dcterms:modified>
</cp:coreProperties>
</file>