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57738B" w:rsidTr="006D77E6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7738B" w:rsidRDefault="0057738B" w:rsidP="006D77E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7738B" w:rsidRDefault="0057738B" w:rsidP="006D77E6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57738B" w:rsidTr="006D77E6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738B" w:rsidRDefault="0057738B" w:rsidP="006D77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38B" w:rsidRDefault="0057738B" w:rsidP="006D77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33273</w:t>
            </w:r>
          </w:p>
        </w:tc>
      </w:tr>
      <w:tr w:rsidR="0057738B" w:rsidTr="006D77E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738B" w:rsidRDefault="0057738B" w:rsidP="006D77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38B" w:rsidRDefault="0057738B" w:rsidP="006D77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January 2023, for a period of 6 Years</w:t>
            </w:r>
          </w:p>
        </w:tc>
      </w:tr>
      <w:tr w:rsidR="0057738B" w:rsidTr="006D77E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738B" w:rsidRDefault="0057738B" w:rsidP="006D77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38B" w:rsidRDefault="0057738B" w:rsidP="006D77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113 Blocks, 328.66 km²</w:t>
            </w:r>
          </w:p>
        </w:tc>
      </w:tr>
      <w:tr w:rsidR="0057738B" w:rsidTr="006D77E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738B" w:rsidRDefault="0057738B" w:rsidP="006D77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38B" w:rsidRDefault="0057738B" w:rsidP="006D77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PELLINORE</w:t>
            </w:r>
          </w:p>
        </w:tc>
      </w:tr>
      <w:tr w:rsidR="0057738B" w:rsidTr="006D77E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738B" w:rsidRDefault="0057738B" w:rsidP="006D77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38B" w:rsidRDefault="0057738B" w:rsidP="006D77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ECOSSAUS LIMITED [ACN. 653 988 419]</w:t>
            </w:r>
          </w:p>
        </w:tc>
      </w:tr>
      <w:tr w:rsidR="0057738B" w:rsidTr="006D77E6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7738B" w:rsidRDefault="0057738B" w:rsidP="006D77E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0D18410" wp14:editId="00C416F5">
                  <wp:extent cx="2286000" cy="2275205"/>
                  <wp:effectExtent l="0" t="0" r="0" b="0"/>
                  <wp:docPr id="1" name="Picture 1" descr="R:\Business Systems\TAS\Mapping\MapImage\1730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30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38B" w:rsidTr="006D77E6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57738B" w:rsidRDefault="0057738B" w:rsidP="006D77E6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57738B" w:rsidRPr="0057738B" w:rsidRDefault="0057738B" w:rsidP="0057738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027/23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38B" w:rsidRDefault="0057738B">
      <w:r>
        <w:separator/>
      </w:r>
    </w:p>
  </w:endnote>
  <w:endnote w:type="continuationSeparator" w:id="0">
    <w:p w:rsidR="0057738B" w:rsidRDefault="0057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7738B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38B" w:rsidRDefault="0057738B">
      <w:r>
        <w:separator/>
      </w:r>
    </w:p>
  </w:footnote>
  <w:footnote w:type="continuationSeparator" w:id="0">
    <w:p w:rsidR="0057738B" w:rsidRDefault="00577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57738B" w:rsidRPr="0057738B" w:rsidRDefault="00DC6359" w:rsidP="0057738B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7738B">
            <w:rPr>
              <w:rFonts w:ascii="Lato" w:hAnsi="Lato"/>
              <w:b/>
              <w:noProof/>
            </w:rPr>
            <w:t>010/23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57738B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25 January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38B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7738B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E7D77BE"/>
  <w15:docId w15:val="{D25A5C1E-85DA-471E-A460-919D8405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38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4</TotalTime>
  <Pages>1</Pages>
  <Words>111</Words>
  <Characters>564</Characters>
  <Application>Microsoft Office Word</Application>
  <DocSecurity>0</DocSecurity>
  <Lines>20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10/23</dc:title>
  <dc:creator>Northern Territory Government</dc:creator>
  <cp:lastModifiedBy>Damian Hokin</cp:lastModifiedBy>
  <cp:revision>1</cp:revision>
  <cp:lastPrinted>2017-01-25T02:36:00Z</cp:lastPrinted>
  <dcterms:created xsi:type="dcterms:W3CDTF">2023-01-25T05:44:00Z</dcterms:created>
  <dcterms:modified xsi:type="dcterms:W3CDTF">2023-01-25T05:48:00Z</dcterms:modified>
</cp:coreProperties>
</file>