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C536F" w:rsidTr="00B452C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C536F" w:rsidRDefault="00FC536F" w:rsidP="00B452C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C536F" w:rsidRDefault="00FC536F" w:rsidP="00B452C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C536F" w:rsidTr="00B452C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36F" w:rsidRDefault="00FC536F" w:rsidP="00B452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36F" w:rsidRDefault="00FC536F" w:rsidP="00B452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25501</w:t>
            </w:r>
          </w:p>
        </w:tc>
      </w:tr>
      <w:tr w:rsidR="00FC536F" w:rsidTr="00B452C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36F" w:rsidRDefault="00FC536F" w:rsidP="00B452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36F" w:rsidRDefault="00FC536F" w:rsidP="00B452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January 2023</w:t>
            </w:r>
          </w:p>
        </w:tc>
      </w:tr>
      <w:tr w:rsidR="00FC536F" w:rsidTr="00B452C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36F" w:rsidRDefault="00FC536F" w:rsidP="00B452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36F" w:rsidRDefault="00FC536F" w:rsidP="00B452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37 Blocks, 113.86 km²</w:t>
            </w:r>
          </w:p>
        </w:tc>
      </w:tr>
      <w:tr w:rsidR="00FC536F" w:rsidTr="00B452C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36F" w:rsidRDefault="00FC536F" w:rsidP="00B452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36F" w:rsidRDefault="00FC536F" w:rsidP="00B452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BORROLOOLA</w:t>
            </w:r>
          </w:p>
        </w:tc>
      </w:tr>
      <w:tr w:rsidR="00FC536F" w:rsidTr="00B452C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36F" w:rsidRDefault="00FC536F" w:rsidP="00B452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36F" w:rsidRDefault="00FC536F" w:rsidP="00B452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FC536F" w:rsidTr="00B452C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C536F" w:rsidRDefault="00FC536F" w:rsidP="00B452C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81C5D38" wp14:editId="73313290">
                  <wp:extent cx="2286000" cy="2277110"/>
                  <wp:effectExtent l="0" t="0" r="0" b="0"/>
                  <wp:docPr id="1" name="Picture 1" descr="R:\Business Systems\TAS\Mapping\MapImage\1727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27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36F" w:rsidTr="00B452C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C536F" w:rsidRDefault="00FC536F" w:rsidP="00B452C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C536F" w:rsidRPr="006874B1" w:rsidRDefault="00FC536F" w:rsidP="00FC536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024/23</w:t>
      </w:r>
    </w:p>
    <w:p w:rsidR="00E27537" w:rsidRDefault="00E27537" w:rsidP="009506A3">
      <w:pPr>
        <w:rPr>
          <w:rFonts w:ascii="Lato" w:hAnsi="Lato" w:cs="Calibri"/>
        </w:rPr>
      </w:pPr>
    </w:p>
    <w:p w:rsidR="00FC536F" w:rsidRDefault="00FC536F" w:rsidP="009506A3">
      <w:pPr>
        <w:rPr>
          <w:rFonts w:ascii="Lato" w:hAnsi="Lato" w:cs="Calibri"/>
        </w:rPr>
      </w:pPr>
    </w:p>
    <w:p w:rsidR="00FC536F" w:rsidRDefault="00FC536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C536F" w:rsidTr="00B452C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C536F" w:rsidRDefault="00FC536F" w:rsidP="00B452C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C536F" w:rsidRDefault="00FC536F" w:rsidP="00B452C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C536F" w:rsidTr="00B452C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36F" w:rsidRDefault="00FC536F" w:rsidP="00B452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36F" w:rsidRDefault="00FC536F" w:rsidP="00B452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26299</w:t>
            </w:r>
          </w:p>
        </w:tc>
      </w:tr>
      <w:tr w:rsidR="00FC536F" w:rsidTr="00B452C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36F" w:rsidRDefault="00FC536F" w:rsidP="00B452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36F" w:rsidRDefault="00FC536F" w:rsidP="00B452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January 2023</w:t>
            </w:r>
          </w:p>
        </w:tc>
      </w:tr>
      <w:tr w:rsidR="00FC536F" w:rsidTr="00B452C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36F" w:rsidRDefault="00FC536F" w:rsidP="00B452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36F" w:rsidRDefault="00FC536F" w:rsidP="00B452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52 Blocks, 154.13 km²</w:t>
            </w:r>
          </w:p>
        </w:tc>
      </w:tr>
      <w:tr w:rsidR="00FC536F" w:rsidTr="00B452C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36F" w:rsidRDefault="00FC536F" w:rsidP="00B452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36F" w:rsidRDefault="00FC536F" w:rsidP="00B452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BORROLOOLA</w:t>
            </w:r>
          </w:p>
        </w:tc>
      </w:tr>
      <w:tr w:rsidR="00FC536F" w:rsidTr="00B452C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36F" w:rsidRDefault="00FC536F" w:rsidP="00B452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36F" w:rsidRDefault="00FC536F" w:rsidP="00B452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FC536F" w:rsidTr="00B452C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C536F" w:rsidRDefault="00FC536F" w:rsidP="00B452C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FA9F72D" wp14:editId="067C4122">
                  <wp:extent cx="2286000" cy="2286000"/>
                  <wp:effectExtent l="0" t="0" r="0" b="0"/>
                  <wp:docPr id="2" name="Picture 2" descr="R:\Business Systems\TAS\Mapping\MapImage\1727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27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C536F" w:rsidTr="00B452C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C536F" w:rsidRDefault="00FC536F" w:rsidP="00B452C3"/>
        </w:tc>
      </w:tr>
    </w:tbl>
    <w:p w:rsidR="00FC536F" w:rsidRDefault="00FC536F" w:rsidP="009506A3">
      <w:pPr>
        <w:rPr>
          <w:rFonts w:ascii="Lato" w:hAnsi="Lato" w:cs="Calibri"/>
        </w:rPr>
      </w:pPr>
    </w:p>
    <w:p w:rsidR="00FC536F" w:rsidRDefault="00FC536F" w:rsidP="00FC536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025/23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C536F" w:rsidTr="00B452C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C536F" w:rsidRDefault="00FC536F" w:rsidP="00B452C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C536F" w:rsidRDefault="00FC536F" w:rsidP="00B452C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C536F" w:rsidTr="00B452C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36F" w:rsidRDefault="00FC536F" w:rsidP="00B452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36F" w:rsidRDefault="00FC536F" w:rsidP="00B452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33225</w:t>
            </w:r>
          </w:p>
        </w:tc>
      </w:tr>
      <w:tr w:rsidR="00FC536F" w:rsidTr="00B452C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36F" w:rsidRDefault="00FC536F" w:rsidP="00B452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36F" w:rsidRDefault="00FC536F" w:rsidP="00B452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January 2023, for a period of 6 Years</w:t>
            </w:r>
          </w:p>
        </w:tc>
      </w:tr>
      <w:tr w:rsidR="00FC536F" w:rsidTr="00B452C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36F" w:rsidRDefault="00FC536F" w:rsidP="00B452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36F" w:rsidRDefault="00FC536F" w:rsidP="00B452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Blocks, 80.86 km²</w:t>
            </w:r>
          </w:p>
        </w:tc>
      </w:tr>
      <w:tr w:rsidR="00FC536F" w:rsidTr="00B452C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36F" w:rsidRDefault="00FC536F" w:rsidP="00B452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36F" w:rsidRDefault="00FC536F" w:rsidP="00B452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TIPPERARY</w:t>
            </w:r>
          </w:p>
        </w:tc>
      </w:tr>
      <w:tr w:rsidR="00FC536F" w:rsidTr="00B452C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36F" w:rsidRDefault="00FC536F" w:rsidP="00B452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36F" w:rsidRDefault="00FC536F" w:rsidP="00B452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MANGUSTA MINERALS PTY LTD [ACN. 653 950 522]</w:t>
            </w:r>
          </w:p>
        </w:tc>
      </w:tr>
      <w:tr w:rsidR="00FC536F" w:rsidTr="00B452C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C536F" w:rsidRDefault="00FC536F" w:rsidP="00B452C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120040" wp14:editId="14A08865">
                  <wp:extent cx="2286000" cy="2286000"/>
                  <wp:effectExtent l="0" t="0" r="0" b="0"/>
                  <wp:docPr id="3" name="Picture 3" descr="R:\Business Systems\TAS\Mapping\MapImage\1728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28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36F" w:rsidTr="00B452C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C536F" w:rsidRDefault="00FC536F" w:rsidP="00B452C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FC536F" w:rsidRDefault="00FC536F" w:rsidP="009506A3">
      <w:pPr>
        <w:rPr>
          <w:rFonts w:ascii="Lato" w:hAnsi="Lato" w:cs="Calibri"/>
        </w:rPr>
      </w:pPr>
    </w:p>
    <w:p w:rsidR="00FC536F" w:rsidRDefault="00FC536F" w:rsidP="00FC536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026/23</w:t>
      </w:r>
    </w:p>
    <w:p w:rsidR="00FC536F" w:rsidRDefault="00FC536F" w:rsidP="009506A3">
      <w:pPr>
        <w:rPr>
          <w:rFonts w:ascii="Lato" w:hAnsi="Lato" w:cs="Calibri"/>
        </w:rPr>
      </w:pPr>
    </w:p>
    <w:p w:rsidR="00FC536F" w:rsidRPr="006874B1" w:rsidRDefault="00FC536F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36F" w:rsidRDefault="00FC536F">
      <w:r>
        <w:separator/>
      </w:r>
    </w:p>
  </w:endnote>
  <w:endnote w:type="continuationSeparator" w:id="0">
    <w:p w:rsidR="00FC536F" w:rsidRDefault="00FC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C536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36F" w:rsidRDefault="00FC536F">
      <w:r>
        <w:separator/>
      </w:r>
    </w:p>
  </w:footnote>
  <w:footnote w:type="continuationSeparator" w:id="0">
    <w:p w:rsidR="00FC536F" w:rsidRDefault="00FC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FC536F" w:rsidP="00224E64">
          <w:pPr>
            <w:pStyle w:val="Heading3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  <w:noProof/>
            </w:rPr>
            <w:t>MN009/23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C536F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6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C536F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60559FF"/>
  <w15:docId w15:val="{D86BA887-668F-47AB-8ACA-F9A69988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36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8</TotalTime>
  <Pages>1</Pages>
  <Words>207</Words>
  <Characters>1117</Characters>
  <Application>Microsoft Office Word</Application>
  <DocSecurity>0</DocSecurity>
  <Lines>65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2023-01-23T05:22:00Z</dcterms:created>
  <dcterms:modified xsi:type="dcterms:W3CDTF">2023-01-23T05:31:00Z</dcterms:modified>
</cp:coreProperties>
</file>