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38F2" w:rsidTr="004B2D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38F2" w:rsidRDefault="003138F2" w:rsidP="004B2D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138F2" w:rsidRDefault="003138F2" w:rsidP="004B2D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138F2" w:rsidTr="004B2D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32506</w:t>
            </w:r>
          </w:p>
        </w:tc>
      </w:tr>
      <w:tr w:rsidR="003138F2" w:rsidTr="004B2D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May 2022</w:t>
            </w:r>
          </w:p>
        </w:tc>
      </w:tr>
      <w:tr w:rsidR="003138F2" w:rsidTr="004B2D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 Blocks, 31.58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3138F2" w:rsidTr="004B2D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138F2" w:rsidTr="004B2D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</w:t>
            </w:r>
            <w:proofErr w:type="spellStart"/>
            <w:r>
              <w:rPr>
                <w:rFonts w:ascii="Arial Narrow" w:hAnsi="Arial Narrow"/>
                <w:sz w:val="14"/>
              </w:rPr>
              <w:t>GUNDERSEN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Patrick </w:t>
            </w:r>
            <w:proofErr w:type="spellStart"/>
            <w:r>
              <w:rPr>
                <w:rFonts w:ascii="Arial Narrow" w:hAnsi="Arial Narrow"/>
                <w:sz w:val="14"/>
              </w:rPr>
              <w:t>Boschmans</w:t>
            </w:r>
            <w:proofErr w:type="spellEnd"/>
          </w:p>
        </w:tc>
      </w:tr>
      <w:tr w:rsidR="003138F2" w:rsidTr="004B2D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38F2" w:rsidRDefault="003138F2" w:rsidP="004B2D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831C1A" wp14:editId="0CD9ED76">
                  <wp:extent cx="2282190" cy="2282190"/>
                  <wp:effectExtent l="0" t="0" r="0" b="0"/>
                  <wp:docPr id="1" name="Picture 1" descr="R:\Business Systems\TAS\Mapping\MapImage\1677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7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8F2" w:rsidRPr="006F17FD" w:rsidTr="004B2D25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3138F2" w:rsidRPr="006F17FD" w:rsidRDefault="003138F2" w:rsidP="004B2D25">
            <w:pPr>
              <w:ind w:left="217"/>
            </w:pPr>
            <w:r w:rsidRPr="006F17FD">
              <w:rPr>
                <w:rFonts w:ascii="Calibri" w:hAnsi="Calibri" w:cs="Calibri"/>
                <w:b/>
                <w:sz w:val="16"/>
              </w:rPr>
              <w:t xml:space="preserve">(Area now divided into Exploration </w:t>
            </w:r>
            <w:proofErr w:type="spellStart"/>
            <w:r w:rsidRPr="006F17FD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6F17FD">
              <w:rPr>
                <w:rFonts w:ascii="Calibri" w:hAnsi="Calibri" w:cs="Calibri"/>
                <w:b/>
                <w:sz w:val="16"/>
              </w:rPr>
              <w:t xml:space="preserve"> 33228 under  </w:t>
            </w:r>
            <w:proofErr w:type="spellStart"/>
            <w:r w:rsidRPr="006F17FD">
              <w:rPr>
                <w:rFonts w:ascii="Calibri" w:hAnsi="Calibri" w:cs="Calibri"/>
                <w:b/>
                <w:sz w:val="16"/>
              </w:rPr>
              <w:t>s101</w:t>
            </w:r>
            <w:proofErr w:type="spellEnd"/>
            <w:r w:rsidRPr="006F17FD">
              <w:rPr>
                <w:rFonts w:ascii="Calibri" w:hAnsi="Calibri" w:cs="Calibri"/>
                <w:b/>
                <w:sz w:val="16"/>
              </w:rPr>
              <w:t xml:space="preserve"> – EL moratorium period does not apply)</w:t>
            </w:r>
          </w:p>
        </w:tc>
      </w:tr>
    </w:tbl>
    <w:p w:rsidR="003138F2" w:rsidRDefault="003138F2" w:rsidP="009506A3">
      <w:pPr>
        <w:rPr>
          <w:rFonts w:ascii="Lato" w:hAnsi="Lato" w:cs="Calibri"/>
        </w:rPr>
      </w:pPr>
    </w:p>
    <w:p w:rsidR="00E27537" w:rsidRPr="006874B1" w:rsidRDefault="003138F2" w:rsidP="003138F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171/22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38F2" w:rsidTr="004B2D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38F2" w:rsidRDefault="003138F2" w:rsidP="004B2D2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138F2" w:rsidRDefault="003138F2" w:rsidP="004B2D2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138F2" w:rsidTr="004B2D2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32953</w:t>
            </w:r>
          </w:p>
        </w:tc>
      </w:tr>
      <w:tr w:rsidR="003138F2" w:rsidTr="004B2D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2022, for a period of 2 Years</w:t>
            </w:r>
          </w:p>
        </w:tc>
      </w:tr>
      <w:tr w:rsidR="003138F2" w:rsidTr="004B2D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4 Blocks, 13.36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3138F2" w:rsidTr="004B2D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3138F2" w:rsidTr="004B2D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8F2" w:rsidRDefault="003138F2" w:rsidP="004B2D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8F2" w:rsidRDefault="003138F2" w:rsidP="004B2D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TANK BIZ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155 050 749]</w:t>
            </w:r>
          </w:p>
        </w:tc>
      </w:tr>
      <w:tr w:rsidR="003138F2" w:rsidTr="004B2D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38F2" w:rsidRDefault="003138F2" w:rsidP="004B2D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25C060" wp14:editId="4151F034">
                  <wp:extent cx="2286000" cy="2286000"/>
                  <wp:effectExtent l="0" t="0" r="0" b="0"/>
                  <wp:docPr id="2" name="Picture 2" descr="R:\Business Systems\TAS\Mapping\MapImage\1678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8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8F2" w:rsidTr="004B2D2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138F2" w:rsidRDefault="003138F2" w:rsidP="004B2D2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138F2" w:rsidRDefault="003138F2" w:rsidP="009506A3">
      <w:pPr>
        <w:rPr>
          <w:rFonts w:ascii="Lato" w:hAnsi="Lato" w:cs="Calibri"/>
        </w:rPr>
      </w:pPr>
    </w:p>
    <w:p w:rsidR="00E27537" w:rsidRPr="006874B1" w:rsidRDefault="003138F2" w:rsidP="003138F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172/22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F2" w:rsidRDefault="003138F2">
      <w:r>
        <w:separator/>
      </w:r>
    </w:p>
  </w:endnote>
  <w:endnote w:type="continuationSeparator" w:id="0">
    <w:p w:rsidR="003138F2" w:rsidRDefault="0031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38F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F2" w:rsidRDefault="003138F2">
      <w:r>
        <w:separator/>
      </w:r>
    </w:p>
  </w:footnote>
  <w:footnote w:type="continuationSeparator" w:id="0">
    <w:p w:rsidR="003138F2" w:rsidRDefault="0031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38F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38F2">
            <w:rPr>
              <w:rFonts w:ascii="Lato" w:hAnsi="Lato"/>
              <w:b/>
              <w:noProof/>
            </w:rPr>
            <w:t>44</w:t>
          </w:r>
          <w:r w:rsidR="00224E64">
            <w:rPr>
              <w:rFonts w:ascii="Lato" w:hAnsi="Lato"/>
              <w:b/>
              <w:noProof/>
            </w:rPr>
            <w:t>/</w:t>
          </w:r>
          <w:r w:rsidR="003138F2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38F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F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38F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008518A"/>
  <w15:docId w15:val="{52C14940-D0BA-487C-BEE7-5F5ED394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8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173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2022-06-01T05:42:00Z</dcterms:created>
  <dcterms:modified xsi:type="dcterms:W3CDTF">2022-06-01T05:46:00Z</dcterms:modified>
</cp:coreProperties>
</file>