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B613A" w:rsidTr="002967B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B613A" w:rsidTr="002967B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B613A" w:rsidTr="002967B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29568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December 2021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8.00 Hectare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BYNOE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RISK William Maxwell</w:t>
            </w:r>
          </w:p>
        </w:tc>
      </w:tr>
      <w:tr w:rsidR="00AB613A" w:rsidTr="002967B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7DBD282" wp14:editId="2727A98F">
                  <wp:extent cx="2286000" cy="2286000"/>
                  <wp:effectExtent l="0" t="0" r="0" b="0"/>
                  <wp:docPr id="1" name="Picture 1" descr="R:\MinesData\titles\mapping\products\diagrams\Tenement Images\EMP29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29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13A" w:rsidTr="002967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A" w:rsidRDefault="00AB613A" w:rsidP="002967B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B613A" w:rsidRPr="006874B1" w:rsidRDefault="00AB613A" w:rsidP="00AB613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471/21</w:t>
      </w:r>
    </w:p>
    <w:p w:rsidR="00E27537" w:rsidRDefault="00E27537" w:rsidP="009506A3">
      <w:pPr>
        <w:rPr>
          <w:rFonts w:ascii="Lato" w:hAnsi="Lato" w:cs="Calibri"/>
        </w:rPr>
      </w:pPr>
    </w:p>
    <w:p w:rsidR="00AB613A" w:rsidRDefault="00AB613A" w:rsidP="009506A3">
      <w:pPr>
        <w:rPr>
          <w:rFonts w:ascii="Lato" w:hAnsi="Lato" w:cs="Calibri"/>
        </w:rPr>
      </w:pPr>
    </w:p>
    <w:p w:rsidR="00AB613A" w:rsidRDefault="00AB613A" w:rsidP="009506A3">
      <w:pPr>
        <w:rPr>
          <w:rFonts w:ascii="Lato" w:hAnsi="Lato" w:cs="Calibri"/>
        </w:rPr>
      </w:pPr>
    </w:p>
    <w:p w:rsidR="00AB613A" w:rsidRDefault="00AB613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AB613A" w:rsidTr="002967B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AB613A" w:rsidTr="002967B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AB613A" w:rsidTr="002967B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30676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09 December 2021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226.00 Hectares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ALEXANDRIA</w:t>
            </w:r>
          </w:p>
        </w:tc>
      </w:tr>
      <w:tr w:rsidR="00AB613A" w:rsidTr="002967B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3A" w:rsidRDefault="00AB613A" w:rsidP="002967B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CEMENT LIMITED [ACN. 009 593 515]</w:t>
            </w:r>
          </w:p>
        </w:tc>
      </w:tr>
      <w:tr w:rsidR="00AB613A" w:rsidTr="002967B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613A" w:rsidRDefault="00AB613A" w:rsidP="002967B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72769E" wp14:editId="033D48D8">
                  <wp:extent cx="2286000" cy="2286000"/>
                  <wp:effectExtent l="0" t="0" r="0" b="0"/>
                  <wp:docPr id="2" name="Picture 2" descr="R:\MinesData\titles\mapping\products\diagrams\Tenement Images\ML3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ML30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13A" w:rsidTr="002967B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3A" w:rsidRDefault="00AB613A" w:rsidP="002967B1"/>
        </w:tc>
      </w:tr>
    </w:tbl>
    <w:p w:rsidR="00AB613A" w:rsidRDefault="00AB613A" w:rsidP="009506A3">
      <w:pPr>
        <w:rPr>
          <w:rFonts w:ascii="Lato" w:hAnsi="Lato" w:cs="Calibri"/>
        </w:rPr>
      </w:pPr>
    </w:p>
    <w:p w:rsidR="00E27537" w:rsidRPr="006874B1" w:rsidRDefault="00AB613A" w:rsidP="00AB613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472/21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3A" w:rsidRDefault="00AB613A">
      <w:r>
        <w:separator/>
      </w:r>
    </w:p>
  </w:endnote>
  <w:endnote w:type="continuationSeparator" w:id="0">
    <w:p w:rsidR="00AB613A" w:rsidRDefault="00AB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AB613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3A" w:rsidRDefault="00AB613A">
      <w:r>
        <w:separator/>
      </w:r>
    </w:p>
  </w:footnote>
  <w:footnote w:type="continuationSeparator" w:id="0">
    <w:p w:rsidR="00AB613A" w:rsidRDefault="00AB6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B613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B613A">
            <w:rPr>
              <w:rFonts w:ascii="Lato" w:hAnsi="Lato"/>
              <w:b/>
              <w:noProof/>
            </w:rPr>
            <w:t>122</w:t>
          </w:r>
          <w:r w:rsidR="00224E64">
            <w:rPr>
              <w:rFonts w:ascii="Lato" w:hAnsi="Lato"/>
              <w:b/>
              <w:noProof/>
            </w:rPr>
            <w:t>/</w:t>
          </w:r>
          <w:r w:rsidR="00AB613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B613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December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3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B613A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8698E5B"/>
  <w15:docId w15:val="{A08B699B-46CE-44E5-A93F-E7BFF78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122/21</dc:title>
  <dc:creator>Northern Territory Government</dc:creator>
  <cp:lastModifiedBy>Damian Hokin</cp:lastModifiedBy>
  <cp:revision>1</cp:revision>
  <cp:lastPrinted>2017-01-25T02:36:00Z</cp:lastPrinted>
  <dcterms:created xsi:type="dcterms:W3CDTF">2021-12-14T05:22:00Z</dcterms:created>
  <dcterms:modified xsi:type="dcterms:W3CDTF">2021-12-14T05:29:00Z</dcterms:modified>
</cp:coreProperties>
</file>