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D26B1" w:rsidTr="000A459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D26B1" w:rsidRDefault="003D26B1" w:rsidP="000A4591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D26B1" w:rsidRDefault="003D26B1" w:rsidP="000A4591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6B1" w:rsidRDefault="003D26B1" w:rsidP="000A45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6B1" w:rsidRDefault="003D26B1" w:rsidP="000A45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31686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6B1" w:rsidRDefault="003D26B1" w:rsidP="000A45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6B1" w:rsidRDefault="003D26B1" w:rsidP="000A45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October 2021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6B1" w:rsidRDefault="003D26B1" w:rsidP="000A45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6B1" w:rsidRDefault="003D26B1" w:rsidP="000A45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Blocks, 92.21 km²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6B1" w:rsidRDefault="003D26B1" w:rsidP="000A45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6B1" w:rsidRDefault="003D26B1" w:rsidP="000A45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BATTEN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6B1" w:rsidRDefault="003D26B1" w:rsidP="000A459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6B1" w:rsidRDefault="003D26B1" w:rsidP="000A459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BMEX LIMITED* [ACN. 615 217 680]</w:t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D26B1" w:rsidRDefault="003D26B1" w:rsidP="000A459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629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B1" w:rsidTr="000A45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D26B1" w:rsidRDefault="003D26B1" w:rsidP="000A459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D26B1" w:rsidRPr="006874B1" w:rsidRDefault="003D26B1" w:rsidP="003D26B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385/21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B1" w:rsidRDefault="003D26B1">
      <w:r>
        <w:separator/>
      </w:r>
    </w:p>
  </w:endnote>
  <w:endnote w:type="continuationSeparator" w:id="0">
    <w:p w:rsidR="003D26B1" w:rsidRDefault="003D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D26B1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B1" w:rsidRDefault="003D26B1">
      <w:r>
        <w:separator/>
      </w:r>
    </w:p>
  </w:footnote>
  <w:footnote w:type="continuationSeparator" w:id="0">
    <w:p w:rsidR="003D26B1" w:rsidRDefault="003D2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D26B1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D26B1">
            <w:rPr>
              <w:rFonts w:ascii="Lato" w:hAnsi="Lato"/>
              <w:b/>
              <w:noProof/>
            </w:rPr>
            <w:t>102</w:t>
          </w:r>
          <w:r w:rsidR="00224E64">
            <w:rPr>
              <w:rFonts w:ascii="Lato" w:hAnsi="Lato"/>
              <w:b/>
              <w:noProof/>
            </w:rPr>
            <w:t>/</w:t>
          </w:r>
          <w:r w:rsidR="003D26B1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D26B1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B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26B1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653767"/>
  <w15:docId w15:val="{0B6D4B44-2F79-4819-9AB3-14711F76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B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102/21</dc:title>
  <dc:creator>Northern Territory Government</dc:creator>
  <cp:lastModifiedBy>Damian Hokin</cp:lastModifiedBy>
  <cp:revision>1</cp:revision>
  <cp:lastPrinted>2017-01-25T02:36:00Z</cp:lastPrinted>
  <dcterms:created xsi:type="dcterms:W3CDTF">2021-10-14T06:17:00Z</dcterms:created>
  <dcterms:modified xsi:type="dcterms:W3CDTF">2021-10-14T06:19:00Z</dcterms:modified>
</cp:coreProperties>
</file>