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54F14" w:rsidTr="001A336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54F14" w:rsidRDefault="00D54F14" w:rsidP="001A3364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D54F14" w:rsidRDefault="00D54F14" w:rsidP="001A336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54F14" w:rsidTr="001A336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F14" w:rsidRDefault="00D54F14" w:rsidP="001A33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F14" w:rsidRDefault="00D54F14" w:rsidP="001A33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32344</w:t>
            </w:r>
          </w:p>
        </w:tc>
      </w:tr>
      <w:tr w:rsidR="00D54F14" w:rsidTr="001A336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F14" w:rsidRDefault="00D54F14" w:rsidP="001A33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F14" w:rsidRDefault="00D54F14" w:rsidP="001A33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October 2020, for a period of 6 Years</w:t>
            </w:r>
          </w:p>
        </w:tc>
      </w:tr>
      <w:tr w:rsidR="00D54F14" w:rsidTr="001A336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F14" w:rsidRDefault="00D54F14" w:rsidP="001A33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F14" w:rsidRDefault="00D54F14" w:rsidP="001A33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211 Blocks, 669.17 km²</w:t>
            </w:r>
          </w:p>
        </w:tc>
      </w:tr>
      <w:tr w:rsidR="00D54F14" w:rsidTr="001A336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F14" w:rsidRDefault="00D54F14" w:rsidP="001A33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F14" w:rsidRDefault="00D54F14" w:rsidP="001A33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D54F14" w:rsidTr="001A336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F14" w:rsidRDefault="00D54F14" w:rsidP="001A33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F14" w:rsidRDefault="00D54F14" w:rsidP="001A33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D54F14" w:rsidTr="001A336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54F14" w:rsidRDefault="00D54F14" w:rsidP="001A336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96577B" wp14:editId="03A6E5B3">
                  <wp:extent cx="2282190" cy="2282190"/>
                  <wp:effectExtent l="0" t="0" r="0" b="0"/>
                  <wp:docPr id="1" name="Picture 1" descr="R:\Business Systems\TAS\Mapping\MapImage\1569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9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F14" w:rsidTr="001A336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54F14" w:rsidRDefault="00D54F14" w:rsidP="001A336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54F14" w:rsidRDefault="00D54F14" w:rsidP="00D54F1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353/20</w:t>
      </w:r>
    </w:p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54F14" w:rsidTr="001A336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54F14" w:rsidRDefault="00D54F14" w:rsidP="001A336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54F14" w:rsidRDefault="00D54F14" w:rsidP="001A336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54F14" w:rsidTr="001A336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F14" w:rsidRDefault="00D54F14" w:rsidP="001A33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F14" w:rsidRDefault="00D54F14" w:rsidP="001A33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32345</w:t>
            </w:r>
          </w:p>
        </w:tc>
      </w:tr>
      <w:tr w:rsidR="00D54F14" w:rsidTr="001A336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F14" w:rsidRDefault="00D54F14" w:rsidP="001A33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F14" w:rsidRDefault="00D54F14" w:rsidP="001A33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October 2020, for a period of 6 Years</w:t>
            </w:r>
          </w:p>
        </w:tc>
      </w:tr>
      <w:tr w:rsidR="00D54F14" w:rsidTr="001A336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F14" w:rsidRDefault="00D54F14" w:rsidP="001A33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F14" w:rsidRDefault="00D54F14" w:rsidP="001A33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157 Blocks, 502.92 km²</w:t>
            </w:r>
          </w:p>
        </w:tc>
      </w:tr>
      <w:tr w:rsidR="00D54F14" w:rsidTr="001A336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F14" w:rsidRDefault="00D54F14" w:rsidP="001A33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F14" w:rsidRDefault="00D54F14" w:rsidP="001A33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MURRAY DOWNS</w:t>
            </w:r>
          </w:p>
        </w:tc>
      </w:tr>
      <w:tr w:rsidR="00D54F14" w:rsidTr="001A336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F14" w:rsidRDefault="00D54F14" w:rsidP="001A33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F14" w:rsidRDefault="00D54F14" w:rsidP="001A33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D54F14" w:rsidTr="001A336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54F14" w:rsidRDefault="00D54F14" w:rsidP="001A336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38369D" wp14:editId="0493E7E0">
                  <wp:extent cx="2282190" cy="2282190"/>
                  <wp:effectExtent l="0" t="0" r="0" b="0"/>
                  <wp:docPr id="2" name="Picture 2" descr="R:\Business Systems\TAS\Mapping\MapImage\1569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9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F14" w:rsidTr="001A336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54F14" w:rsidRDefault="00D54F14" w:rsidP="001A336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54F14" w:rsidRPr="006874B1" w:rsidRDefault="00D54F14" w:rsidP="00D54F1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354/20</w:t>
      </w:r>
    </w:p>
    <w:sectPr w:rsidR="00D54F14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7B" w:rsidRDefault="00A6077B">
      <w:r>
        <w:separator/>
      </w:r>
    </w:p>
  </w:endnote>
  <w:endnote w:type="continuationSeparator" w:id="0">
    <w:p w:rsidR="00A6077B" w:rsidRDefault="00A6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B4F6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7B" w:rsidRDefault="00A6077B">
      <w:r>
        <w:separator/>
      </w:r>
    </w:p>
  </w:footnote>
  <w:footnote w:type="continuationSeparator" w:id="0">
    <w:p w:rsidR="00A6077B" w:rsidRDefault="00A6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54F1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54F14">
            <w:rPr>
              <w:rFonts w:ascii="Lato" w:hAnsi="Lato"/>
              <w:b/>
              <w:noProof/>
            </w:rPr>
            <w:t>108</w:t>
          </w:r>
          <w:r w:rsidR="00224E64">
            <w:rPr>
              <w:rFonts w:ascii="Lato" w:hAnsi="Lato"/>
              <w:b/>
              <w:noProof/>
            </w:rPr>
            <w:t>/</w:t>
          </w:r>
          <w:r w:rsidR="00D54F14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54F14" w:rsidP="00D54F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October 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1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077B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4F6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4F14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277F4C3-7D66-479C-B48F-2FCC77F9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F1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108-20</dc:title>
  <dc:creator>Northern Territory Government</dc:creator>
  <cp:lastModifiedBy>Andrea Ruske</cp:lastModifiedBy>
  <cp:revision>2</cp:revision>
  <cp:lastPrinted>2017-01-25T02:36:00Z</cp:lastPrinted>
  <dcterms:created xsi:type="dcterms:W3CDTF">2020-10-29T05:45:00Z</dcterms:created>
  <dcterms:modified xsi:type="dcterms:W3CDTF">2020-10-29T06:37:00Z</dcterms:modified>
</cp:coreProperties>
</file>