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B18FE" w:rsidTr="006C130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B18FE" w:rsidRDefault="006B18FE" w:rsidP="006C130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B18FE" w:rsidRDefault="006B18FE" w:rsidP="006C130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B18FE" w:rsidTr="006C130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8FE" w:rsidRDefault="006B18FE" w:rsidP="006C13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8FE" w:rsidRDefault="006B18FE" w:rsidP="006C13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31967</w:t>
            </w:r>
          </w:p>
        </w:tc>
      </w:tr>
      <w:tr w:rsidR="006B18FE" w:rsidTr="006C130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8FE" w:rsidRDefault="006B18FE" w:rsidP="006C13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8FE" w:rsidRDefault="006B18FE" w:rsidP="006C13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April 2019, for a period of 6 Years</w:t>
            </w:r>
          </w:p>
        </w:tc>
      </w:tr>
      <w:tr w:rsidR="006B18FE" w:rsidTr="006C130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8FE" w:rsidRDefault="006B18FE" w:rsidP="006C13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8FE" w:rsidRDefault="006B18FE" w:rsidP="006C13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822.47 km²</w:t>
            </w:r>
          </w:p>
        </w:tc>
      </w:tr>
      <w:tr w:rsidR="006B18FE" w:rsidTr="006C130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8FE" w:rsidRDefault="006B18FE" w:rsidP="006C13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8FE" w:rsidRDefault="006B18FE" w:rsidP="006C13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FLAT TOP HILL</w:t>
            </w:r>
          </w:p>
        </w:tc>
      </w:tr>
      <w:tr w:rsidR="006B18FE" w:rsidTr="006C130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8FE" w:rsidRDefault="006B18FE" w:rsidP="006C13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8FE" w:rsidRDefault="006B18FE" w:rsidP="006C13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SANTONIAN RESOURCES PTY LTD [ACN. 627 611 563]</w:t>
            </w:r>
          </w:p>
        </w:tc>
      </w:tr>
      <w:tr w:rsidR="006B18FE" w:rsidTr="006C130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B18FE" w:rsidRDefault="006B18FE" w:rsidP="006C130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1DF573F" wp14:editId="0022F05F">
                  <wp:extent cx="2286000" cy="2286000"/>
                  <wp:effectExtent l="0" t="0" r="0" b="0"/>
                  <wp:docPr id="1" name="Picture 1" descr="K:\Mapping\MapImage\1471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1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18FE" w:rsidTr="006C130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B18FE" w:rsidRDefault="006B18FE" w:rsidP="006C130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6B18FE" w:rsidP="006B18F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128/19</w:t>
      </w:r>
    </w:p>
    <w:p w:rsidR="00E27537" w:rsidRDefault="00E2753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B18FE" w:rsidTr="006C130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B18FE" w:rsidRDefault="006B18FE" w:rsidP="006C130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B18FE" w:rsidRDefault="006B18FE" w:rsidP="006C130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B18FE" w:rsidTr="006C130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8FE" w:rsidRDefault="006B18FE" w:rsidP="006C13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8FE" w:rsidRDefault="006B18FE" w:rsidP="006C13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31971</w:t>
            </w:r>
          </w:p>
        </w:tc>
      </w:tr>
      <w:tr w:rsidR="006B18FE" w:rsidTr="006C130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8FE" w:rsidRDefault="006B18FE" w:rsidP="006C13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8FE" w:rsidRDefault="006B18FE" w:rsidP="006C13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April 2019, for a period of 6 Years</w:t>
            </w:r>
          </w:p>
        </w:tc>
      </w:tr>
      <w:tr w:rsidR="006B18FE" w:rsidTr="006C130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8FE" w:rsidRDefault="006B18FE" w:rsidP="006C13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8FE" w:rsidRDefault="006B18FE" w:rsidP="006C13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220 Blocks, 723.73 km²</w:t>
            </w:r>
          </w:p>
        </w:tc>
      </w:tr>
      <w:tr w:rsidR="006B18FE" w:rsidTr="006C130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8FE" w:rsidRDefault="006B18FE" w:rsidP="006C13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8FE" w:rsidRDefault="006B18FE" w:rsidP="006C13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FLAT TOP HILL</w:t>
            </w:r>
          </w:p>
        </w:tc>
      </w:tr>
      <w:tr w:rsidR="006B18FE" w:rsidTr="006C130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8FE" w:rsidRDefault="006B18FE" w:rsidP="006C13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8FE" w:rsidRDefault="006B18FE" w:rsidP="006C13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SANTONIAN RESOURCES PTY LTD [ACN. 627 611 563]</w:t>
            </w:r>
          </w:p>
        </w:tc>
      </w:tr>
      <w:tr w:rsidR="006B18FE" w:rsidTr="006C130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B18FE" w:rsidRDefault="006B18FE" w:rsidP="006C130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268F15B" wp14:editId="2EFFE6C2">
                  <wp:extent cx="2286000" cy="2286000"/>
                  <wp:effectExtent l="0" t="0" r="0" b="0"/>
                  <wp:docPr id="2" name="Picture 2" descr="K:\Mapping\MapImage\1471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1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18FE" w:rsidTr="006C130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B18FE" w:rsidRDefault="006B18FE" w:rsidP="006C130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9B4971" w:rsidRDefault="006B18FE" w:rsidP="006B18F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129/19</w:t>
      </w:r>
      <w:bookmarkStart w:id="0" w:name="_GoBack"/>
      <w:bookmarkEnd w:id="0"/>
    </w:p>
    <w:sectPr w:rsidR="00E27537" w:rsidRPr="009B497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8FE" w:rsidRDefault="006B18FE">
      <w:r>
        <w:separator/>
      </w:r>
    </w:p>
  </w:endnote>
  <w:endnote w:type="continuationSeparator" w:id="0">
    <w:p w:rsidR="006B18FE" w:rsidRDefault="006B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B18F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8FE" w:rsidRDefault="006B18FE">
      <w:r>
        <w:separator/>
      </w:r>
    </w:p>
  </w:footnote>
  <w:footnote w:type="continuationSeparator" w:id="0">
    <w:p w:rsidR="006B18FE" w:rsidRDefault="006B1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6B18F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B18FE">
            <w:rPr>
              <w:rFonts w:ascii="Lato" w:hAnsi="Lato"/>
              <w:b/>
              <w:noProof/>
            </w:rPr>
            <w:t>45</w:t>
          </w:r>
          <w:r w:rsidR="00224E64">
            <w:rPr>
              <w:rFonts w:ascii="Lato" w:hAnsi="Lato"/>
              <w:b/>
              <w:noProof/>
            </w:rPr>
            <w:t>/</w:t>
          </w:r>
          <w:r w:rsidR="006B18FE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B18FE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16 April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F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8FE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9CAEDF9D-4959-4080-9F29-94E98143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8F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3</TotalTime>
  <Pages>1</Pages>
  <Words>230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2019-04-16T05:18:00Z</dcterms:created>
  <dcterms:modified xsi:type="dcterms:W3CDTF">2019-04-16T05:21:00Z</dcterms:modified>
</cp:coreProperties>
</file>