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1984"/>
      </w:tblGrid>
      <w:tr w:rsidR="00A125EA" w:rsidTr="00A125EA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A125EA" w:rsidTr="00A125EA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A125EA" w:rsidTr="00A125EA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25EA" w:rsidRDefault="00A125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24030</w:t>
            </w:r>
          </w:p>
        </w:tc>
      </w:tr>
      <w:tr w:rsidR="00A125EA" w:rsidTr="00A125E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25EA" w:rsidRDefault="00A125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2018</w:t>
            </w:r>
          </w:p>
        </w:tc>
      </w:tr>
      <w:tr w:rsidR="00A125EA" w:rsidTr="00A125E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25EA" w:rsidRDefault="00A125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14.00 Hectare</w:t>
            </w:r>
          </w:p>
        </w:tc>
      </w:tr>
      <w:tr w:rsidR="00A125EA" w:rsidTr="00A125E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25EA" w:rsidRDefault="00A125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A125EA" w:rsidTr="00A125EA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125EA" w:rsidRDefault="00A125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TSIRBAS Georgios</w:t>
            </w:r>
          </w:p>
        </w:tc>
      </w:tr>
      <w:tr w:rsidR="00A125EA" w:rsidTr="00A125EA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25EA" w:rsidRDefault="00A125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1" descr="EML24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L24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5EA" w:rsidTr="00E82E37">
        <w:trPr>
          <w:trHeight w:val="49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EA" w:rsidRDefault="00A125EA"/>
        </w:tc>
      </w:tr>
    </w:tbl>
    <w:p w:rsidR="00D92C17" w:rsidRDefault="00D92C17" w:rsidP="0091668C">
      <w:pPr>
        <w:rPr>
          <w:rFonts w:ascii="Lato" w:hAnsi="Lato"/>
        </w:rPr>
      </w:pPr>
    </w:p>
    <w:p w:rsidR="00A125EA" w:rsidRDefault="00A125EA" w:rsidP="00A125EA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138/18</w:t>
      </w:r>
    </w:p>
    <w:p w:rsidR="00A125EA" w:rsidRDefault="00A125EA" w:rsidP="0091668C">
      <w:pPr>
        <w:rPr>
          <w:rFonts w:ascii="Lato" w:hAnsi="Lato"/>
        </w:rPr>
      </w:pPr>
    </w:p>
    <w:p w:rsidR="00E82E37" w:rsidRDefault="00E82E3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82E37" w:rsidTr="0064145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82E37" w:rsidRDefault="00E82E37" w:rsidP="0064145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E82E37" w:rsidRDefault="00E82E37" w:rsidP="0064145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E37" w:rsidRDefault="00E82E37" w:rsidP="006414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E37" w:rsidRDefault="00E82E37" w:rsidP="006414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29976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E37" w:rsidRDefault="00E82E37" w:rsidP="006414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E37" w:rsidRDefault="00E82E37" w:rsidP="006414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2018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E37" w:rsidRDefault="00E82E37" w:rsidP="006414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E37" w:rsidRDefault="00E82E37" w:rsidP="006414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6.69 km²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E37" w:rsidRDefault="00E82E37" w:rsidP="006414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E37" w:rsidRDefault="00E82E37" w:rsidP="006414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2E37" w:rsidRDefault="00E82E37" w:rsidP="0064145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2E37" w:rsidRDefault="00E82E37" w:rsidP="0064145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QUEENSLAND MINING PTY LTD [ACN. 152 890 643]</w:t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82E37" w:rsidRDefault="00E82E37" w:rsidP="0064145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K:\Mapping\MapImage\128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8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37" w:rsidTr="0064145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82E37" w:rsidRDefault="00E82E37" w:rsidP="0064145D"/>
        </w:tc>
      </w:tr>
    </w:tbl>
    <w:p w:rsidR="00E82E37" w:rsidRDefault="00E82E37" w:rsidP="0091668C">
      <w:pPr>
        <w:rPr>
          <w:rFonts w:ascii="Lato" w:hAnsi="Lato"/>
        </w:rPr>
      </w:pPr>
    </w:p>
    <w:p w:rsidR="00E82E37" w:rsidRDefault="00E82E37" w:rsidP="00E82E37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139/18</w:t>
      </w:r>
    </w:p>
    <w:p w:rsidR="00E82E37" w:rsidRDefault="00E82E37" w:rsidP="0091668C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25EA" w:rsidTr="002D6F7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25EA" w:rsidRDefault="00A125EA" w:rsidP="002D6F7B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125EA" w:rsidRDefault="00A125EA" w:rsidP="002D6F7B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25EA" w:rsidTr="002D6F7B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5EA" w:rsidRDefault="00A125EA" w:rsidP="002D6F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5EA" w:rsidRDefault="00A125EA" w:rsidP="002D6F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31708</w:t>
            </w:r>
          </w:p>
        </w:tc>
      </w:tr>
      <w:tr w:rsidR="00A125EA" w:rsidTr="002D6F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5EA" w:rsidRDefault="00A125EA" w:rsidP="002D6F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5EA" w:rsidRDefault="00A125EA" w:rsidP="002D6F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April 2018, for a period of 6 Years</w:t>
            </w:r>
          </w:p>
        </w:tc>
      </w:tr>
      <w:tr w:rsidR="00A125EA" w:rsidTr="002D6F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5EA" w:rsidRDefault="00A125EA" w:rsidP="002D6F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5EA" w:rsidRDefault="00A125EA" w:rsidP="002D6F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A125EA" w:rsidTr="002D6F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5EA" w:rsidRDefault="00A125EA" w:rsidP="002D6F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5EA" w:rsidRDefault="00A125EA" w:rsidP="002D6F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A125EA" w:rsidTr="002D6F7B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25EA" w:rsidRDefault="00A125EA" w:rsidP="002D6F7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5EA" w:rsidRDefault="00A125EA" w:rsidP="002D6F7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ROCKWASH PTY LTD [ACN. 611 356 837]</w:t>
            </w:r>
          </w:p>
        </w:tc>
      </w:tr>
      <w:tr w:rsidR="00A125EA" w:rsidTr="00E82E37">
        <w:trPr>
          <w:trHeight w:val="297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25EA" w:rsidRDefault="00A125EA" w:rsidP="002D6F7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33A2C8" wp14:editId="6FF8CDE9">
                  <wp:extent cx="1885950" cy="1885950"/>
                  <wp:effectExtent l="0" t="0" r="0" b="0"/>
                  <wp:docPr id="4" name="Picture 3" descr="128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8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5EA" w:rsidTr="002D6F7B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25EA" w:rsidRDefault="00A125EA" w:rsidP="002D6F7B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25EA" w:rsidRDefault="00A125EA" w:rsidP="0091668C">
      <w:pPr>
        <w:rPr>
          <w:rFonts w:ascii="Lato" w:hAnsi="Lato"/>
        </w:rPr>
      </w:pPr>
    </w:p>
    <w:p w:rsidR="006A65ED" w:rsidRPr="006A65ED" w:rsidRDefault="00E82E37" w:rsidP="00517E81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140</w:t>
      </w:r>
      <w:r w:rsidR="00A125EA">
        <w:rPr>
          <w:rFonts w:ascii="Lato" w:hAnsi="Lato"/>
        </w:rPr>
        <w:t>/18</w:t>
      </w:r>
      <w:bookmarkStart w:id="0" w:name="_GoBack"/>
      <w:bookmarkEnd w:id="0"/>
    </w:p>
    <w:sectPr w:rsidR="006A65ED" w:rsidRPr="006A65ED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EA" w:rsidRDefault="00A125EA">
      <w:r>
        <w:separator/>
      </w:r>
    </w:p>
  </w:endnote>
  <w:endnote w:type="continuationSeparator" w:id="0">
    <w:p w:rsidR="00A125EA" w:rsidRDefault="00A1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E82E3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EA" w:rsidRDefault="00A125EA">
      <w:r>
        <w:separator/>
      </w:r>
    </w:p>
  </w:footnote>
  <w:footnote w:type="continuationSeparator" w:id="0">
    <w:p w:rsidR="00A125EA" w:rsidRDefault="00A1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A125EA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A125EA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A125EA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125E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125EA">
            <w:rPr>
              <w:rFonts w:ascii="Lato" w:hAnsi="Lato"/>
              <w:b/>
              <w:noProof/>
            </w:rPr>
            <w:t>47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125EA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E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17E81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25EA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2E37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199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2018-04-19T05:04:00Z</dcterms:created>
  <dcterms:modified xsi:type="dcterms:W3CDTF">2018-04-19T05:30:00Z</dcterms:modified>
</cp:coreProperties>
</file>