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6426A" w:rsidTr="005875A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426A" w:rsidRDefault="0016426A" w:rsidP="005875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6426A" w:rsidRDefault="0016426A" w:rsidP="005875A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6426A" w:rsidTr="005875A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6A" w:rsidRDefault="0016426A" w:rsidP="005875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6A" w:rsidRDefault="0016426A" w:rsidP="005875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31554</w:t>
            </w:r>
          </w:p>
        </w:tc>
      </w:tr>
      <w:tr w:rsidR="0016426A" w:rsidTr="005875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6A" w:rsidRDefault="0016426A" w:rsidP="005875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6A" w:rsidRDefault="0016426A" w:rsidP="005875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2018</w:t>
            </w:r>
          </w:p>
        </w:tc>
      </w:tr>
      <w:tr w:rsidR="0016426A" w:rsidTr="005875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6A" w:rsidRDefault="0016426A" w:rsidP="005875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6A" w:rsidRDefault="0016426A" w:rsidP="005875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 Blocks, 196.98 km²</w:t>
            </w:r>
          </w:p>
        </w:tc>
      </w:tr>
      <w:tr w:rsidR="0016426A" w:rsidTr="005875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6A" w:rsidRDefault="0016426A" w:rsidP="005875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6A" w:rsidRDefault="0016426A" w:rsidP="005875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MILLIK MONMIR</w:t>
            </w:r>
          </w:p>
        </w:tc>
      </w:tr>
      <w:tr w:rsidR="0016426A" w:rsidTr="005875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26A" w:rsidRDefault="0016426A" w:rsidP="005875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6A" w:rsidRDefault="0016426A" w:rsidP="005875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DESERT MINERALS EXPLORATION PTY LTD [ACN. 165 710 887]</w:t>
            </w:r>
          </w:p>
        </w:tc>
      </w:tr>
      <w:tr w:rsidR="0016426A" w:rsidTr="005875A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426A" w:rsidRDefault="0016426A" w:rsidP="005875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1" descr="K:\Mapping\MapImage\1268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68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26A" w:rsidTr="005875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6426A" w:rsidRDefault="0016426A" w:rsidP="005875AB"/>
        </w:tc>
      </w:tr>
    </w:tbl>
    <w:p w:rsidR="00D92C17" w:rsidRDefault="00D92C17" w:rsidP="0091668C">
      <w:pPr>
        <w:rPr>
          <w:rFonts w:ascii="Lato" w:hAnsi="Lato"/>
        </w:rPr>
      </w:pPr>
    </w:p>
    <w:p w:rsidR="0016426A" w:rsidRDefault="0016426A" w:rsidP="0016426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79/18</w:t>
      </w:r>
      <w:bookmarkStart w:id="0" w:name="_GoBack"/>
      <w:bookmarkEnd w:id="0"/>
    </w:p>
    <w:p w:rsidR="0016426A" w:rsidRDefault="0016426A" w:rsidP="0091668C">
      <w:pPr>
        <w:rPr>
          <w:rFonts w:ascii="Lato" w:hAnsi="Lato"/>
        </w:rPr>
      </w:pPr>
    </w:p>
    <w:p w:rsidR="0016426A" w:rsidRDefault="0016426A" w:rsidP="0091668C">
      <w:pPr>
        <w:rPr>
          <w:rFonts w:ascii="Lato" w:hAnsi="Lato"/>
        </w:rPr>
      </w:pPr>
    </w:p>
    <w:p w:rsidR="0016426A" w:rsidRPr="006A65ED" w:rsidRDefault="0016426A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6A" w:rsidRDefault="0016426A">
      <w:r>
        <w:separator/>
      </w:r>
    </w:p>
  </w:endnote>
  <w:endnote w:type="continuationSeparator" w:id="0">
    <w:p w:rsidR="0016426A" w:rsidRDefault="0016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6426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6A" w:rsidRDefault="0016426A">
      <w:r>
        <w:separator/>
      </w:r>
    </w:p>
  </w:footnote>
  <w:footnote w:type="continuationSeparator" w:id="0">
    <w:p w:rsidR="0016426A" w:rsidRDefault="0016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16426A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16426A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16426A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6426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6426A">
            <w:rPr>
              <w:rFonts w:ascii="Lato" w:hAnsi="Lato"/>
              <w:b/>
              <w:noProof/>
            </w:rPr>
            <w:t>29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6426A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426A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2018-02-22T03:28:00Z</dcterms:created>
  <dcterms:modified xsi:type="dcterms:W3CDTF">2018-02-22T03:29:00Z</dcterms:modified>
</cp:coreProperties>
</file>