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E96F03" w14:paraId="4F7EDB84" w14:textId="77777777" w:rsidTr="00D026A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909601D" w14:textId="77777777" w:rsidR="00E96F03" w:rsidRDefault="00E96F03" w:rsidP="00D026A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7B90197" w14:textId="77777777" w:rsidR="00E96F03" w:rsidRDefault="00E96F03" w:rsidP="00D026A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E96F03" w14:paraId="44147C6B" w14:textId="77777777" w:rsidTr="00D026A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832BD" w14:textId="77777777" w:rsidR="00E96F03" w:rsidRDefault="00E96F03" w:rsidP="00D026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F6A0E" w14:textId="77777777" w:rsidR="00E96F03" w:rsidRDefault="00E96F03" w:rsidP="00D026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32167</w:t>
            </w:r>
          </w:p>
        </w:tc>
      </w:tr>
      <w:tr w:rsidR="00E96F03" w14:paraId="6B130081" w14:textId="77777777" w:rsidTr="00D026A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5ECD6" w14:textId="77777777" w:rsidR="00E96F03" w:rsidRDefault="00E96F03" w:rsidP="00D026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BB105" w14:textId="77777777" w:rsidR="00E96F03" w:rsidRDefault="00E96F03" w:rsidP="00D026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02 July 2026</w:t>
            </w:r>
          </w:p>
        </w:tc>
      </w:tr>
      <w:tr w:rsidR="00E96F03" w14:paraId="2011F2B5" w14:textId="77777777" w:rsidTr="00D026A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74016" w14:textId="77777777" w:rsidR="00E96F03" w:rsidRDefault="00E96F03" w:rsidP="00D026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26322" w14:textId="77777777" w:rsidR="00E96F03" w:rsidRDefault="00E96F03" w:rsidP="00D026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24 Blocks, 74.54 km²</w:t>
            </w:r>
          </w:p>
        </w:tc>
      </w:tr>
      <w:tr w:rsidR="00E96F03" w14:paraId="16F3DB50" w14:textId="77777777" w:rsidTr="00D026A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98DE0C" w14:textId="77777777" w:rsidR="00E96F03" w:rsidRDefault="00E96F03" w:rsidP="00D026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B5975" w14:textId="77777777" w:rsidR="00E96F03" w:rsidRDefault="00E96F03" w:rsidP="00D026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JERVOIS RANGE</w:t>
            </w:r>
          </w:p>
        </w:tc>
      </w:tr>
      <w:tr w:rsidR="00E96F03" w14:paraId="1CCAF1A6" w14:textId="77777777" w:rsidTr="00D026A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13E91" w14:textId="77777777" w:rsidR="00E96F03" w:rsidRDefault="00E96F03" w:rsidP="00D026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A047D" w14:textId="77777777" w:rsidR="00E96F03" w:rsidRDefault="00E96F03" w:rsidP="00D026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60% ARAFURA RARE EARTHS LTD* [ACN. 080 933 455], 40% MOLYHIL MINING PTY LTD [ACN. 112 922 497]</w:t>
            </w:r>
          </w:p>
        </w:tc>
      </w:tr>
      <w:tr w:rsidR="00E96F03" w14:paraId="4D2EC491" w14:textId="77777777" w:rsidTr="00D026A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0A536A9" w14:textId="77777777" w:rsidR="00E96F03" w:rsidRDefault="00E96F03" w:rsidP="00D026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CA31BB" wp14:editId="4EE27EEA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F03" w14:paraId="72E69AB6" w14:textId="77777777" w:rsidTr="00D026A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1637B9FB" w14:textId="77777777" w:rsidR="00E96F03" w:rsidRDefault="00E96F03" w:rsidP="00D026AA"/>
        </w:tc>
      </w:tr>
    </w:tbl>
    <w:p w14:paraId="31AB4003" w14:textId="77777777" w:rsidR="00954460" w:rsidRDefault="00954460" w:rsidP="009506A3">
      <w:pPr>
        <w:rPr>
          <w:rFonts w:ascii="Lato" w:hAnsi="Lato" w:cs="Calibri"/>
        </w:rPr>
      </w:pPr>
    </w:p>
    <w:p w14:paraId="6FC70E1F" w14:textId="0370FE12" w:rsidR="00E96F03" w:rsidRPr="006874B1" w:rsidRDefault="00E96F03" w:rsidP="00E96F0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191/26</w:t>
      </w:r>
    </w:p>
    <w:p w14:paraId="11C38D28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E96F03" w14:paraId="50120116" w14:textId="77777777" w:rsidTr="00D026A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F8CB347" w14:textId="77777777" w:rsidR="00E96F03" w:rsidRDefault="00E96F03" w:rsidP="00D026A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3C678B7" w14:textId="77777777" w:rsidR="00E96F03" w:rsidRDefault="00E96F03" w:rsidP="00D026A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E96F03" w14:paraId="6C1E0148" w14:textId="77777777" w:rsidTr="00D026A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08574" w14:textId="77777777" w:rsidR="00E96F03" w:rsidRDefault="00E96F03" w:rsidP="00D026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C9286" w14:textId="77777777" w:rsidR="00E96F03" w:rsidRDefault="00E96F03" w:rsidP="00D026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32476</w:t>
            </w:r>
          </w:p>
        </w:tc>
      </w:tr>
      <w:tr w:rsidR="00E96F03" w14:paraId="706D85CA" w14:textId="77777777" w:rsidTr="00D026A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428DB" w14:textId="77777777" w:rsidR="00E96F03" w:rsidRDefault="00E96F03" w:rsidP="00D026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04395" w14:textId="77777777" w:rsidR="00E96F03" w:rsidRDefault="00E96F03" w:rsidP="00D026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08 July 2026</w:t>
            </w:r>
          </w:p>
        </w:tc>
      </w:tr>
      <w:tr w:rsidR="00E96F03" w14:paraId="74E4E68B" w14:textId="77777777" w:rsidTr="00D026A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28E58" w14:textId="77777777" w:rsidR="00E96F03" w:rsidRDefault="00E96F03" w:rsidP="00D026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B9877" w14:textId="77777777" w:rsidR="00E96F03" w:rsidRDefault="00E96F03" w:rsidP="00D026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12.99 km²</w:t>
            </w:r>
          </w:p>
        </w:tc>
      </w:tr>
      <w:tr w:rsidR="00E96F03" w14:paraId="27EE7D68" w14:textId="77777777" w:rsidTr="00D026A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6D501F" w14:textId="77777777" w:rsidR="00E96F03" w:rsidRDefault="00E96F03" w:rsidP="00D026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75ED9" w14:textId="77777777" w:rsidR="00E96F03" w:rsidRDefault="00E96F03" w:rsidP="00D026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CARRARA</w:t>
            </w:r>
          </w:p>
        </w:tc>
      </w:tr>
      <w:tr w:rsidR="00E96F03" w14:paraId="1F55CF4C" w14:textId="77777777" w:rsidTr="00D026A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DB8B4" w14:textId="77777777" w:rsidR="00E96F03" w:rsidRDefault="00E96F03" w:rsidP="00D026A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39486" w14:textId="77777777" w:rsidR="00E96F03" w:rsidRDefault="00E96F03" w:rsidP="00D026A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BAUDIN RESOURCES PTY LTD [ACN. 618 455 593]</w:t>
            </w:r>
          </w:p>
        </w:tc>
      </w:tr>
      <w:tr w:rsidR="00E96F03" w14:paraId="6C36369C" w14:textId="77777777" w:rsidTr="00D026A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9FE4F55" w14:textId="77777777" w:rsidR="00E96F03" w:rsidRDefault="00E96F03" w:rsidP="00D026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7B686E" wp14:editId="77624895">
                  <wp:extent cx="2286000" cy="2286000"/>
                  <wp:effectExtent l="0" t="0" r="0" b="0"/>
                  <wp:docPr id="364792158" name="Picture 364792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F03" w14:paraId="2105CC4D" w14:textId="77777777" w:rsidTr="00D026A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76D9EA7E" w14:textId="77777777" w:rsidR="00E96F03" w:rsidRDefault="00E96F03" w:rsidP="00D026AA"/>
        </w:tc>
      </w:tr>
    </w:tbl>
    <w:p w14:paraId="160AF7BF" w14:textId="77777777" w:rsidR="00954460" w:rsidRDefault="00954460" w:rsidP="009506A3">
      <w:pPr>
        <w:rPr>
          <w:rFonts w:ascii="Lato" w:hAnsi="Lato" w:cs="Calibri"/>
        </w:rPr>
      </w:pPr>
    </w:p>
    <w:p w14:paraId="764FBEE5" w14:textId="69B8876E" w:rsidR="00E96F03" w:rsidRDefault="00E96F03" w:rsidP="00E96F03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192/26</w:t>
      </w:r>
    </w:p>
    <w:p w14:paraId="3DCF276A" w14:textId="77777777" w:rsidR="00954460" w:rsidRDefault="00954460" w:rsidP="009506A3">
      <w:pPr>
        <w:rPr>
          <w:rFonts w:ascii="Lato" w:hAnsi="Lato" w:cs="Calibri"/>
        </w:rPr>
      </w:pPr>
    </w:p>
    <w:p w14:paraId="4F27DCDB" w14:textId="77777777" w:rsidR="00954460" w:rsidRDefault="00954460" w:rsidP="009506A3">
      <w:pPr>
        <w:rPr>
          <w:rFonts w:ascii="Lato" w:hAnsi="Lato" w:cs="Calibri"/>
        </w:rPr>
      </w:pPr>
    </w:p>
    <w:p w14:paraId="4A9EB4DD" w14:textId="77777777" w:rsidR="00E96F03" w:rsidRDefault="00E96F03" w:rsidP="009506A3">
      <w:pPr>
        <w:rPr>
          <w:rFonts w:ascii="Lato" w:hAnsi="Lato" w:cs="Calibri"/>
        </w:rPr>
      </w:pPr>
    </w:p>
    <w:p w14:paraId="4750A51C" w14:textId="77777777" w:rsidR="00954460" w:rsidRDefault="00954460" w:rsidP="009506A3">
      <w:pPr>
        <w:rPr>
          <w:rFonts w:ascii="Lato" w:hAnsi="Lato" w:cs="Calibri"/>
        </w:rPr>
      </w:pPr>
    </w:p>
    <w:p w14:paraId="7BDAFE0E" w14:textId="77777777" w:rsidR="00954460" w:rsidRDefault="00954460" w:rsidP="009506A3">
      <w:pPr>
        <w:rPr>
          <w:rFonts w:ascii="Lato" w:hAnsi="Lato" w:cs="Calibri"/>
        </w:rPr>
      </w:pPr>
    </w:p>
    <w:p w14:paraId="1B516BF4" w14:textId="77777777" w:rsidR="00954460" w:rsidRDefault="00954460" w:rsidP="009506A3">
      <w:pPr>
        <w:rPr>
          <w:rFonts w:ascii="Lato" w:hAnsi="Lato" w:cs="Calibri"/>
        </w:rPr>
      </w:pPr>
    </w:p>
    <w:p w14:paraId="1DA735B3" w14:textId="77777777" w:rsidR="00954460" w:rsidRDefault="00954460" w:rsidP="009506A3">
      <w:pPr>
        <w:rPr>
          <w:rFonts w:ascii="Lato" w:hAnsi="Lato" w:cs="Calibri"/>
        </w:rPr>
      </w:pPr>
    </w:p>
    <w:p w14:paraId="32C3E780" w14:textId="77777777" w:rsidR="00954460" w:rsidRDefault="00954460" w:rsidP="009506A3">
      <w:pPr>
        <w:rPr>
          <w:rFonts w:ascii="Lato" w:hAnsi="Lato" w:cs="Calibri"/>
        </w:rPr>
      </w:pPr>
    </w:p>
    <w:p w14:paraId="2094DA51" w14:textId="77777777" w:rsidR="00954460" w:rsidRDefault="00954460" w:rsidP="009506A3">
      <w:pPr>
        <w:rPr>
          <w:rFonts w:ascii="Lato" w:hAnsi="Lato" w:cs="Calibri"/>
        </w:rPr>
      </w:pPr>
    </w:p>
    <w:p w14:paraId="09880D7A" w14:textId="77777777" w:rsidR="00954460" w:rsidRDefault="00954460" w:rsidP="009506A3">
      <w:pPr>
        <w:rPr>
          <w:rFonts w:ascii="Lato" w:hAnsi="Lato" w:cs="Calibri"/>
        </w:rPr>
      </w:pPr>
    </w:p>
    <w:p w14:paraId="4379AFB3" w14:textId="77777777" w:rsidR="00954460" w:rsidRDefault="00954460" w:rsidP="009506A3">
      <w:pPr>
        <w:rPr>
          <w:rFonts w:ascii="Lato" w:hAnsi="Lato" w:cs="Calibri"/>
        </w:rPr>
      </w:pPr>
    </w:p>
    <w:p w14:paraId="2E565094" w14:textId="77777777" w:rsidR="00954460" w:rsidRDefault="00954460" w:rsidP="009506A3">
      <w:pPr>
        <w:rPr>
          <w:rFonts w:ascii="Lato" w:hAnsi="Lato" w:cs="Calibri"/>
        </w:rPr>
      </w:pPr>
    </w:p>
    <w:p w14:paraId="405DFC7B" w14:textId="77777777" w:rsidR="00954460" w:rsidRDefault="00954460" w:rsidP="009506A3">
      <w:pPr>
        <w:rPr>
          <w:rFonts w:ascii="Lato" w:hAnsi="Lato" w:cs="Calibri"/>
        </w:rPr>
      </w:pPr>
    </w:p>
    <w:p w14:paraId="70ABD5CB" w14:textId="77777777" w:rsidR="00954460" w:rsidRDefault="00954460" w:rsidP="009506A3">
      <w:pPr>
        <w:rPr>
          <w:rFonts w:ascii="Lato" w:hAnsi="Lato" w:cs="Calibri"/>
        </w:rPr>
      </w:pPr>
    </w:p>
    <w:p w14:paraId="0B35C828" w14:textId="77777777" w:rsidR="00954460" w:rsidRDefault="00954460" w:rsidP="009506A3">
      <w:pPr>
        <w:rPr>
          <w:rFonts w:ascii="Lato" w:hAnsi="Lato" w:cs="Calibri"/>
        </w:rPr>
      </w:pPr>
    </w:p>
    <w:p w14:paraId="294C604D" w14:textId="77777777" w:rsidR="00954460" w:rsidRDefault="00954460" w:rsidP="009506A3">
      <w:pPr>
        <w:rPr>
          <w:rFonts w:ascii="Lato" w:hAnsi="Lato" w:cs="Calibri"/>
        </w:rPr>
      </w:pPr>
    </w:p>
    <w:p w14:paraId="72174588" w14:textId="77777777" w:rsidR="00954460" w:rsidRDefault="00954460" w:rsidP="009506A3">
      <w:pPr>
        <w:rPr>
          <w:rFonts w:ascii="Lato" w:hAnsi="Lato" w:cs="Calibri"/>
        </w:rPr>
      </w:pPr>
    </w:p>
    <w:p w14:paraId="01D37144" w14:textId="77777777" w:rsidR="00954460" w:rsidRDefault="00954460" w:rsidP="009506A3">
      <w:pPr>
        <w:rPr>
          <w:rFonts w:ascii="Lato" w:hAnsi="Lato" w:cs="Calibri"/>
        </w:rPr>
      </w:pPr>
    </w:p>
    <w:p w14:paraId="27ACDEC0" w14:textId="77777777" w:rsidR="00954460" w:rsidRDefault="00954460" w:rsidP="009506A3">
      <w:pPr>
        <w:rPr>
          <w:rFonts w:ascii="Lato" w:hAnsi="Lato" w:cs="Calibri"/>
        </w:rPr>
      </w:pPr>
    </w:p>
    <w:p w14:paraId="2DEA2333" w14:textId="77777777" w:rsidR="00954460" w:rsidRDefault="00954460" w:rsidP="009506A3">
      <w:pPr>
        <w:rPr>
          <w:rFonts w:ascii="Lato" w:hAnsi="Lato" w:cs="Calibri"/>
        </w:rPr>
      </w:pPr>
    </w:p>
    <w:p w14:paraId="0A5535E5" w14:textId="77777777" w:rsidR="00954460" w:rsidRDefault="00954460" w:rsidP="009506A3">
      <w:pPr>
        <w:rPr>
          <w:rFonts w:ascii="Lato" w:hAnsi="Lato" w:cs="Calibri"/>
        </w:rPr>
      </w:pPr>
    </w:p>
    <w:p w14:paraId="020147EB" w14:textId="77777777" w:rsidR="00954460" w:rsidRDefault="00954460" w:rsidP="009506A3">
      <w:pPr>
        <w:rPr>
          <w:rFonts w:ascii="Lato" w:hAnsi="Lato" w:cs="Calibri"/>
        </w:rPr>
      </w:pPr>
    </w:p>
    <w:p w14:paraId="0630BEEB" w14:textId="77777777" w:rsidR="00954460" w:rsidRDefault="00954460" w:rsidP="009506A3">
      <w:pPr>
        <w:rPr>
          <w:rFonts w:ascii="Lato" w:hAnsi="Lato" w:cs="Calibri"/>
        </w:rPr>
      </w:pPr>
    </w:p>
    <w:p w14:paraId="1718E7DC" w14:textId="77777777" w:rsidR="00954460" w:rsidRDefault="00954460" w:rsidP="009506A3">
      <w:pPr>
        <w:rPr>
          <w:rFonts w:ascii="Lato" w:hAnsi="Lato" w:cs="Calibri"/>
        </w:rPr>
      </w:pPr>
    </w:p>
    <w:p w14:paraId="3183AD05" w14:textId="77777777" w:rsidR="00954460" w:rsidRDefault="00954460" w:rsidP="009506A3">
      <w:pPr>
        <w:rPr>
          <w:rFonts w:ascii="Lato" w:hAnsi="Lato" w:cs="Calibri"/>
        </w:rPr>
      </w:pPr>
    </w:p>
    <w:p w14:paraId="239155B3" w14:textId="77777777" w:rsidR="00954460" w:rsidRDefault="00954460" w:rsidP="009506A3">
      <w:pPr>
        <w:rPr>
          <w:rFonts w:ascii="Lato" w:hAnsi="Lato" w:cs="Calibri"/>
        </w:rPr>
      </w:pPr>
    </w:p>
    <w:p w14:paraId="19916AB1" w14:textId="77777777" w:rsidR="00954460" w:rsidRDefault="00954460" w:rsidP="009506A3">
      <w:pPr>
        <w:rPr>
          <w:rFonts w:ascii="Lato" w:hAnsi="Lato" w:cs="Calibri"/>
        </w:rPr>
      </w:pPr>
    </w:p>
    <w:p w14:paraId="7AB6BC09" w14:textId="77777777" w:rsidR="00954460" w:rsidRDefault="00954460" w:rsidP="009506A3">
      <w:pPr>
        <w:rPr>
          <w:rFonts w:ascii="Lato" w:hAnsi="Lato" w:cs="Calibri"/>
        </w:rPr>
      </w:pPr>
    </w:p>
    <w:p w14:paraId="4F58A283" w14:textId="77777777" w:rsidR="00954460" w:rsidRDefault="00954460" w:rsidP="009506A3">
      <w:pPr>
        <w:rPr>
          <w:rFonts w:ascii="Lato" w:hAnsi="Lato" w:cs="Calibri"/>
        </w:rPr>
      </w:pPr>
    </w:p>
    <w:p w14:paraId="165F59C7" w14:textId="77777777" w:rsidR="00954460" w:rsidRDefault="00954460" w:rsidP="009506A3">
      <w:pPr>
        <w:rPr>
          <w:rFonts w:ascii="Lato" w:hAnsi="Lato" w:cs="Calibri"/>
        </w:rPr>
      </w:pPr>
    </w:p>
    <w:p w14:paraId="6303E721" w14:textId="77777777" w:rsidR="00954460" w:rsidRDefault="00954460" w:rsidP="009506A3">
      <w:pPr>
        <w:rPr>
          <w:rFonts w:ascii="Lato" w:hAnsi="Lato" w:cs="Calibri"/>
        </w:rPr>
      </w:pPr>
    </w:p>
    <w:p w14:paraId="27C6D3E7" w14:textId="77777777" w:rsidR="00954460" w:rsidRDefault="00954460" w:rsidP="009506A3">
      <w:pPr>
        <w:rPr>
          <w:rFonts w:ascii="Lato" w:hAnsi="Lato" w:cs="Calibri"/>
        </w:rPr>
      </w:pPr>
    </w:p>
    <w:p w14:paraId="11BC0283" w14:textId="77777777" w:rsidR="00954460" w:rsidRDefault="00954460" w:rsidP="009506A3">
      <w:pPr>
        <w:rPr>
          <w:rFonts w:ascii="Lato" w:hAnsi="Lato" w:cs="Calibri"/>
        </w:rPr>
      </w:pPr>
    </w:p>
    <w:p w14:paraId="74B91AE7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0"/>
      <w:footerReference w:type="default" r:id="rId11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4A09" w14:textId="77777777" w:rsidR="002857B0" w:rsidRDefault="002857B0">
      <w:r>
        <w:separator/>
      </w:r>
    </w:p>
  </w:endnote>
  <w:endnote w:type="continuationSeparator" w:id="0">
    <w:p w14:paraId="730F35E9" w14:textId="77777777" w:rsidR="002857B0" w:rsidRDefault="0028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AC2976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72BF59B3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260C" w14:textId="77777777" w:rsidR="002857B0" w:rsidRDefault="002857B0">
      <w:r>
        <w:separator/>
      </w:r>
    </w:p>
  </w:footnote>
  <w:footnote w:type="continuationSeparator" w:id="0">
    <w:p w14:paraId="10D5CF15" w14:textId="77777777" w:rsidR="002857B0" w:rsidRDefault="0028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69DE9430" w14:textId="77777777" w:rsidTr="00D75929">
      <w:trPr>
        <w:trHeight w:val="993"/>
      </w:trPr>
      <w:tc>
        <w:tcPr>
          <w:tcW w:w="3426" w:type="dxa"/>
          <w:vAlign w:val="center"/>
        </w:tcPr>
        <w:p w14:paraId="1669F097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793FA06D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18FA720E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5AF651AF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3A01DF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61667CD6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193A01DF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61667CD6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36A8952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C6F705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A3635D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CBB55FC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6920C34E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1AE7E828" w14:textId="4872263E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14169C">
            <w:rPr>
              <w:rFonts w:ascii="Lato" w:hAnsi="Lato"/>
              <w:b/>
              <w:noProof/>
            </w:rPr>
            <w:t>72</w:t>
          </w:r>
          <w:r w:rsidR="00224E64">
            <w:rPr>
              <w:rFonts w:ascii="Lato" w:hAnsi="Lato"/>
              <w:b/>
              <w:noProof/>
            </w:rPr>
            <w:t>/</w:t>
          </w:r>
          <w:r w:rsidR="0014169C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4DC1FD87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26280A52" w14:textId="2A12670D" w:rsidR="0031671D" w:rsidRPr="003D08EC" w:rsidRDefault="0014169C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 xml:space="preserve">08 July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8F1672C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9C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169C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57B0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1C34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A30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39F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96F03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E1D8F64"/>
  <w15:docId w15:val="{5B27F7BA-071A-4DBF-887F-EE11037B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F0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72/26</dc:title>
  <dc:creator>Northern Territory Government</dc:creator>
  <cp:lastModifiedBy>Elle Chamberlain</cp:lastModifiedBy>
  <cp:revision>2</cp:revision>
  <cp:lastPrinted>2017-01-25T02:36:00Z</cp:lastPrinted>
  <dcterms:created xsi:type="dcterms:W3CDTF">2026-07-08T03:11:00Z</dcterms:created>
  <dcterms:modified xsi:type="dcterms:W3CDTF">2026-07-08T03:11:00Z</dcterms:modified>
</cp:coreProperties>
</file>