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8E2304" w14:paraId="4B47B095" w14:textId="77777777" w:rsidTr="001A0C4D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07223A7" w14:textId="77777777" w:rsidR="008E2304" w:rsidRDefault="008E2304" w:rsidP="001A0C4D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5CE6D66" w14:textId="77777777" w:rsidR="008E2304" w:rsidRDefault="008E2304" w:rsidP="001A0C4D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8E2304" w14:paraId="692FC9B9" w14:textId="77777777" w:rsidTr="001A0C4D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E10DC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97B67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32426</w:t>
            </w:r>
          </w:p>
        </w:tc>
      </w:tr>
      <w:tr w:rsidR="008E2304" w14:paraId="145816F9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ABDF5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65497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June 2026</w:t>
            </w:r>
          </w:p>
        </w:tc>
      </w:tr>
      <w:tr w:rsidR="008E2304" w14:paraId="6C2BC6C5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61A70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F535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13.36 km²</w:t>
            </w:r>
          </w:p>
        </w:tc>
      </w:tr>
      <w:tr w:rsidR="008E2304" w14:paraId="181B998C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56F92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6258E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8E2304" w14:paraId="5E4502FE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E44FB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4911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BACCHUS RESOURCES PTY LTD [ACN. 606 340 872]</w:t>
            </w:r>
          </w:p>
        </w:tc>
      </w:tr>
      <w:tr w:rsidR="008E2304" w14:paraId="7F7643E5" w14:textId="77777777" w:rsidTr="001A0C4D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890A0D1" w14:textId="74A0CA1F" w:rsidR="008E2304" w:rsidRDefault="008E2304" w:rsidP="001A0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6EC3F" wp14:editId="555BABEC">
                  <wp:extent cx="2286000" cy="2286000"/>
                  <wp:effectExtent l="0" t="0" r="0" b="0"/>
                  <wp:docPr id="426413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04" w14:paraId="60004F51" w14:textId="77777777" w:rsidTr="008E2304">
        <w:trPr>
          <w:trHeight w:hRule="exact" w:val="399"/>
        </w:trPr>
        <w:tc>
          <w:tcPr>
            <w:tcW w:w="4157" w:type="dxa"/>
            <w:gridSpan w:val="2"/>
            <w:tcBorders>
              <w:top w:val="nil"/>
            </w:tcBorders>
          </w:tcPr>
          <w:p w14:paraId="77179D73" w14:textId="77777777" w:rsidR="008E2304" w:rsidRDefault="008E2304" w:rsidP="001A0C4D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34350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</w:tc>
      </w:tr>
    </w:tbl>
    <w:p w14:paraId="16E1DC09" w14:textId="77777777" w:rsidR="00954460" w:rsidRPr="006874B1" w:rsidRDefault="00954460" w:rsidP="009506A3">
      <w:pPr>
        <w:rPr>
          <w:rFonts w:ascii="Lato" w:hAnsi="Lato" w:cs="Calibri"/>
        </w:rPr>
      </w:pPr>
    </w:p>
    <w:p w14:paraId="71C315F7" w14:textId="35F78247" w:rsidR="00E27537" w:rsidRDefault="008E2304" w:rsidP="008E230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178/26</w:t>
      </w:r>
    </w:p>
    <w:p w14:paraId="642E969F" w14:textId="77777777" w:rsidR="00954460" w:rsidRDefault="00954460" w:rsidP="009506A3">
      <w:pPr>
        <w:rPr>
          <w:rFonts w:ascii="Lato" w:hAnsi="Lato" w:cs="Calibri"/>
        </w:rPr>
      </w:pPr>
    </w:p>
    <w:p w14:paraId="6A552F32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8E2304" w14:paraId="4542EFA2" w14:textId="77777777" w:rsidTr="001A0C4D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8C0C1EF" w14:textId="77777777" w:rsidR="008E2304" w:rsidRDefault="008E2304" w:rsidP="001A0C4D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5DCDE24" w14:textId="77777777" w:rsidR="008E2304" w:rsidRDefault="008E2304" w:rsidP="001A0C4D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8E2304" w14:paraId="7CA5192F" w14:textId="77777777" w:rsidTr="001A0C4D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FEA8D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5EEC1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33788</w:t>
            </w:r>
          </w:p>
        </w:tc>
      </w:tr>
      <w:tr w:rsidR="008E2304" w14:paraId="3C0E6906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40D51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FD655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June 2026</w:t>
            </w:r>
          </w:p>
        </w:tc>
      </w:tr>
      <w:tr w:rsidR="008E2304" w14:paraId="26158A25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FE579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301B7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6.68 km²</w:t>
            </w:r>
          </w:p>
        </w:tc>
      </w:tr>
      <w:tr w:rsidR="008E2304" w14:paraId="1C9E3813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17DEB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856FE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8E2304" w14:paraId="1F006782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9F6A8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8F5B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BACCHUS RESOURCES PTY LTD [ACN. 606 340 872]</w:t>
            </w:r>
          </w:p>
        </w:tc>
      </w:tr>
      <w:tr w:rsidR="008E2304" w14:paraId="3B94E2B5" w14:textId="77777777" w:rsidTr="001A0C4D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D8FAAB5" w14:textId="3E02776C" w:rsidR="008E2304" w:rsidRDefault="008E2304" w:rsidP="001A0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A3C4C7" wp14:editId="192C58E9">
                  <wp:extent cx="2286000" cy="2286000"/>
                  <wp:effectExtent l="0" t="0" r="0" b="0"/>
                  <wp:docPr id="1552507510" name="Picture 2" descr="A rectangular rectangle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07510" name="Picture 2" descr="A rectangular rectangle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04" w14:paraId="3619DA04" w14:textId="77777777" w:rsidTr="001A0C4D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59CA0475" w14:textId="77777777" w:rsidR="008E2304" w:rsidRDefault="008E2304" w:rsidP="001A0C4D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34350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</w:tc>
      </w:tr>
    </w:tbl>
    <w:p w14:paraId="61007E68" w14:textId="113C6E79" w:rsidR="00954460" w:rsidRDefault="00954460" w:rsidP="009506A3">
      <w:pPr>
        <w:rPr>
          <w:rFonts w:ascii="Lato" w:hAnsi="Lato" w:cs="Calibri"/>
        </w:rPr>
      </w:pPr>
    </w:p>
    <w:p w14:paraId="6AFE558A" w14:textId="0D4CAE55" w:rsidR="00954460" w:rsidRDefault="008E2304" w:rsidP="008E230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179/26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8E2304" w14:paraId="4BE2C406" w14:textId="77777777" w:rsidTr="001A0C4D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3A40BBA" w14:textId="77777777" w:rsidR="008E2304" w:rsidRDefault="008E2304" w:rsidP="001A0C4D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762945E" w14:textId="77777777" w:rsidR="008E2304" w:rsidRDefault="008E2304" w:rsidP="001A0C4D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8E2304" w14:paraId="658A72EE" w14:textId="77777777" w:rsidTr="001A0C4D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6E6E8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52C1F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33791</w:t>
            </w:r>
          </w:p>
        </w:tc>
      </w:tr>
      <w:tr w:rsidR="008E2304" w14:paraId="48FDCD02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1438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C5035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June 2026</w:t>
            </w:r>
          </w:p>
        </w:tc>
      </w:tr>
      <w:tr w:rsidR="008E2304" w14:paraId="5F0A5CF2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E91B4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8747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Blocks, 43.43 km²</w:t>
            </w:r>
          </w:p>
        </w:tc>
      </w:tr>
      <w:tr w:rsidR="008E2304" w14:paraId="224E48DA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CABED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C5ED1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8E2304" w14:paraId="3DA8AC4D" w14:textId="77777777" w:rsidTr="001A0C4D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D8D44" w14:textId="77777777" w:rsidR="008E2304" w:rsidRDefault="008E2304" w:rsidP="001A0C4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3AC7" w14:textId="77777777" w:rsidR="008E2304" w:rsidRDefault="008E2304" w:rsidP="001A0C4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BACCHUS RESOURCES PTY LTD [ACN. 606 340 872]</w:t>
            </w:r>
          </w:p>
        </w:tc>
      </w:tr>
      <w:tr w:rsidR="008E2304" w14:paraId="53987D97" w14:textId="77777777" w:rsidTr="001A0C4D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AE6CECE" w14:textId="38576DC9" w:rsidR="008E2304" w:rsidRDefault="008E2304" w:rsidP="001A0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5499FC" wp14:editId="074FBDAD">
                  <wp:extent cx="2286000" cy="2286000"/>
                  <wp:effectExtent l="0" t="0" r="0" b="0"/>
                  <wp:docPr id="763355439" name="Picture 3" descr="A drawing of a square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55439" name="Picture 3" descr="A drawing of a square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04" w14:paraId="374EFCA3" w14:textId="77777777" w:rsidTr="001A0C4D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1C16F202" w14:textId="77777777" w:rsidR="008E2304" w:rsidRDefault="008E2304" w:rsidP="001A0C4D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34350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</w:tc>
      </w:tr>
    </w:tbl>
    <w:p w14:paraId="3A246F57" w14:textId="77777777" w:rsidR="00954460" w:rsidRDefault="00954460" w:rsidP="009506A3">
      <w:pPr>
        <w:rPr>
          <w:rFonts w:ascii="Lato" w:hAnsi="Lato" w:cs="Calibri"/>
        </w:rPr>
      </w:pPr>
    </w:p>
    <w:p w14:paraId="22D03F23" w14:textId="6C8361E7" w:rsidR="00954460" w:rsidRDefault="008E2304" w:rsidP="008E230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180/26</w:t>
      </w:r>
    </w:p>
    <w:p w14:paraId="2A12F616" w14:textId="77777777" w:rsidR="00954460" w:rsidRDefault="00954460" w:rsidP="009506A3">
      <w:pPr>
        <w:rPr>
          <w:rFonts w:ascii="Lato" w:hAnsi="Lato" w:cs="Calibri"/>
        </w:rPr>
      </w:pPr>
    </w:p>
    <w:p w14:paraId="73EC2DD6" w14:textId="77777777" w:rsidR="00954460" w:rsidRDefault="00954460" w:rsidP="009506A3">
      <w:pPr>
        <w:rPr>
          <w:rFonts w:ascii="Lato" w:hAnsi="Lato" w:cs="Calibri"/>
        </w:rPr>
      </w:pPr>
    </w:p>
    <w:p w14:paraId="46A752AB" w14:textId="77777777" w:rsidR="00954460" w:rsidRDefault="00954460" w:rsidP="009506A3">
      <w:pPr>
        <w:rPr>
          <w:rFonts w:ascii="Lato" w:hAnsi="Lato" w:cs="Calibri"/>
        </w:rPr>
      </w:pPr>
    </w:p>
    <w:p w14:paraId="1C1B4191" w14:textId="77777777" w:rsidR="00954460" w:rsidRDefault="00954460" w:rsidP="009506A3">
      <w:pPr>
        <w:rPr>
          <w:rFonts w:ascii="Lato" w:hAnsi="Lato" w:cs="Calibri"/>
        </w:rPr>
      </w:pPr>
    </w:p>
    <w:p w14:paraId="5CAF0A2D" w14:textId="77777777" w:rsidR="00954460" w:rsidRDefault="00954460" w:rsidP="009506A3">
      <w:pPr>
        <w:rPr>
          <w:rFonts w:ascii="Lato" w:hAnsi="Lato" w:cs="Calibri"/>
        </w:rPr>
      </w:pPr>
    </w:p>
    <w:p w14:paraId="42264A85" w14:textId="77777777" w:rsidR="00954460" w:rsidRDefault="00954460" w:rsidP="009506A3">
      <w:pPr>
        <w:rPr>
          <w:rFonts w:ascii="Lato" w:hAnsi="Lato" w:cs="Calibri"/>
        </w:rPr>
      </w:pPr>
    </w:p>
    <w:p w14:paraId="5205B8EA" w14:textId="77777777" w:rsidR="00954460" w:rsidRDefault="00954460" w:rsidP="009506A3">
      <w:pPr>
        <w:rPr>
          <w:rFonts w:ascii="Lato" w:hAnsi="Lato" w:cs="Calibri"/>
        </w:rPr>
      </w:pPr>
    </w:p>
    <w:p w14:paraId="4093D8BA" w14:textId="77777777" w:rsidR="00954460" w:rsidRDefault="00954460" w:rsidP="009506A3">
      <w:pPr>
        <w:rPr>
          <w:rFonts w:ascii="Lato" w:hAnsi="Lato" w:cs="Calibri"/>
        </w:rPr>
      </w:pPr>
    </w:p>
    <w:p w14:paraId="02EE2ABF" w14:textId="77777777" w:rsidR="00954460" w:rsidRDefault="00954460" w:rsidP="009506A3">
      <w:pPr>
        <w:rPr>
          <w:rFonts w:ascii="Lato" w:hAnsi="Lato" w:cs="Calibri"/>
        </w:rPr>
      </w:pPr>
    </w:p>
    <w:p w14:paraId="05EA8655" w14:textId="77777777" w:rsidR="00954460" w:rsidRDefault="00954460" w:rsidP="009506A3">
      <w:pPr>
        <w:rPr>
          <w:rFonts w:ascii="Lato" w:hAnsi="Lato" w:cs="Calibri"/>
        </w:rPr>
      </w:pPr>
    </w:p>
    <w:p w14:paraId="11300D0D" w14:textId="77777777" w:rsidR="00954460" w:rsidRDefault="00954460" w:rsidP="009506A3">
      <w:pPr>
        <w:rPr>
          <w:rFonts w:ascii="Lato" w:hAnsi="Lato" w:cs="Calibri"/>
        </w:rPr>
      </w:pPr>
    </w:p>
    <w:p w14:paraId="7B716F98" w14:textId="77777777" w:rsidR="00954460" w:rsidRDefault="00954460" w:rsidP="009506A3">
      <w:pPr>
        <w:rPr>
          <w:rFonts w:ascii="Lato" w:hAnsi="Lato" w:cs="Calibri"/>
        </w:rPr>
      </w:pPr>
    </w:p>
    <w:p w14:paraId="49D320E7" w14:textId="77777777" w:rsidR="00954460" w:rsidRDefault="00954460" w:rsidP="009506A3">
      <w:pPr>
        <w:rPr>
          <w:rFonts w:ascii="Lato" w:hAnsi="Lato" w:cs="Calibri"/>
        </w:rPr>
      </w:pPr>
    </w:p>
    <w:p w14:paraId="43A217C2" w14:textId="77777777" w:rsidR="00954460" w:rsidRDefault="00954460" w:rsidP="009506A3">
      <w:pPr>
        <w:rPr>
          <w:rFonts w:ascii="Lato" w:hAnsi="Lato" w:cs="Calibri"/>
        </w:rPr>
      </w:pPr>
    </w:p>
    <w:p w14:paraId="3C763F26" w14:textId="77777777" w:rsidR="00954460" w:rsidRDefault="00954460" w:rsidP="009506A3">
      <w:pPr>
        <w:rPr>
          <w:rFonts w:ascii="Lato" w:hAnsi="Lato" w:cs="Calibri"/>
        </w:rPr>
      </w:pPr>
    </w:p>
    <w:p w14:paraId="1F616E32" w14:textId="77777777" w:rsidR="00954460" w:rsidRDefault="00954460" w:rsidP="009506A3">
      <w:pPr>
        <w:rPr>
          <w:rFonts w:ascii="Lato" w:hAnsi="Lato" w:cs="Calibri"/>
        </w:rPr>
      </w:pPr>
    </w:p>
    <w:p w14:paraId="77CD4263" w14:textId="77777777" w:rsidR="00954460" w:rsidRDefault="00954460" w:rsidP="009506A3">
      <w:pPr>
        <w:rPr>
          <w:rFonts w:ascii="Lato" w:hAnsi="Lato" w:cs="Calibri"/>
        </w:rPr>
      </w:pPr>
    </w:p>
    <w:p w14:paraId="1878C215" w14:textId="77777777" w:rsidR="00954460" w:rsidRDefault="00954460" w:rsidP="009506A3">
      <w:pPr>
        <w:rPr>
          <w:rFonts w:ascii="Lato" w:hAnsi="Lato" w:cs="Calibri"/>
        </w:rPr>
      </w:pPr>
    </w:p>
    <w:p w14:paraId="6BBA6BAE" w14:textId="77777777" w:rsidR="00954460" w:rsidRDefault="00954460" w:rsidP="009506A3">
      <w:pPr>
        <w:rPr>
          <w:rFonts w:ascii="Lato" w:hAnsi="Lato" w:cs="Calibri"/>
        </w:rPr>
      </w:pPr>
    </w:p>
    <w:p w14:paraId="69C1DA0F" w14:textId="77777777" w:rsidR="00954460" w:rsidRDefault="00954460" w:rsidP="009506A3">
      <w:pPr>
        <w:rPr>
          <w:rFonts w:ascii="Lato" w:hAnsi="Lato" w:cs="Calibri"/>
        </w:rPr>
      </w:pPr>
    </w:p>
    <w:p w14:paraId="4CD7685C" w14:textId="77777777" w:rsidR="00954460" w:rsidRDefault="00954460" w:rsidP="009506A3">
      <w:pPr>
        <w:rPr>
          <w:rFonts w:ascii="Lato" w:hAnsi="Lato" w:cs="Calibri"/>
        </w:rPr>
      </w:pPr>
    </w:p>
    <w:p w14:paraId="7ECB755F" w14:textId="77777777" w:rsidR="00954460" w:rsidRDefault="00954460" w:rsidP="009506A3">
      <w:pPr>
        <w:rPr>
          <w:rFonts w:ascii="Lato" w:hAnsi="Lato" w:cs="Calibri"/>
        </w:rPr>
      </w:pPr>
    </w:p>
    <w:p w14:paraId="5E62C98D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65A" w14:textId="77777777" w:rsidR="00EF68A0" w:rsidRDefault="00EF68A0">
      <w:r>
        <w:separator/>
      </w:r>
    </w:p>
  </w:endnote>
  <w:endnote w:type="continuationSeparator" w:id="0">
    <w:p w14:paraId="553C5282" w14:textId="77777777" w:rsidR="00EF68A0" w:rsidRDefault="00EF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A424E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D27943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C2C7" w14:textId="77777777" w:rsidR="00EF68A0" w:rsidRDefault="00EF68A0">
      <w:r>
        <w:separator/>
      </w:r>
    </w:p>
  </w:footnote>
  <w:footnote w:type="continuationSeparator" w:id="0">
    <w:p w14:paraId="1056D922" w14:textId="77777777" w:rsidR="00EF68A0" w:rsidRDefault="00EF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C63BFBB" w14:textId="77777777" w:rsidTr="00D75929">
      <w:trPr>
        <w:trHeight w:val="993"/>
      </w:trPr>
      <w:tc>
        <w:tcPr>
          <w:tcW w:w="3426" w:type="dxa"/>
          <w:vAlign w:val="center"/>
        </w:tcPr>
        <w:p w14:paraId="186C8B58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D282830" wp14:editId="689AAEB3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72A6CF0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1A1EEFB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C59EB1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12CED22" wp14:editId="0391FE9B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4197E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A22D2B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2CED2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C14197E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A22D2B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09C143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EC0536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34D677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B865B2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2E13E34" wp14:editId="661C05B7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0FE621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9BF5D98" w14:textId="09F168D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8E2304">
            <w:rPr>
              <w:rFonts w:ascii="Lato" w:hAnsi="Lato"/>
              <w:b/>
              <w:noProof/>
            </w:rPr>
            <w:t>65</w:t>
          </w:r>
          <w:r w:rsidR="00CC10E4">
            <w:rPr>
              <w:rFonts w:ascii="Lato" w:hAnsi="Lato"/>
              <w:b/>
              <w:noProof/>
            </w:rPr>
            <w:t>/</w:t>
          </w:r>
          <w:r w:rsidR="008E2304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D76894E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77E3D32" w14:textId="5B4C006B" w:rsidR="0031671D" w:rsidRPr="003D08EC" w:rsidRDefault="008E2304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10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A04AA73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04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65FE7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2304"/>
    <w:rsid w:val="008E4087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B5B05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C10E4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26D8"/>
    <w:rsid w:val="00EE4DD0"/>
    <w:rsid w:val="00EE6A5B"/>
    <w:rsid w:val="00EE79AD"/>
    <w:rsid w:val="00EF3AE5"/>
    <w:rsid w:val="00EF68A0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43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C6A3814"/>
  <w15:docId w15:val="{0D5BAED5-AEE9-4EF1-B443-B2C0C3C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3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Sandra Kuo</cp:lastModifiedBy>
  <cp:revision>3</cp:revision>
  <cp:lastPrinted>2017-01-25T02:36:00Z</cp:lastPrinted>
  <dcterms:created xsi:type="dcterms:W3CDTF">2026-06-10T05:37:00Z</dcterms:created>
  <dcterms:modified xsi:type="dcterms:W3CDTF">2026-06-11T00:35:00Z</dcterms:modified>
</cp:coreProperties>
</file>