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867ADB" w14:paraId="166335D0" w14:textId="77777777" w:rsidTr="00EE4AC5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67D212E" w14:textId="77777777" w:rsidR="00867ADB" w:rsidRDefault="00867ADB" w:rsidP="00EE4AC5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96EB003" w14:textId="77777777" w:rsidR="00867ADB" w:rsidRDefault="00867ADB" w:rsidP="00EE4AC5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867ADB" w14:paraId="748F9922" w14:textId="77777777" w:rsidTr="00EE4AC5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4346A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BCE20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32723</w:t>
            </w:r>
          </w:p>
        </w:tc>
      </w:tr>
      <w:tr w:rsidR="00867ADB" w14:paraId="26966CF7" w14:textId="77777777" w:rsidTr="00EE4AC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2A2B0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82529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06 May 2026</w:t>
            </w:r>
          </w:p>
        </w:tc>
      </w:tr>
      <w:tr w:rsidR="00867ADB" w14:paraId="0C54B2C6" w14:textId="77777777" w:rsidTr="00EE4AC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EF5C0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6C587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250 Blocks, 823.05 km²</w:t>
            </w:r>
          </w:p>
        </w:tc>
      </w:tr>
      <w:tr w:rsidR="00867ADB" w14:paraId="3DF8EBE4" w14:textId="77777777" w:rsidTr="00EE4AC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B0A88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FCA83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DUNMARRA</w:t>
            </w:r>
          </w:p>
        </w:tc>
      </w:tr>
      <w:tr w:rsidR="00867ADB" w14:paraId="1F39F5E3" w14:textId="77777777" w:rsidTr="00EE4AC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E5DAD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C7324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867ADB" w14:paraId="033A2CCA" w14:textId="77777777" w:rsidTr="00EE4AC5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D9AB5B9" w14:textId="77777777" w:rsidR="00867ADB" w:rsidRDefault="00867ADB" w:rsidP="00EE4AC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AA2C97" wp14:editId="547D6370">
                  <wp:extent cx="2282190" cy="22821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ADB" w14:paraId="2780A798" w14:textId="77777777" w:rsidTr="00EE4AC5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9D4E5CC" w14:textId="77777777" w:rsidR="00867ADB" w:rsidRDefault="00867ADB" w:rsidP="00EE4AC5"/>
        </w:tc>
      </w:tr>
    </w:tbl>
    <w:p w14:paraId="0F7B41E7" w14:textId="77777777" w:rsidR="00954460" w:rsidRPr="006874B1" w:rsidRDefault="00954460" w:rsidP="009506A3">
      <w:pPr>
        <w:rPr>
          <w:rFonts w:ascii="Lato" w:hAnsi="Lato" w:cs="Calibri"/>
        </w:rPr>
      </w:pPr>
    </w:p>
    <w:p w14:paraId="069C052D" w14:textId="1EE5A4EB" w:rsidR="00E27537" w:rsidRDefault="00867ADB" w:rsidP="00867AD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134/26</w:t>
      </w:r>
    </w:p>
    <w:p w14:paraId="2A7F430D" w14:textId="77777777" w:rsidR="00954460" w:rsidRDefault="00954460" w:rsidP="009506A3">
      <w:pPr>
        <w:rPr>
          <w:rFonts w:ascii="Lato" w:hAnsi="Lato" w:cs="Calibri"/>
        </w:rPr>
      </w:pPr>
    </w:p>
    <w:p w14:paraId="6F3C09EF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867ADB" w14:paraId="794B1472" w14:textId="77777777" w:rsidTr="00EE4AC5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E1B3CBF" w14:textId="77777777" w:rsidR="00867ADB" w:rsidRDefault="00867ADB" w:rsidP="00EE4AC5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5F669F1" w14:textId="77777777" w:rsidR="00867ADB" w:rsidRDefault="00867ADB" w:rsidP="00EE4AC5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867ADB" w14:paraId="1BA5B410" w14:textId="77777777" w:rsidTr="00EE4AC5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C47B5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7D2FA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34151</w:t>
            </w:r>
          </w:p>
        </w:tc>
      </w:tr>
      <w:tr w:rsidR="00867ADB" w14:paraId="6123516B" w14:textId="77777777" w:rsidTr="00EE4AC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98B60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4B93F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06 May 2026</w:t>
            </w:r>
          </w:p>
        </w:tc>
      </w:tr>
      <w:tr w:rsidR="00867ADB" w14:paraId="7FBC6CEB" w14:textId="77777777" w:rsidTr="00EE4AC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7642B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A877D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250 Blocks, 825.77 km²</w:t>
            </w:r>
          </w:p>
        </w:tc>
      </w:tr>
      <w:tr w:rsidR="00867ADB" w14:paraId="739EA1E6" w14:textId="77777777" w:rsidTr="00EE4AC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B8182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44819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TAWALLAH RANGE</w:t>
            </w:r>
          </w:p>
        </w:tc>
      </w:tr>
      <w:tr w:rsidR="00867ADB" w14:paraId="5C19AC43" w14:textId="77777777" w:rsidTr="00EE4AC5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5E4F3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D0371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867ADB" w14:paraId="7409AC38" w14:textId="77777777" w:rsidTr="00EE4AC5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FF2789B" w14:textId="3A22B76E" w:rsidR="00867ADB" w:rsidRDefault="00867ADB" w:rsidP="00EE4AC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31AF34" wp14:editId="616E6E2D">
                  <wp:extent cx="2279650" cy="2279650"/>
                  <wp:effectExtent l="0" t="0" r="6350" b="6350"/>
                  <wp:docPr id="692038945" name="Picture 1" descr="A drawing of a c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038945" name="Picture 1" descr="A drawing of a cit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227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ADB" w14:paraId="32252EAD" w14:textId="77777777" w:rsidTr="00EE4AC5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220DF59" w14:textId="77777777" w:rsidR="00867ADB" w:rsidRDefault="00867ADB" w:rsidP="00EE4AC5"/>
        </w:tc>
      </w:tr>
    </w:tbl>
    <w:p w14:paraId="6D560936" w14:textId="77777777" w:rsidR="00954460" w:rsidRDefault="00954460" w:rsidP="009506A3">
      <w:pPr>
        <w:rPr>
          <w:rFonts w:ascii="Lato" w:hAnsi="Lato" w:cs="Calibri"/>
        </w:rPr>
      </w:pPr>
    </w:p>
    <w:p w14:paraId="18AC5255" w14:textId="1B6B63DD" w:rsidR="00954460" w:rsidRDefault="00867ADB" w:rsidP="00867AD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135/26</w:t>
      </w:r>
    </w:p>
    <w:p w14:paraId="25DF4825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867ADB" w14:paraId="53225185" w14:textId="77777777" w:rsidTr="00EE4AC5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184113D" w14:textId="77777777" w:rsidR="00867ADB" w:rsidRDefault="00867ADB" w:rsidP="00EE4AC5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029617F9" w14:textId="77777777" w:rsidR="00867ADB" w:rsidRDefault="00867ADB" w:rsidP="00EE4AC5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867ADB" w14:paraId="78173244" w14:textId="77777777" w:rsidTr="00EE4AC5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E3FA5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C9619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Exploration Licence 34253</w:t>
            </w:r>
          </w:p>
        </w:tc>
      </w:tr>
      <w:tr w:rsidR="00867ADB" w14:paraId="60DE4817" w14:textId="77777777" w:rsidTr="00EE4AC5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05E34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AC257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May 2026, for a period of 2 Years</w:t>
            </w:r>
          </w:p>
        </w:tc>
      </w:tr>
      <w:tr w:rsidR="00867ADB" w14:paraId="2486D50A" w14:textId="77777777" w:rsidTr="00EE4AC5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074F2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3328B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0.10 km²</w:t>
            </w:r>
          </w:p>
        </w:tc>
      </w:tr>
      <w:tr w:rsidR="00867ADB" w14:paraId="2B96DC5C" w14:textId="77777777" w:rsidTr="00EE4AC5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7B29A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BB336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KOOLPINYAH</w:t>
            </w:r>
          </w:p>
        </w:tc>
      </w:tr>
      <w:tr w:rsidR="00867ADB" w14:paraId="11E101DA" w14:textId="77777777" w:rsidTr="00EE4AC5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082AC" w14:textId="77777777" w:rsidR="00867ADB" w:rsidRDefault="00867ADB" w:rsidP="00EE4AC5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1E4BE" w14:textId="77777777" w:rsidR="00867ADB" w:rsidRDefault="00867ADB" w:rsidP="00EE4AC5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DUNCAN Ruth Ann</w:t>
            </w:r>
          </w:p>
        </w:tc>
      </w:tr>
      <w:tr w:rsidR="00867ADB" w14:paraId="1D4FE369" w14:textId="77777777" w:rsidTr="00EE4AC5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010BDD9" w14:textId="215F318F" w:rsidR="00867ADB" w:rsidRDefault="00867ADB" w:rsidP="00EE4AC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A5AA52" wp14:editId="5866238B">
                  <wp:extent cx="2279650" cy="2279650"/>
                  <wp:effectExtent l="0" t="0" r="0" b="0"/>
                  <wp:docPr id="1669257088" name="Picture 2" descr="A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57088" name="Picture 2" descr="A drawing of a rectangular objec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227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ADB" w14:paraId="0788697B" w14:textId="77777777" w:rsidTr="00EE4AC5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1CD3E1C1" w14:textId="77777777" w:rsidR="00867ADB" w:rsidRDefault="00867ADB" w:rsidP="00EE4AC5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01DF6EF0" w14:textId="77777777" w:rsidR="00954460" w:rsidRDefault="00954460" w:rsidP="009506A3">
      <w:pPr>
        <w:rPr>
          <w:rFonts w:ascii="Lato" w:hAnsi="Lato" w:cs="Calibri"/>
        </w:rPr>
      </w:pPr>
    </w:p>
    <w:p w14:paraId="73AFA934" w14:textId="400FCCD7" w:rsidR="00954460" w:rsidRDefault="00867ADB" w:rsidP="00867AD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136/26</w:t>
      </w:r>
    </w:p>
    <w:p w14:paraId="34FB1CB1" w14:textId="77777777" w:rsidR="00954460" w:rsidRDefault="00954460" w:rsidP="009506A3">
      <w:pPr>
        <w:rPr>
          <w:rFonts w:ascii="Lato" w:hAnsi="Lato" w:cs="Calibri"/>
        </w:rPr>
      </w:pPr>
    </w:p>
    <w:p w14:paraId="208872F7" w14:textId="77777777" w:rsidR="00954460" w:rsidRDefault="00954460" w:rsidP="009506A3">
      <w:pPr>
        <w:rPr>
          <w:rFonts w:ascii="Lato" w:hAnsi="Lato" w:cs="Calibri"/>
        </w:rPr>
      </w:pPr>
    </w:p>
    <w:p w14:paraId="2DAF3E34" w14:textId="77777777" w:rsidR="00954460" w:rsidRDefault="00954460" w:rsidP="009506A3">
      <w:pPr>
        <w:rPr>
          <w:rFonts w:ascii="Lato" w:hAnsi="Lato" w:cs="Calibri"/>
        </w:rPr>
      </w:pPr>
    </w:p>
    <w:p w14:paraId="36F22DE1" w14:textId="77777777" w:rsidR="00954460" w:rsidRDefault="00954460" w:rsidP="009506A3">
      <w:pPr>
        <w:rPr>
          <w:rFonts w:ascii="Lato" w:hAnsi="Lato" w:cs="Calibri"/>
        </w:rPr>
      </w:pPr>
    </w:p>
    <w:p w14:paraId="03D6D42E" w14:textId="77777777" w:rsidR="00954460" w:rsidRDefault="00954460" w:rsidP="009506A3">
      <w:pPr>
        <w:rPr>
          <w:rFonts w:ascii="Lato" w:hAnsi="Lato" w:cs="Calibri"/>
        </w:rPr>
      </w:pPr>
    </w:p>
    <w:p w14:paraId="6396881B" w14:textId="77777777" w:rsidR="00954460" w:rsidRDefault="00954460" w:rsidP="009506A3">
      <w:pPr>
        <w:rPr>
          <w:rFonts w:ascii="Lato" w:hAnsi="Lato" w:cs="Calibri"/>
        </w:rPr>
      </w:pPr>
    </w:p>
    <w:p w14:paraId="20F051C5" w14:textId="77777777" w:rsidR="00954460" w:rsidRDefault="00954460" w:rsidP="009506A3">
      <w:pPr>
        <w:rPr>
          <w:rFonts w:ascii="Lato" w:hAnsi="Lato" w:cs="Calibri"/>
        </w:rPr>
      </w:pPr>
    </w:p>
    <w:p w14:paraId="3E7DC3DD" w14:textId="77777777" w:rsidR="00954460" w:rsidRDefault="00954460" w:rsidP="009506A3">
      <w:pPr>
        <w:rPr>
          <w:rFonts w:ascii="Lato" w:hAnsi="Lato" w:cs="Calibri"/>
        </w:rPr>
      </w:pPr>
    </w:p>
    <w:p w14:paraId="79CFD231" w14:textId="77777777" w:rsidR="00954460" w:rsidRDefault="00954460" w:rsidP="009506A3">
      <w:pPr>
        <w:rPr>
          <w:rFonts w:ascii="Lato" w:hAnsi="Lato" w:cs="Calibri"/>
        </w:rPr>
      </w:pPr>
    </w:p>
    <w:p w14:paraId="34BFAAFF" w14:textId="77777777" w:rsidR="00954460" w:rsidRDefault="00954460" w:rsidP="009506A3">
      <w:pPr>
        <w:rPr>
          <w:rFonts w:ascii="Lato" w:hAnsi="Lato" w:cs="Calibri"/>
        </w:rPr>
      </w:pPr>
    </w:p>
    <w:p w14:paraId="380FC297" w14:textId="77777777" w:rsidR="00954460" w:rsidRDefault="00954460" w:rsidP="009506A3">
      <w:pPr>
        <w:rPr>
          <w:rFonts w:ascii="Lato" w:hAnsi="Lato" w:cs="Calibri"/>
        </w:rPr>
      </w:pPr>
    </w:p>
    <w:p w14:paraId="4FA8FF69" w14:textId="77777777" w:rsidR="00954460" w:rsidRDefault="00954460" w:rsidP="009506A3">
      <w:pPr>
        <w:rPr>
          <w:rFonts w:ascii="Lato" w:hAnsi="Lato" w:cs="Calibri"/>
        </w:rPr>
      </w:pPr>
    </w:p>
    <w:p w14:paraId="215B2FD8" w14:textId="77777777" w:rsidR="00954460" w:rsidRDefault="00954460" w:rsidP="009506A3">
      <w:pPr>
        <w:rPr>
          <w:rFonts w:ascii="Lato" w:hAnsi="Lato" w:cs="Calibri"/>
        </w:rPr>
      </w:pPr>
    </w:p>
    <w:p w14:paraId="42473CFF" w14:textId="77777777" w:rsidR="00954460" w:rsidRDefault="00954460" w:rsidP="009506A3">
      <w:pPr>
        <w:rPr>
          <w:rFonts w:ascii="Lato" w:hAnsi="Lato" w:cs="Calibri"/>
        </w:rPr>
      </w:pPr>
    </w:p>
    <w:p w14:paraId="41FBE013" w14:textId="77777777" w:rsidR="00954460" w:rsidRDefault="00954460" w:rsidP="009506A3">
      <w:pPr>
        <w:rPr>
          <w:rFonts w:ascii="Lato" w:hAnsi="Lato" w:cs="Calibri"/>
        </w:rPr>
      </w:pPr>
    </w:p>
    <w:p w14:paraId="76CFFFC8" w14:textId="77777777" w:rsidR="00954460" w:rsidRDefault="00954460" w:rsidP="009506A3">
      <w:pPr>
        <w:rPr>
          <w:rFonts w:ascii="Lato" w:hAnsi="Lato" w:cs="Calibri"/>
        </w:rPr>
      </w:pPr>
    </w:p>
    <w:p w14:paraId="2494956B" w14:textId="77777777" w:rsidR="00954460" w:rsidRDefault="00954460" w:rsidP="009506A3">
      <w:pPr>
        <w:rPr>
          <w:rFonts w:ascii="Lato" w:hAnsi="Lato" w:cs="Calibri"/>
        </w:rPr>
      </w:pPr>
    </w:p>
    <w:p w14:paraId="7334E3CA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1D30" w14:textId="77777777" w:rsidR="00867ADB" w:rsidRDefault="00867ADB">
      <w:r>
        <w:separator/>
      </w:r>
    </w:p>
  </w:endnote>
  <w:endnote w:type="continuationSeparator" w:id="0">
    <w:p w14:paraId="7E22CE9D" w14:textId="77777777" w:rsidR="00867ADB" w:rsidRDefault="0086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C8A56A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527EB6C9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AD80" w14:textId="77777777" w:rsidR="00867ADB" w:rsidRDefault="00867ADB">
      <w:r>
        <w:separator/>
      </w:r>
    </w:p>
  </w:footnote>
  <w:footnote w:type="continuationSeparator" w:id="0">
    <w:p w14:paraId="36427F94" w14:textId="77777777" w:rsidR="00867ADB" w:rsidRDefault="0086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1BB24EE8" w14:textId="77777777" w:rsidTr="00D75929">
      <w:trPr>
        <w:trHeight w:val="993"/>
      </w:trPr>
      <w:tc>
        <w:tcPr>
          <w:tcW w:w="3426" w:type="dxa"/>
          <w:vAlign w:val="center"/>
        </w:tcPr>
        <w:p w14:paraId="519AD5CD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15FE9FE4" wp14:editId="6448A400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C08E8BF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3CD5C7F8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065541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1C87A5A" wp14:editId="130AAD2F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73FAD9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3E6B2E6C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C87A5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2A73FAD9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3E6B2E6C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A584F9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8F1840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463FC3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ACF3F0B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BA2996D" wp14:editId="47E4AAA9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55B5141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2289DFD1" w14:textId="13A82F43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867ADB">
            <w:rPr>
              <w:rFonts w:ascii="Lato" w:hAnsi="Lato"/>
              <w:b/>
              <w:noProof/>
            </w:rPr>
            <w:t>50</w:t>
          </w:r>
          <w:r w:rsidR="00224E64">
            <w:rPr>
              <w:rFonts w:ascii="Lato" w:hAnsi="Lato"/>
              <w:b/>
              <w:noProof/>
            </w:rPr>
            <w:t>/</w:t>
          </w:r>
          <w:r w:rsidR="00867AD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E5C1DFC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EF703D8" w14:textId="4031FE98" w:rsidR="0031671D" w:rsidRPr="003D08EC" w:rsidRDefault="00867AD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6 May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4B491802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D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DB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1BD0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37F62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B13020C"/>
  <w15:docId w15:val="{5E939AA6-7E12-4132-9DD6-6BB905C9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AD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206</Words>
  <Characters>1096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50/26</dc:title>
  <dc:creator>Northern Territory Government</dc:creator>
  <cp:lastModifiedBy>Rebecca Lee</cp:lastModifiedBy>
  <cp:revision>1</cp:revision>
  <cp:lastPrinted>2017-01-25T02:36:00Z</cp:lastPrinted>
  <dcterms:created xsi:type="dcterms:W3CDTF">2026-05-06T05:08:00Z</dcterms:created>
  <dcterms:modified xsi:type="dcterms:W3CDTF">2026-05-06T05:12:00Z</dcterms:modified>
</cp:coreProperties>
</file>