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253E0F7B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19FDB0D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7CA3714A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57BCF845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E4B53A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96037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32797</w:t>
            </w:r>
          </w:p>
        </w:tc>
      </w:tr>
      <w:tr w:rsidR="00C7102E" w14:paraId="5C5A03EB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D4430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DA61A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41385CAE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552B5C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D2BDB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132 Blocks, 412.13 km²</w:t>
            </w:r>
          </w:p>
        </w:tc>
      </w:tr>
      <w:tr w:rsidR="00C7102E" w14:paraId="5534D111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485D2C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B3248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HENBURY</w:t>
            </w:r>
          </w:p>
        </w:tc>
      </w:tr>
      <w:tr w:rsidR="00C7102E" w14:paraId="058A51E6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455C01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E7829C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6138A53E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6749303" w14:textId="220327BA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904B27" wp14:editId="122F072F">
                  <wp:extent cx="2286000" cy="2286000"/>
                  <wp:effectExtent l="0" t="0" r="0" b="0"/>
                  <wp:docPr id="6317715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7ED9762B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55281C7B" w14:textId="77777777" w:rsidR="00C7102E" w:rsidRDefault="00C7102E" w:rsidP="00037CEC"/>
        </w:tc>
      </w:tr>
    </w:tbl>
    <w:p w14:paraId="713B4C8E" w14:textId="77777777" w:rsidR="00954460" w:rsidRDefault="00954460" w:rsidP="009506A3">
      <w:pPr>
        <w:rPr>
          <w:rFonts w:ascii="Lato" w:hAnsi="Lato" w:cs="Calibri"/>
        </w:rPr>
      </w:pPr>
    </w:p>
    <w:p w14:paraId="0436F880" w14:textId="1DB3A486" w:rsidR="00C7102E" w:rsidRPr="006874B1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104/26</w:t>
      </w:r>
    </w:p>
    <w:p w14:paraId="0AF4C6CB" w14:textId="77777777" w:rsidR="00E27537" w:rsidRDefault="00E27537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3092D51E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52711B9A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83CD3B6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5BC0BCB5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06BE3D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BCD192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32798</w:t>
            </w:r>
          </w:p>
        </w:tc>
      </w:tr>
      <w:tr w:rsidR="00C7102E" w14:paraId="11B0CD42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145089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625703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2250A35D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BF152D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C32AB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144 Blocks, 449.71 km²</w:t>
            </w:r>
          </w:p>
        </w:tc>
      </w:tr>
      <w:tr w:rsidR="00C7102E" w14:paraId="13381DC9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97E714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897E7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HENBURY</w:t>
            </w:r>
          </w:p>
        </w:tc>
      </w:tr>
      <w:tr w:rsidR="00C7102E" w14:paraId="6ACC2638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B6995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6E5BFE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06206FC6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34E3116E" w14:textId="04369BB8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2EEE917" wp14:editId="4FC9F7AA">
                  <wp:extent cx="2286000" cy="2286000"/>
                  <wp:effectExtent l="0" t="0" r="0" b="0"/>
                  <wp:docPr id="184687835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5402889A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56CA4FF" w14:textId="77777777" w:rsidR="00C7102E" w:rsidRDefault="00C7102E" w:rsidP="00037CEC"/>
        </w:tc>
      </w:tr>
    </w:tbl>
    <w:p w14:paraId="6B7B201A" w14:textId="77777777" w:rsidR="00954460" w:rsidRDefault="00954460" w:rsidP="009506A3">
      <w:pPr>
        <w:rPr>
          <w:rFonts w:ascii="Lato" w:hAnsi="Lato" w:cs="Calibri"/>
        </w:rPr>
      </w:pPr>
    </w:p>
    <w:p w14:paraId="3886EFCA" w14:textId="313A344E" w:rsidR="00C7102E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105/26</w:t>
      </w:r>
    </w:p>
    <w:p w14:paraId="6D8B74C9" w14:textId="77777777" w:rsidR="00954460" w:rsidRDefault="00954460" w:rsidP="009506A3">
      <w:pPr>
        <w:rPr>
          <w:rFonts w:ascii="Lato" w:hAnsi="Lato" w:cs="Calibri"/>
        </w:rPr>
      </w:pPr>
    </w:p>
    <w:p w14:paraId="1A0C403A" w14:textId="77777777" w:rsidR="00954460" w:rsidRDefault="00954460" w:rsidP="009506A3">
      <w:pPr>
        <w:rPr>
          <w:rFonts w:ascii="Lato" w:hAnsi="Lato" w:cs="Calibri"/>
        </w:rPr>
      </w:pPr>
    </w:p>
    <w:p w14:paraId="6308B8A0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269B1000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6D6B9C8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56A22CBC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79DE93CB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19277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1C9721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32799</w:t>
            </w:r>
          </w:p>
        </w:tc>
      </w:tr>
      <w:tr w:rsidR="00C7102E" w14:paraId="54E08A50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D8C589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1EFD1A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7AF73BEB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26FDEC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81EEE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127 Blocks, 396.81 km²</w:t>
            </w:r>
          </w:p>
        </w:tc>
      </w:tr>
      <w:tr w:rsidR="00C7102E" w14:paraId="48026989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28DB2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2D216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CHARLOTTE</w:t>
            </w:r>
          </w:p>
        </w:tc>
      </w:tr>
      <w:tr w:rsidR="00C7102E" w14:paraId="391C81BB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979AEB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EDD4D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27F5F50F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5A9A39A" w14:textId="2201D3C1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9FB45B" wp14:editId="3AD31B45">
                  <wp:extent cx="2286000" cy="2286000"/>
                  <wp:effectExtent l="0" t="0" r="0" b="0"/>
                  <wp:docPr id="212262056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69015756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21C6F713" w14:textId="77777777" w:rsidR="00C7102E" w:rsidRDefault="00C7102E" w:rsidP="00037CEC"/>
        </w:tc>
      </w:tr>
    </w:tbl>
    <w:p w14:paraId="609FBDDF" w14:textId="77777777" w:rsidR="00954460" w:rsidRDefault="00954460" w:rsidP="009506A3">
      <w:pPr>
        <w:rPr>
          <w:rFonts w:ascii="Lato" w:hAnsi="Lato" w:cs="Calibri"/>
        </w:rPr>
      </w:pPr>
    </w:p>
    <w:p w14:paraId="224DE6CB" w14:textId="6503D045" w:rsidR="00C7102E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106/26</w:t>
      </w:r>
    </w:p>
    <w:p w14:paraId="6B43F57E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535419C6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4C335995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690080A5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5BF6EEBA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6DA6FB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ABD428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32800</w:t>
            </w:r>
          </w:p>
        </w:tc>
      </w:tr>
      <w:tr w:rsidR="00C7102E" w14:paraId="3C7F8322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13A80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E0DAE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3632A35E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D68EAA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2BC507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125 Blocks, 389.67 km²</w:t>
            </w:r>
          </w:p>
        </w:tc>
      </w:tr>
      <w:tr w:rsidR="00C7102E" w14:paraId="0CE76DDE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B22770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FC8CF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CHARLOTTE</w:t>
            </w:r>
          </w:p>
        </w:tc>
      </w:tr>
      <w:tr w:rsidR="00C7102E" w14:paraId="6B00A6D0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E87C3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5B05F7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5DB597EF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130C6619" w14:textId="0BB1EC08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E4AFA6" wp14:editId="17BCA358">
                  <wp:extent cx="2286000" cy="2286000"/>
                  <wp:effectExtent l="0" t="0" r="0" b="0"/>
                  <wp:docPr id="12522257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04C21E0B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1A929746" w14:textId="77777777" w:rsidR="00C7102E" w:rsidRDefault="00C7102E" w:rsidP="00037CEC"/>
        </w:tc>
      </w:tr>
    </w:tbl>
    <w:p w14:paraId="292DC8AD" w14:textId="77777777" w:rsidR="00954460" w:rsidRDefault="00954460" w:rsidP="009506A3">
      <w:pPr>
        <w:rPr>
          <w:rFonts w:ascii="Lato" w:hAnsi="Lato" w:cs="Calibri"/>
        </w:rPr>
      </w:pPr>
    </w:p>
    <w:p w14:paraId="1AEFF5A9" w14:textId="3324ED91" w:rsidR="00C7102E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107/26</w:t>
      </w:r>
    </w:p>
    <w:p w14:paraId="5C786FE2" w14:textId="77777777" w:rsidR="00954460" w:rsidRDefault="00954460" w:rsidP="009506A3">
      <w:pPr>
        <w:rPr>
          <w:rFonts w:ascii="Lato" w:hAnsi="Lato" w:cs="Calibri"/>
        </w:rPr>
      </w:pPr>
    </w:p>
    <w:p w14:paraId="1369258B" w14:textId="77777777" w:rsidR="00954460" w:rsidRDefault="00954460" w:rsidP="009506A3">
      <w:pPr>
        <w:rPr>
          <w:rFonts w:ascii="Lato" w:hAnsi="Lato" w:cs="Calibri"/>
        </w:rPr>
      </w:pPr>
    </w:p>
    <w:p w14:paraId="43D20350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35F9F628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17F163F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lastRenderedPageBreak/>
              <w:t>Mineral Titles Act 2010</w:t>
            </w:r>
          </w:p>
          <w:p w14:paraId="5385256F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22BB45C1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652669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7F67BB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32801</w:t>
            </w:r>
          </w:p>
        </w:tc>
      </w:tr>
      <w:tr w:rsidR="00C7102E" w14:paraId="627963E1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FC845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2B9A9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274DEB3C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F9A69F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A1394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146 Blocks, 456.26 km²</w:t>
            </w:r>
          </w:p>
        </w:tc>
      </w:tr>
      <w:tr w:rsidR="00C7102E" w14:paraId="5672E380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4627CC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71B67E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CHARLOTTE</w:t>
            </w:r>
          </w:p>
        </w:tc>
      </w:tr>
      <w:tr w:rsidR="00C7102E" w14:paraId="2C2E7E6F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E9CA4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BEBB6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57EF3700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0EB52F96" w14:textId="384F378C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92E59B" wp14:editId="2A584786">
                  <wp:extent cx="2286000" cy="2286000"/>
                  <wp:effectExtent l="0" t="0" r="0" b="0"/>
                  <wp:docPr id="39725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0A18A423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0F1DECF8" w14:textId="77777777" w:rsidR="00C7102E" w:rsidRDefault="00C7102E" w:rsidP="00037CEC"/>
        </w:tc>
      </w:tr>
    </w:tbl>
    <w:p w14:paraId="6AD5E848" w14:textId="77777777" w:rsidR="00954460" w:rsidRDefault="00954460" w:rsidP="009506A3">
      <w:pPr>
        <w:rPr>
          <w:rFonts w:ascii="Lato" w:hAnsi="Lato" w:cs="Calibri"/>
        </w:rPr>
      </w:pPr>
    </w:p>
    <w:p w14:paraId="34F0AC22" w14:textId="1466BA3E" w:rsidR="00C7102E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108/26</w:t>
      </w:r>
    </w:p>
    <w:p w14:paraId="2B3CF24A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31"/>
        <w:gridCol w:w="2126"/>
      </w:tblGrid>
      <w:tr w:rsidR="00C7102E" w14:paraId="5404DE15" w14:textId="77777777" w:rsidTr="00037CEC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69058FD2" w14:textId="77777777" w:rsidR="00C7102E" w:rsidRDefault="00C7102E" w:rsidP="00037CEC">
            <w:pPr>
              <w:ind w:left="-61" w:right="-108"/>
              <w:jc w:val="center"/>
              <w:rPr>
                <w:rFonts w:ascii="Arial Narrow" w:hAnsi="Arial Narrow"/>
                <w:b/>
                <w:sz w:val="16"/>
              </w:rPr>
            </w:pPr>
            <w:r>
              <w:rPr>
                <w:rFonts w:ascii="Arial Narrow" w:hAnsi="Arial Narrow"/>
                <w:b/>
                <w:sz w:val="16"/>
              </w:rPr>
              <w:t>Mineral Titles Act 2010</w:t>
            </w:r>
          </w:p>
          <w:p w14:paraId="156B64C0" w14:textId="77777777" w:rsidR="00C7102E" w:rsidRDefault="00C7102E" w:rsidP="00037CEC">
            <w:pPr>
              <w:ind w:left="-61" w:right="-108"/>
              <w:jc w:val="center"/>
            </w:pPr>
            <w:r>
              <w:rPr>
                <w:rFonts w:ascii="Arial Narrow" w:hAnsi="Arial Narrow"/>
                <w:b/>
                <w:sz w:val="16"/>
              </w:rPr>
              <w:t>NOTICE OF LAND CEASING TO BE A MINERAL TITLE AREA</w:t>
            </w:r>
          </w:p>
        </w:tc>
      </w:tr>
      <w:tr w:rsidR="00C7102E" w14:paraId="7F7B0B5A" w14:textId="77777777" w:rsidTr="00037CEC">
        <w:trPr>
          <w:trHeight w:val="190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8BEA5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692D1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32802</w:t>
            </w:r>
          </w:p>
        </w:tc>
      </w:tr>
      <w:tr w:rsidR="00C7102E" w14:paraId="4B6915A9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6F7B13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 Ceased on: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D159A7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 March 2026</w:t>
            </w:r>
          </w:p>
        </w:tc>
      </w:tr>
      <w:tr w:rsidR="00C7102E" w14:paraId="397DB0F7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0E4DD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8BE6A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140 Blocks, 437.73 km²</w:t>
            </w:r>
          </w:p>
        </w:tc>
      </w:tr>
      <w:tr w:rsidR="00C7102E" w14:paraId="13A9E04D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FAC002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A4E31F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SANTA TERESA</w:t>
            </w:r>
          </w:p>
        </w:tc>
      </w:tr>
      <w:tr w:rsidR="00C7102E" w14:paraId="50722F41" w14:textId="77777777" w:rsidTr="00037CEC">
        <w:trPr>
          <w:trHeight w:val="187"/>
        </w:trPr>
        <w:tc>
          <w:tcPr>
            <w:tcW w:w="20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0E9ABF" w14:textId="77777777" w:rsidR="00C7102E" w:rsidRDefault="00C7102E" w:rsidP="00037CEC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Applicant(s)/Holder(s):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539B1C" w14:textId="77777777" w:rsidR="00C7102E" w:rsidRDefault="00C7102E" w:rsidP="00037CEC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TOMORROW MINERALS PTY LTD [ACN. 651 834 641]</w:t>
            </w:r>
          </w:p>
        </w:tc>
      </w:tr>
      <w:tr w:rsidR="00C7102E" w14:paraId="526AA915" w14:textId="77777777" w:rsidTr="00037CEC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478B9F4A" w14:textId="726D4831" w:rsidR="00C7102E" w:rsidRDefault="00C7102E" w:rsidP="00037CE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6B997E9" wp14:editId="6EB82B0B">
                  <wp:extent cx="2286000" cy="2286000"/>
                  <wp:effectExtent l="0" t="0" r="0" b="0"/>
                  <wp:docPr id="1113081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102E" w14:paraId="5B4381A7" w14:textId="77777777" w:rsidTr="00037CEC">
        <w:trPr>
          <w:trHeight w:hRule="exact" w:val="140"/>
        </w:trPr>
        <w:tc>
          <w:tcPr>
            <w:tcW w:w="4157" w:type="dxa"/>
            <w:gridSpan w:val="2"/>
            <w:tcBorders>
              <w:top w:val="nil"/>
            </w:tcBorders>
          </w:tcPr>
          <w:p w14:paraId="60E5643E" w14:textId="77777777" w:rsidR="00C7102E" w:rsidRDefault="00C7102E" w:rsidP="00037CEC"/>
        </w:tc>
      </w:tr>
    </w:tbl>
    <w:p w14:paraId="58E8D3F6" w14:textId="77777777" w:rsidR="00C7102E" w:rsidRDefault="00C7102E" w:rsidP="009506A3">
      <w:pPr>
        <w:rPr>
          <w:rFonts w:ascii="Lato" w:hAnsi="Lato" w:cs="Calibri"/>
        </w:rPr>
      </w:pPr>
    </w:p>
    <w:p w14:paraId="3584ABF4" w14:textId="41943B6A" w:rsidR="00C7102E" w:rsidRDefault="00C7102E" w:rsidP="00C7102E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109/26</w:t>
      </w:r>
    </w:p>
    <w:p w14:paraId="5C27DC85" w14:textId="77777777" w:rsidR="00954460" w:rsidRDefault="00954460" w:rsidP="009506A3">
      <w:pPr>
        <w:rPr>
          <w:rFonts w:ascii="Lato" w:hAnsi="Lato" w:cs="Calibri"/>
        </w:rPr>
      </w:pPr>
    </w:p>
    <w:p w14:paraId="0043B9C7" w14:textId="77777777" w:rsidR="00954460" w:rsidRDefault="00954460" w:rsidP="009506A3">
      <w:pPr>
        <w:rPr>
          <w:rFonts w:ascii="Lato" w:hAnsi="Lato" w:cs="Calibri"/>
        </w:rPr>
      </w:pPr>
    </w:p>
    <w:p w14:paraId="413ACA81" w14:textId="77777777" w:rsidR="00954460" w:rsidRDefault="00954460" w:rsidP="009506A3">
      <w:pPr>
        <w:rPr>
          <w:rFonts w:ascii="Lato" w:hAnsi="Lato" w:cs="Calibri"/>
        </w:rPr>
      </w:pPr>
    </w:p>
    <w:p w14:paraId="07778E16" w14:textId="77777777" w:rsidR="00954460" w:rsidRDefault="00954460" w:rsidP="009506A3">
      <w:pPr>
        <w:rPr>
          <w:rFonts w:ascii="Lato" w:hAnsi="Lato" w:cs="Calibri"/>
        </w:rPr>
      </w:pPr>
    </w:p>
    <w:p w14:paraId="10928DFA" w14:textId="77777777" w:rsidR="00954460" w:rsidRDefault="00954460" w:rsidP="009506A3">
      <w:pPr>
        <w:rPr>
          <w:rFonts w:ascii="Lato" w:hAnsi="Lato" w:cs="Calibri"/>
        </w:rPr>
      </w:pPr>
    </w:p>
    <w:p w14:paraId="615D7B32" w14:textId="77777777" w:rsidR="00954460" w:rsidRDefault="00954460" w:rsidP="009506A3">
      <w:pPr>
        <w:rPr>
          <w:rFonts w:ascii="Lato" w:hAnsi="Lato" w:cs="Calibri"/>
        </w:rPr>
      </w:pPr>
    </w:p>
    <w:p w14:paraId="5A4C2306" w14:textId="77777777" w:rsidR="00954460" w:rsidRDefault="00954460" w:rsidP="009506A3">
      <w:pPr>
        <w:rPr>
          <w:rFonts w:ascii="Lato" w:hAnsi="Lato" w:cs="Calibri"/>
        </w:rPr>
      </w:pPr>
    </w:p>
    <w:p w14:paraId="35E892AB" w14:textId="77777777" w:rsidR="00954460" w:rsidRDefault="00954460" w:rsidP="009506A3">
      <w:pPr>
        <w:rPr>
          <w:rFonts w:ascii="Lato" w:hAnsi="Lato" w:cs="Calibri"/>
        </w:rPr>
      </w:pPr>
    </w:p>
    <w:p w14:paraId="364F7CC5" w14:textId="77777777" w:rsidR="00954460" w:rsidRDefault="00954460" w:rsidP="009506A3">
      <w:pPr>
        <w:rPr>
          <w:rFonts w:ascii="Lato" w:hAnsi="Lato" w:cs="Calibri"/>
        </w:rPr>
      </w:pPr>
    </w:p>
    <w:p w14:paraId="22725275" w14:textId="77777777" w:rsidR="00954460" w:rsidRDefault="00954460" w:rsidP="009506A3">
      <w:pPr>
        <w:rPr>
          <w:rFonts w:ascii="Lato" w:hAnsi="Lato" w:cs="Calibri"/>
        </w:rPr>
      </w:pPr>
    </w:p>
    <w:p w14:paraId="16D21185" w14:textId="77777777" w:rsidR="00954460" w:rsidRDefault="00954460" w:rsidP="009506A3">
      <w:pPr>
        <w:rPr>
          <w:rFonts w:ascii="Lato" w:hAnsi="Lato" w:cs="Calibri"/>
        </w:rPr>
      </w:pPr>
    </w:p>
    <w:p w14:paraId="13F6EBF1" w14:textId="77777777" w:rsidR="00954460" w:rsidRDefault="00954460" w:rsidP="009506A3">
      <w:pPr>
        <w:rPr>
          <w:rFonts w:ascii="Lato" w:hAnsi="Lato" w:cs="Calibri"/>
        </w:rPr>
      </w:pPr>
    </w:p>
    <w:p w14:paraId="02C6411D" w14:textId="77777777" w:rsidR="00954460" w:rsidRDefault="00954460" w:rsidP="009506A3">
      <w:pPr>
        <w:rPr>
          <w:rFonts w:ascii="Lato" w:hAnsi="Lato" w:cs="Calibri"/>
        </w:rPr>
      </w:pPr>
    </w:p>
    <w:p w14:paraId="0ABCB0BB" w14:textId="77777777" w:rsidR="00954460" w:rsidRDefault="00954460" w:rsidP="009506A3">
      <w:pPr>
        <w:rPr>
          <w:rFonts w:ascii="Lato" w:hAnsi="Lato" w:cs="Calibri"/>
        </w:rPr>
      </w:pPr>
    </w:p>
    <w:p w14:paraId="03D4BC73" w14:textId="77777777" w:rsidR="00954460" w:rsidRDefault="00954460" w:rsidP="009506A3">
      <w:pPr>
        <w:rPr>
          <w:rFonts w:ascii="Lato" w:hAnsi="Lato" w:cs="Calibri"/>
        </w:rPr>
      </w:pPr>
    </w:p>
    <w:p w14:paraId="134E28F7" w14:textId="77777777" w:rsidR="00954460" w:rsidRDefault="00954460" w:rsidP="009506A3">
      <w:pPr>
        <w:rPr>
          <w:rFonts w:ascii="Lato" w:hAnsi="Lato" w:cs="Calibri"/>
        </w:rPr>
      </w:pPr>
    </w:p>
    <w:p w14:paraId="388641DC" w14:textId="77777777" w:rsidR="00954460" w:rsidRDefault="00954460" w:rsidP="009506A3">
      <w:pPr>
        <w:rPr>
          <w:rFonts w:ascii="Lato" w:hAnsi="Lato" w:cs="Calibri"/>
        </w:rPr>
      </w:pPr>
    </w:p>
    <w:p w14:paraId="1199555D" w14:textId="77777777" w:rsidR="00954460" w:rsidRDefault="00954460" w:rsidP="009506A3">
      <w:pPr>
        <w:rPr>
          <w:rFonts w:ascii="Lato" w:hAnsi="Lato" w:cs="Calibri"/>
        </w:rPr>
      </w:pPr>
    </w:p>
    <w:p w14:paraId="426C8C5A" w14:textId="77777777" w:rsidR="00954460" w:rsidRDefault="00954460" w:rsidP="009506A3">
      <w:pPr>
        <w:rPr>
          <w:rFonts w:ascii="Lato" w:hAnsi="Lato" w:cs="Calibri"/>
        </w:rPr>
      </w:pPr>
    </w:p>
    <w:p w14:paraId="5951420B" w14:textId="77777777" w:rsidR="00954460" w:rsidRDefault="00954460" w:rsidP="009506A3">
      <w:pPr>
        <w:rPr>
          <w:rFonts w:ascii="Lato" w:hAnsi="Lato" w:cs="Calibri"/>
        </w:rPr>
      </w:pPr>
    </w:p>
    <w:p w14:paraId="1D5F88AC" w14:textId="77777777" w:rsidR="00954460" w:rsidRDefault="00954460" w:rsidP="009506A3">
      <w:pPr>
        <w:rPr>
          <w:rFonts w:ascii="Lato" w:hAnsi="Lato" w:cs="Calibri"/>
        </w:rPr>
      </w:pPr>
    </w:p>
    <w:p w14:paraId="750AFECE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default" r:id="rId14"/>
      <w:footerReference w:type="default" r:id="rId15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9852" w14:textId="77777777" w:rsidR="0001403B" w:rsidRDefault="0001403B">
      <w:r>
        <w:separator/>
      </w:r>
    </w:p>
  </w:endnote>
  <w:endnote w:type="continuationSeparator" w:id="0">
    <w:p w14:paraId="2876B77B" w14:textId="77777777" w:rsidR="0001403B" w:rsidRDefault="0001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7802AE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230BCD1E" w14:textId="77777777" w:rsidR="002D4BE0" w:rsidRDefault="002D4BE0" w:rsidP="002D4B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D502" w14:textId="77777777" w:rsidR="0001403B" w:rsidRDefault="0001403B">
      <w:r>
        <w:separator/>
      </w:r>
    </w:p>
  </w:footnote>
  <w:footnote w:type="continuationSeparator" w:id="0">
    <w:p w14:paraId="3F0B117D" w14:textId="77777777" w:rsidR="0001403B" w:rsidRDefault="0001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5C74F836" w14:textId="77777777" w:rsidTr="00D75929">
      <w:trPr>
        <w:trHeight w:val="993"/>
      </w:trPr>
      <w:tc>
        <w:tcPr>
          <w:tcW w:w="3426" w:type="dxa"/>
          <w:vAlign w:val="center"/>
        </w:tcPr>
        <w:p w14:paraId="0A1204CD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51458936" wp14:editId="73ADCDD5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704ED68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1B880F3F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DBDAB7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DBE4FD3" wp14:editId="39093DC6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5637C0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37A59AF7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BE4FD3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655637C0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37A59AF7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0066F9CD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989E898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0AACCEC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2284D1E5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3B2F7" wp14:editId="674585FE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6F787431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0E632781" w14:textId="7C2BC09B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01403B">
            <w:rPr>
              <w:rFonts w:ascii="Lato" w:hAnsi="Lato"/>
              <w:b/>
              <w:noProof/>
            </w:rPr>
            <w:t>39</w:t>
          </w:r>
          <w:r w:rsidR="00224E64">
            <w:rPr>
              <w:rFonts w:ascii="Lato" w:hAnsi="Lato"/>
              <w:b/>
              <w:noProof/>
            </w:rPr>
            <w:t>/</w:t>
          </w:r>
          <w:r w:rsidR="0001403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0CEF4B52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place">
            <w:smartTag w:uri="urn:schemas-microsoft-com:office:smarttags" w:element="City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532938E4" w14:textId="35539A68" w:rsidR="0031671D" w:rsidRPr="003D08EC" w:rsidRDefault="0001403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27 March</w:t>
          </w:r>
          <w:r w:rsidR="00D92C17">
            <w:rPr>
              <w:rFonts w:ascii="Lato" w:hAnsi="Lato"/>
              <w:b/>
            </w:rPr>
            <w:t xml:space="preserve">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7B0E752E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3B"/>
    <w:rsid w:val="000016AD"/>
    <w:rsid w:val="00002FF6"/>
    <w:rsid w:val="00004590"/>
    <w:rsid w:val="00006044"/>
    <w:rsid w:val="00011542"/>
    <w:rsid w:val="000131AD"/>
    <w:rsid w:val="0001403B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013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733B"/>
    <w:rsid w:val="00AE7D08"/>
    <w:rsid w:val="00AE7F24"/>
    <w:rsid w:val="00AF08E8"/>
    <w:rsid w:val="00AF3522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70591"/>
    <w:rsid w:val="00C7102E"/>
    <w:rsid w:val="00C711DA"/>
    <w:rsid w:val="00C722C1"/>
    <w:rsid w:val="00C77724"/>
    <w:rsid w:val="00C80CEF"/>
    <w:rsid w:val="00C91FC0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3F76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73E79D3"/>
  <w15:docId w15:val="{AF354197-79B8-4D67-959D-846D90F8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102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39/26</dc:title>
  <dc:creator>Northern Territory Government</dc:creator>
  <cp:lastModifiedBy>Elle Chamberlain</cp:lastModifiedBy>
  <cp:revision>2</cp:revision>
  <cp:lastPrinted>2017-01-25T02:36:00Z</cp:lastPrinted>
  <dcterms:created xsi:type="dcterms:W3CDTF">2026-03-27T03:14:00Z</dcterms:created>
  <dcterms:modified xsi:type="dcterms:W3CDTF">2026-03-27T03:14:00Z</dcterms:modified>
</cp:coreProperties>
</file>