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950F26" w14:paraId="6011BF51" w14:textId="77777777" w:rsidTr="001E3C48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F9F4B17" w14:textId="77777777" w:rsidR="00950F26" w:rsidRDefault="00950F26" w:rsidP="001E3C48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D10942F" w14:textId="77777777" w:rsidR="00950F26" w:rsidRDefault="00950F26" w:rsidP="001E3C48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950F26" w14:paraId="0D7C04CD" w14:textId="77777777" w:rsidTr="001E3C48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56403" w14:textId="77777777" w:rsidR="00950F26" w:rsidRDefault="00950F26" w:rsidP="001E3C4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A9BE9" w14:textId="77777777" w:rsidR="00950F26" w:rsidRDefault="00950F26" w:rsidP="001E3C4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33463</w:t>
            </w:r>
          </w:p>
        </w:tc>
      </w:tr>
      <w:tr w:rsidR="00950F26" w14:paraId="61991547" w14:textId="77777777" w:rsidTr="001E3C4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0E710" w14:textId="77777777" w:rsidR="00950F26" w:rsidRDefault="00950F26" w:rsidP="001E3C4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D52AB" w14:textId="77777777" w:rsidR="00950F26" w:rsidRDefault="00950F26" w:rsidP="001E3C4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26 February 2026</w:t>
            </w:r>
          </w:p>
        </w:tc>
      </w:tr>
      <w:tr w:rsidR="00950F26" w14:paraId="004E9116" w14:textId="77777777" w:rsidTr="001E3C4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2369C" w14:textId="77777777" w:rsidR="00950F26" w:rsidRDefault="00950F26" w:rsidP="001E3C4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5D524" w14:textId="77777777" w:rsidR="00950F26" w:rsidRDefault="00950F26" w:rsidP="001E3C4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201 Blocks, 636.49 km²</w:t>
            </w:r>
          </w:p>
        </w:tc>
      </w:tr>
      <w:tr w:rsidR="00950F26" w14:paraId="0A50F96F" w14:textId="77777777" w:rsidTr="001E3C4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0A5A6" w14:textId="77777777" w:rsidR="00950F26" w:rsidRDefault="00950F26" w:rsidP="001E3C4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FB509" w14:textId="77777777" w:rsidR="00950F26" w:rsidRDefault="00950F26" w:rsidP="001E3C4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DNEIPER</w:t>
            </w:r>
          </w:p>
        </w:tc>
      </w:tr>
      <w:tr w:rsidR="00950F26" w14:paraId="35B61E8B" w14:textId="77777777" w:rsidTr="001E3C48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DBEA9" w14:textId="77777777" w:rsidR="00950F26" w:rsidRDefault="00950F26" w:rsidP="001E3C48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84118" w14:textId="77777777" w:rsidR="00950F26" w:rsidRDefault="00950F26" w:rsidP="001E3C48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NEWSEARCH PTY LTD [ACN. 142 192 701]</w:t>
            </w:r>
          </w:p>
        </w:tc>
      </w:tr>
      <w:tr w:rsidR="00950F26" w14:paraId="78F9F127" w14:textId="77777777" w:rsidTr="001E3C48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6BE98D5" w14:textId="77777777" w:rsidR="00950F26" w:rsidRDefault="00950F26" w:rsidP="001E3C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0F5CEB" wp14:editId="3F6C88E6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F26" w14:paraId="0C8E1D86" w14:textId="77777777" w:rsidTr="001E3C48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7A553D7" w14:textId="77777777" w:rsidR="00950F26" w:rsidRDefault="00950F26" w:rsidP="001E3C48"/>
        </w:tc>
      </w:tr>
    </w:tbl>
    <w:p w14:paraId="1038DD36" w14:textId="77777777" w:rsidR="00954460" w:rsidRDefault="00954460" w:rsidP="009506A3">
      <w:pPr>
        <w:rPr>
          <w:rFonts w:ascii="Lato" w:hAnsi="Lato" w:cs="Calibri"/>
        </w:rPr>
      </w:pPr>
    </w:p>
    <w:p w14:paraId="192AEAFD" w14:textId="21FDEF60" w:rsidR="00950F26" w:rsidRPr="006874B1" w:rsidRDefault="00950F26" w:rsidP="00950F26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70/26</w:t>
      </w:r>
    </w:p>
    <w:p w14:paraId="708B1DAE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F26023" w14:paraId="68FA6E26" w14:textId="77777777" w:rsidTr="00594FE9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2B519" w14:textId="77777777" w:rsidR="00F26023" w:rsidRDefault="00F26023" w:rsidP="00594FE9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F26023" w14:paraId="1822F186" w14:textId="77777777" w:rsidTr="00594FE9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A60A190" w14:textId="77777777" w:rsidR="00F26023" w:rsidRDefault="00F26023" w:rsidP="00594FE9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F26023" w14:paraId="540DEC99" w14:textId="77777777" w:rsidTr="00594FE9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85DDA" w14:textId="77777777" w:rsidR="00F26023" w:rsidRDefault="00F26023" w:rsidP="00594FE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52233" w14:textId="77777777" w:rsidR="00F26023" w:rsidRDefault="00F26023" w:rsidP="00594FE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34182</w:t>
            </w:r>
          </w:p>
        </w:tc>
      </w:tr>
      <w:tr w:rsidR="00F26023" w14:paraId="03727C30" w14:textId="77777777" w:rsidTr="00594FE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A7CE7" w14:textId="77777777" w:rsidR="00F26023" w:rsidRDefault="00F26023" w:rsidP="00594FE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68329" w14:textId="77777777" w:rsidR="00F26023" w:rsidRDefault="00F26023" w:rsidP="00594FE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02 March 2026, for a period of 5 Years</w:t>
            </w:r>
          </w:p>
        </w:tc>
      </w:tr>
      <w:tr w:rsidR="00F26023" w14:paraId="41B23321" w14:textId="77777777" w:rsidTr="00594FE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2EB11" w14:textId="77777777" w:rsidR="00F26023" w:rsidRDefault="00F26023" w:rsidP="00594FE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0DCC5" w14:textId="77777777" w:rsidR="00F26023" w:rsidRDefault="00F26023" w:rsidP="00594FE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89.39 Hectares</w:t>
            </w:r>
          </w:p>
        </w:tc>
      </w:tr>
      <w:tr w:rsidR="00F26023" w14:paraId="43B47303" w14:textId="77777777" w:rsidTr="00594FE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0505A" w14:textId="77777777" w:rsidR="00F26023" w:rsidRDefault="00F26023" w:rsidP="00594FE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784F5" w14:textId="77777777" w:rsidR="00F26023" w:rsidRDefault="00F26023" w:rsidP="00594FE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BATCHELOR</w:t>
            </w:r>
          </w:p>
        </w:tc>
      </w:tr>
      <w:tr w:rsidR="00F26023" w14:paraId="3D9203A3" w14:textId="77777777" w:rsidTr="00594FE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D02EB" w14:textId="77777777" w:rsidR="00F26023" w:rsidRDefault="00F26023" w:rsidP="00594FE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5E07E" w14:textId="77777777" w:rsidR="00F26023" w:rsidRDefault="00F26023" w:rsidP="00594FE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DEPARTMENT OF MINING AND ENERGY</w:t>
            </w:r>
          </w:p>
        </w:tc>
      </w:tr>
      <w:tr w:rsidR="00F26023" w14:paraId="5F0DC721" w14:textId="77777777" w:rsidTr="00594FE9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25118" w14:textId="77777777" w:rsidR="00F26023" w:rsidRDefault="00F26023" w:rsidP="00594F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C92F4A" wp14:editId="34A65765">
                  <wp:extent cx="2257425" cy="2257425"/>
                  <wp:effectExtent l="0" t="0" r="9525" b="9525"/>
                  <wp:docPr id="934610312" name="Picture 934610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023" w14:paraId="5ECBCECB" w14:textId="77777777" w:rsidTr="005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2CC8" w14:textId="77777777" w:rsidR="00F26023" w:rsidRDefault="00F26023" w:rsidP="00594FE9"/>
        </w:tc>
      </w:tr>
    </w:tbl>
    <w:p w14:paraId="23FE9DD7" w14:textId="77777777" w:rsidR="00954460" w:rsidRDefault="00954460" w:rsidP="009506A3">
      <w:pPr>
        <w:rPr>
          <w:rFonts w:ascii="Lato" w:hAnsi="Lato" w:cs="Calibri"/>
        </w:rPr>
      </w:pPr>
    </w:p>
    <w:p w14:paraId="60D6BCBD" w14:textId="24255D15" w:rsidR="00F26023" w:rsidRDefault="00F26023" w:rsidP="00F2602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71/26</w:t>
      </w:r>
    </w:p>
    <w:p w14:paraId="79F9FDDE" w14:textId="77777777" w:rsidR="00954460" w:rsidRDefault="00954460" w:rsidP="009506A3">
      <w:pPr>
        <w:rPr>
          <w:rFonts w:ascii="Lato" w:hAnsi="Lato" w:cs="Calibri"/>
        </w:rPr>
      </w:pPr>
    </w:p>
    <w:p w14:paraId="068D39C5" w14:textId="77777777" w:rsidR="00954460" w:rsidRDefault="00954460" w:rsidP="009506A3">
      <w:pPr>
        <w:rPr>
          <w:rFonts w:ascii="Lato" w:hAnsi="Lato" w:cs="Calibri"/>
        </w:rPr>
      </w:pPr>
    </w:p>
    <w:p w14:paraId="72EDE174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F26023" w14:paraId="7297810C" w14:textId="77777777" w:rsidTr="00594FE9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7A5CF65" w14:textId="77777777" w:rsidR="00F26023" w:rsidRDefault="00F26023" w:rsidP="00594FE9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7F120D5C" w14:textId="77777777" w:rsidR="00F26023" w:rsidRDefault="00F26023" w:rsidP="00594FE9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F26023" w14:paraId="325CE81F" w14:textId="77777777" w:rsidTr="00594FE9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EA8AA" w14:textId="77777777" w:rsidR="00F26023" w:rsidRDefault="00F26023" w:rsidP="00594FE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94C9D" w14:textId="77777777" w:rsidR="00F26023" w:rsidRDefault="00F26023" w:rsidP="00594FE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34158</w:t>
            </w:r>
          </w:p>
        </w:tc>
      </w:tr>
      <w:tr w:rsidR="00F26023" w14:paraId="529A63CF" w14:textId="77777777" w:rsidTr="00594FE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1B2DF" w14:textId="77777777" w:rsidR="00F26023" w:rsidRDefault="00F26023" w:rsidP="00594FE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7E509" w14:textId="77777777" w:rsidR="00F26023" w:rsidRDefault="00F26023" w:rsidP="00594FE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02 March 2026, for a period of 6 Years</w:t>
            </w:r>
          </w:p>
        </w:tc>
      </w:tr>
      <w:tr w:rsidR="00F26023" w14:paraId="5749CF56" w14:textId="77777777" w:rsidTr="00594FE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3D85D" w14:textId="77777777" w:rsidR="00F26023" w:rsidRDefault="00F26023" w:rsidP="00594FE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02B4C" w14:textId="77777777" w:rsidR="00F26023" w:rsidRDefault="00F26023" w:rsidP="00594FE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37 Blocks, 120.98 km²</w:t>
            </w:r>
          </w:p>
        </w:tc>
      </w:tr>
      <w:tr w:rsidR="00F26023" w14:paraId="14768E5D" w14:textId="77777777" w:rsidTr="00594FE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3F015" w14:textId="77777777" w:rsidR="00F26023" w:rsidRDefault="00F26023" w:rsidP="00594FE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E274D" w14:textId="77777777" w:rsidR="00F26023" w:rsidRDefault="00F26023" w:rsidP="00594FE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NICHOLSON RIVER</w:t>
            </w:r>
          </w:p>
        </w:tc>
      </w:tr>
      <w:tr w:rsidR="00F26023" w14:paraId="3DB6A472" w14:textId="77777777" w:rsidTr="00594FE9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5403" w14:textId="77777777" w:rsidR="00F26023" w:rsidRDefault="00F26023" w:rsidP="00594FE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3C2D7" w14:textId="77777777" w:rsidR="00F26023" w:rsidRDefault="00F26023" w:rsidP="00594FE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GSW MINERALS PTY LTD [ACN. 665 174 783]</w:t>
            </w:r>
          </w:p>
        </w:tc>
      </w:tr>
      <w:tr w:rsidR="00F26023" w14:paraId="0EFF19E0" w14:textId="77777777" w:rsidTr="00594FE9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2CF8A73" w14:textId="77777777" w:rsidR="00F26023" w:rsidRDefault="00F26023" w:rsidP="00594F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7E6131" wp14:editId="17CD28E3">
                  <wp:extent cx="2028825" cy="2028825"/>
                  <wp:effectExtent l="0" t="0" r="9525" b="9525"/>
                  <wp:docPr id="1966888915" name="Picture 1966888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023" w14:paraId="19F6A757" w14:textId="77777777" w:rsidTr="00594FE9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6B904D69" w14:textId="77777777" w:rsidR="00F26023" w:rsidRDefault="00F26023" w:rsidP="00594FE9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2AEF0365" w14:textId="77777777" w:rsidR="00954460" w:rsidRDefault="00954460" w:rsidP="009506A3">
      <w:pPr>
        <w:rPr>
          <w:rFonts w:ascii="Lato" w:hAnsi="Lato" w:cs="Calibri"/>
        </w:rPr>
      </w:pPr>
    </w:p>
    <w:p w14:paraId="100559B8" w14:textId="1DA7A8FA" w:rsidR="00F26023" w:rsidRDefault="00F26023" w:rsidP="00F2602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72/26</w:t>
      </w:r>
    </w:p>
    <w:p w14:paraId="2E621508" w14:textId="77777777" w:rsidR="00954460" w:rsidRDefault="00954460" w:rsidP="009506A3">
      <w:pPr>
        <w:rPr>
          <w:rFonts w:ascii="Lato" w:hAnsi="Lato" w:cs="Calibri"/>
        </w:rPr>
      </w:pPr>
    </w:p>
    <w:p w14:paraId="03CD977F" w14:textId="77777777" w:rsidR="00954460" w:rsidRDefault="00954460" w:rsidP="009506A3">
      <w:pPr>
        <w:rPr>
          <w:rFonts w:ascii="Lato" w:hAnsi="Lato" w:cs="Calibri"/>
        </w:rPr>
      </w:pPr>
    </w:p>
    <w:p w14:paraId="01399079" w14:textId="77777777" w:rsidR="00954460" w:rsidRDefault="00954460" w:rsidP="009506A3">
      <w:pPr>
        <w:rPr>
          <w:rFonts w:ascii="Lato" w:hAnsi="Lato" w:cs="Calibri"/>
        </w:rPr>
      </w:pPr>
    </w:p>
    <w:p w14:paraId="18682151" w14:textId="77777777" w:rsidR="00954460" w:rsidRDefault="00954460" w:rsidP="009506A3">
      <w:pPr>
        <w:rPr>
          <w:rFonts w:ascii="Lato" w:hAnsi="Lato" w:cs="Calibri"/>
        </w:rPr>
      </w:pPr>
    </w:p>
    <w:p w14:paraId="6DD2CC1C" w14:textId="77777777" w:rsidR="00954460" w:rsidRDefault="00954460" w:rsidP="009506A3">
      <w:pPr>
        <w:rPr>
          <w:rFonts w:ascii="Lato" w:hAnsi="Lato" w:cs="Calibri"/>
        </w:rPr>
      </w:pPr>
    </w:p>
    <w:p w14:paraId="4AED2F8A" w14:textId="77777777" w:rsidR="00954460" w:rsidRDefault="00954460" w:rsidP="009506A3">
      <w:pPr>
        <w:rPr>
          <w:rFonts w:ascii="Lato" w:hAnsi="Lato" w:cs="Calibri"/>
        </w:rPr>
      </w:pPr>
    </w:p>
    <w:p w14:paraId="0845AFCE" w14:textId="77777777" w:rsidR="00954460" w:rsidRDefault="00954460" w:rsidP="009506A3">
      <w:pPr>
        <w:rPr>
          <w:rFonts w:ascii="Lato" w:hAnsi="Lato" w:cs="Calibri"/>
        </w:rPr>
      </w:pPr>
    </w:p>
    <w:p w14:paraId="7476302C" w14:textId="77777777" w:rsidR="00954460" w:rsidRDefault="00954460" w:rsidP="009506A3">
      <w:pPr>
        <w:rPr>
          <w:rFonts w:ascii="Lato" w:hAnsi="Lato" w:cs="Calibri"/>
        </w:rPr>
      </w:pPr>
    </w:p>
    <w:p w14:paraId="75230CFB" w14:textId="77777777" w:rsidR="00954460" w:rsidRDefault="00954460" w:rsidP="009506A3">
      <w:pPr>
        <w:rPr>
          <w:rFonts w:ascii="Lato" w:hAnsi="Lato" w:cs="Calibri"/>
        </w:rPr>
      </w:pPr>
    </w:p>
    <w:p w14:paraId="5CB5E2E8" w14:textId="77777777" w:rsidR="00954460" w:rsidRDefault="00954460" w:rsidP="009506A3">
      <w:pPr>
        <w:rPr>
          <w:rFonts w:ascii="Lato" w:hAnsi="Lato" w:cs="Calibri"/>
        </w:rPr>
      </w:pPr>
    </w:p>
    <w:p w14:paraId="48CEC382" w14:textId="77777777" w:rsidR="00954460" w:rsidRDefault="00954460" w:rsidP="009506A3">
      <w:pPr>
        <w:rPr>
          <w:rFonts w:ascii="Lato" w:hAnsi="Lato" w:cs="Calibri"/>
        </w:rPr>
      </w:pPr>
    </w:p>
    <w:p w14:paraId="3F2F3B47" w14:textId="77777777" w:rsidR="00954460" w:rsidRDefault="00954460" w:rsidP="009506A3">
      <w:pPr>
        <w:rPr>
          <w:rFonts w:ascii="Lato" w:hAnsi="Lato" w:cs="Calibri"/>
        </w:rPr>
      </w:pPr>
    </w:p>
    <w:p w14:paraId="1201DF99" w14:textId="77777777" w:rsidR="00954460" w:rsidRDefault="00954460" w:rsidP="009506A3">
      <w:pPr>
        <w:rPr>
          <w:rFonts w:ascii="Lato" w:hAnsi="Lato" w:cs="Calibri"/>
        </w:rPr>
      </w:pPr>
    </w:p>
    <w:p w14:paraId="6CEBAB06" w14:textId="77777777" w:rsidR="00954460" w:rsidRDefault="00954460" w:rsidP="009506A3">
      <w:pPr>
        <w:rPr>
          <w:rFonts w:ascii="Lato" w:hAnsi="Lato" w:cs="Calibri"/>
        </w:rPr>
      </w:pPr>
    </w:p>
    <w:p w14:paraId="280CF918" w14:textId="77777777" w:rsidR="00954460" w:rsidRDefault="00954460" w:rsidP="009506A3">
      <w:pPr>
        <w:rPr>
          <w:rFonts w:ascii="Lato" w:hAnsi="Lato" w:cs="Calibri"/>
        </w:rPr>
      </w:pPr>
    </w:p>
    <w:p w14:paraId="14BCE790" w14:textId="77777777" w:rsidR="00954460" w:rsidRDefault="00954460" w:rsidP="009506A3">
      <w:pPr>
        <w:rPr>
          <w:rFonts w:ascii="Lato" w:hAnsi="Lato" w:cs="Calibri"/>
        </w:rPr>
      </w:pPr>
    </w:p>
    <w:p w14:paraId="2E0C2A9F" w14:textId="77777777" w:rsidR="00954460" w:rsidRDefault="00954460" w:rsidP="009506A3">
      <w:pPr>
        <w:rPr>
          <w:rFonts w:ascii="Lato" w:hAnsi="Lato" w:cs="Calibri"/>
        </w:rPr>
      </w:pPr>
    </w:p>
    <w:p w14:paraId="23CBEF27" w14:textId="77777777" w:rsidR="00954460" w:rsidRDefault="00954460" w:rsidP="009506A3">
      <w:pPr>
        <w:rPr>
          <w:rFonts w:ascii="Lato" w:hAnsi="Lato" w:cs="Calibri"/>
        </w:rPr>
      </w:pPr>
    </w:p>
    <w:p w14:paraId="61A27964" w14:textId="77777777" w:rsidR="00954460" w:rsidRDefault="00954460" w:rsidP="009506A3">
      <w:pPr>
        <w:rPr>
          <w:rFonts w:ascii="Lato" w:hAnsi="Lato" w:cs="Calibri"/>
        </w:rPr>
      </w:pPr>
    </w:p>
    <w:p w14:paraId="3117E372" w14:textId="77777777" w:rsidR="00954460" w:rsidRDefault="00954460" w:rsidP="009506A3">
      <w:pPr>
        <w:rPr>
          <w:rFonts w:ascii="Lato" w:hAnsi="Lato" w:cs="Calibri"/>
        </w:rPr>
      </w:pPr>
    </w:p>
    <w:p w14:paraId="7C7D5863" w14:textId="77777777" w:rsidR="00954460" w:rsidRDefault="00954460" w:rsidP="009506A3">
      <w:pPr>
        <w:rPr>
          <w:rFonts w:ascii="Lato" w:hAnsi="Lato" w:cs="Calibri"/>
        </w:rPr>
      </w:pPr>
    </w:p>
    <w:p w14:paraId="6FB4D535" w14:textId="77777777" w:rsidR="00954460" w:rsidRDefault="00954460" w:rsidP="009506A3">
      <w:pPr>
        <w:rPr>
          <w:rFonts w:ascii="Lato" w:hAnsi="Lato" w:cs="Calibri"/>
        </w:rPr>
      </w:pPr>
    </w:p>
    <w:p w14:paraId="07644D37" w14:textId="77777777" w:rsidR="00954460" w:rsidRDefault="00954460" w:rsidP="009506A3">
      <w:pPr>
        <w:rPr>
          <w:rFonts w:ascii="Lato" w:hAnsi="Lato" w:cs="Calibri"/>
        </w:rPr>
      </w:pPr>
    </w:p>
    <w:sectPr w:rsidR="00954460">
      <w:headerReference w:type="default" r:id="rId11"/>
      <w:footerReference w:type="default" r:id="rId12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A751" w14:textId="77777777" w:rsidR="00950F26" w:rsidRDefault="00950F26">
      <w:r>
        <w:separator/>
      </w:r>
    </w:p>
  </w:endnote>
  <w:endnote w:type="continuationSeparator" w:id="0">
    <w:p w14:paraId="60E37F83" w14:textId="77777777" w:rsidR="00950F26" w:rsidRDefault="0095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42A74C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0018C550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2F15" w14:textId="77777777" w:rsidR="00950F26" w:rsidRDefault="00950F26">
      <w:r>
        <w:separator/>
      </w:r>
    </w:p>
  </w:footnote>
  <w:footnote w:type="continuationSeparator" w:id="0">
    <w:p w14:paraId="2357A1DF" w14:textId="77777777" w:rsidR="00950F26" w:rsidRDefault="0095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25EB5F93" w14:textId="77777777" w:rsidTr="00D75929">
      <w:trPr>
        <w:trHeight w:val="993"/>
      </w:trPr>
      <w:tc>
        <w:tcPr>
          <w:tcW w:w="3426" w:type="dxa"/>
          <w:vAlign w:val="center"/>
        </w:tcPr>
        <w:p w14:paraId="1059F5F7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3C3DBC63" wp14:editId="2770F211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663DB535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685DA019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6AD3C3D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33033052" wp14:editId="1C6191D5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F660E2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BEF6B48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03305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09F660E2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BEF6B48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590DB48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DD35E3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0D1F5D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1D00F66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66245C43" wp14:editId="1BF465E9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F07DF90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51BE41A0" w14:textId="4255B3EA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950F26">
            <w:rPr>
              <w:rFonts w:ascii="Lato" w:hAnsi="Lato"/>
              <w:b/>
              <w:noProof/>
            </w:rPr>
            <w:t>28</w:t>
          </w:r>
          <w:r w:rsidR="00224E64">
            <w:rPr>
              <w:rFonts w:ascii="Lato" w:hAnsi="Lato"/>
              <w:b/>
              <w:noProof/>
            </w:rPr>
            <w:t>/</w:t>
          </w:r>
          <w:r w:rsidR="00950F26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0AE882F3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14F4665E" w14:textId="77808551" w:rsidR="0031671D" w:rsidRPr="003D08EC" w:rsidRDefault="00950F26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03 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6C189916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26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0F26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1782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26023"/>
    <w:rsid w:val="00F30E70"/>
    <w:rsid w:val="00F31453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53BE988"/>
  <w15:docId w15:val="{449E1EE0-73F7-4DED-A330-CB16DE05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F2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204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 28/26</dc:title>
  <dc:creator>Northern Territory Government</dc:creator>
  <cp:lastModifiedBy>Elle Chamberlain</cp:lastModifiedBy>
  <cp:revision>2</cp:revision>
  <cp:lastPrinted>2017-01-25T02:36:00Z</cp:lastPrinted>
  <dcterms:created xsi:type="dcterms:W3CDTF">2026-03-02T23:19:00Z</dcterms:created>
  <dcterms:modified xsi:type="dcterms:W3CDTF">2026-03-03T00:00:00Z</dcterms:modified>
</cp:coreProperties>
</file>