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365989" w14:paraId="02893822" w14:textId="77777777" w:rsidTr="00B27D17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7909C261" w14:textId="77777777" w:rsidR="00365989" w:rsidRDefault="00365989" w:rsidP="00B27D17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0672F0B6" w14:textId="77777777" w:rsidR="00365989" w:rsidRDefault="00365989" w:rsidP="00B27D17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365989" w14:paraId="7376A9E8" w14:textId="77777777" w:rsidTr="00B27D17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B24CD" w14:textId="77777777" w:rsidR="00365989" w:rsidRDefault="00365989" w:rsidP="00B27D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FAC03" w14:textId="77777777" w:rsidR="00365989" w:rsidRDefault="00365989" w:rsidP="00B27D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33188</w:t>
            </w:r>
          </w:p>
        </w:tc>
      </w:tr>
      <w:tr w:rsidR="00365989" w14:paraId="5339644D" w14:textId="77777777" w:rsidTr="00B27D1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119AD" w14:textId="77777777" w:rsidR="00365989" w:rsidRDefault="00365989" w:rsidP="00B27D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2C701" w14:textId="77777777" w:rsidR="00365989" w:rsidRDefault="00365989" w:rsidP="00B27D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March 2026</w:t>
            </w:r>
          </w:p>
        </w:tc>
      </w:tr>
      <w:tr w:rsidR="00365989" w14:paraId="75C5478A" w14:textId="77777777" w:rsidTr="00B27D1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9D03D" w14:textId="77777777" w:rsidR="00365989" w:rsidRDefault="00365989" w:rsidP="00B27D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68E12" w14:textId="77777777" w:rsidR="00365989" w:rsidRDefault="00365989" w:rsidP="00B27D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Blocks, 6.68 km²</w:t>
            </w:r>
          </w:p>
        </w:tc>
      </w:tr>
      <w:tr w:rsidR="00365989" w14:paraId="6BB6D3CE" w14:textId="77777777" w:rsidTr="00B27D1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674C4" w14:textId="77777777" w:rsidR="00365989" w:rsidRDefault="00365989" w:rsidP="00B27D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A51F5" w14:textId="77777777" w:rsidR="00365989" w:rsidRDefault="00365989" w:rsidP="00B27D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BATCHELOR</w:t>
            </w:r>
          </w:p>
        </w:tc>
      </w:tr>
      <w:tr w:rsidR="00365989" w14:paraId="05E00EF1" w14:textId="77777777" w:rsidTr="00B27D1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881B1" w14:textId="77777777" w:rsidR="00365989" w:rsidRDefault="00365989" w:rsidP="00B27D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446E1" w14:textId="77777777" w:rsidR="00365989" w:rsidRDefault="00365989" w:rsidP="00B27D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MANGUSTA MINERALS PTY LTD [ACN. 653 950 522]</w:t>
            </w:r>
          </w:p>
        </w:tc>
      </w:tr>
      <w:tr w:rsidR="00365989" w14:paraId="343347AA" w14:textId="77777777" w:rsidTr="00B27D17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FA9E7EC" w14:textId="77777777" w:rsidR="00365989" w:rsidRDefault="00365989" w:rsidP="00B27D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74A89F" wp14:editId="2371D036">
                  <wp:extent cx="2524125" cy="2524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989" w14:paraId="775AB8E9" w14:textId="77777777" w:rsidTr="00B27D17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E511336" w14:textId="77777777" w:rsidR="00365989" w:rsidRDefault="00365989" w:rsidP="00B27D17"/>
        </w:tc>
      </w:tr>
    </w:tbl>
    <w:p w14:paraId="6F7AEA1A" w14:textId="77777777" w:rsidR="00954460" w:rsidRDefault="00954460" w:rsidP="009506A3">
      <w:pPr>
        <w:rPr>
          <w:rFonts w:ascii="Lato" w:hAnsi="Lato" w:cs="Calibri"/>
        </w:rPr>
      </w:pPr>
    </w:p>
    <w:p w14:paraId="5599CEDF" w14:textId="09669F2B" w:rsidR="00365989" w:rsidRPr="006874B1" w:rsidRDefault="00365989" w:rsidP="0036598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67/26</w:t>
      </w:r>
    </w:p>
    <w:p w14:paraId="5973DAE9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0328C" w14:paraId="7B715547" w14:textId="77777777" w:rsidTr="0065676B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E784CFC" w14:textId="77777777" w:rsidR="00C0328C" w:rsidRDefault="00C0328C" w:rsidP="0065676B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82E1891" w14:textId="77777777" w:rsidR="00C0328C" w:rsidRDefault="00C0328C" w:rsidP="0065676B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0328C" w14:paraId="05DA61C7" w14:textId="77777777" w:rsidTr="0065676B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1867E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179CB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33225</w:t>
            </w:r>
          </w:p>
        </w:tc>
      </w:tr>
      <w:tr w:rsidR="00C0328C" w14:paraId="5C4C3E5B" w14:textId="77777777" w:rsidTr="0065676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5BAAE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75F34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March 2026</w:t>
            </w:r>
          </w:p>
        </w:tc>
      </w:tr>
      <w:tr w:rsidR="00C0328C" w14:paraId="78222160" w14:textId="77777777" w:rsidTr="0065676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11B9F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D988C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 Blocks, 12.05 km²</w:t>
            </w:r>
          </w:p>
        </w:tc>
      </w:tr>
      <w:tr w:rsidR="00C0328C" w14:paraId="32988ACD" w14:textId="77777777" w:rsidTr="0065676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75D01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7D664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TIPPERARY</w:t>
            </w:r>
          </w:p>
        </w:tc>
      </w:tr>
      <w:tr w:rsidR="00C0328C" w14:paraId="0E178F19" w14:textId="77777777" w:rsidTr="0065676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1B776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7ED4E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MANGUSTA MINERALS PTY LTD [ACN. 653 950 522]</w:t>
            </w:r>
          </w:p>
        </w:tc>
      </w:tr>
      <w:tr w:rsidR="00C0328C" w14:paraId="07B80983" w14:textId="77777777" w:rsidTr="0065676B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8D969AE" w14:textId="77777777" w:rsidR="00C0328C" w:rsidRDefault="00C0328C" w:rsidP="006567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9B06BD" wp14:editId="095E5E40">
                  <wp:extent cx="2286000" cy="2286000"/>
                  <wp:effectExtent l="0" t="0" r="0" b="0"/>
                  <wp:docPr id="1574920115" name="Picture 157492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28C" w14:paraId="68062A8B" w14:textId="77777777" w:rsidTr="0065676B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A519D23" w14:textId="77777777" w:rsidR="00C0328C" w:rsidRDefault="00C0328C" w:rsidP="0065676B"/>
        </w:tc>
      </w:tr>
    </w:tbl>
    <w:p w14:paraId="4CA1F309" w14:textId="77777777" w:rsidR="00954460" w:rsidRDefault="00954460" w:rsidP="009506A3">
      <w:pPr>
        <w:rPr>
          <w:rFonts w:ascii="Lato" w:hAnsi="Lato" w:cs="Calibri"/>
        </w:rPr>
      </w:pPr>
    </w:p>
    <w:p w14:paraId="3002A362" w14:textId="77777777" w:rsidR="006E2A11" w:rsidRDefault="006E2A11" w:rsidP="006E2A1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68/26</w:t>
      </w:r>
    </w:p>
    <w:p w14:paraId="15D59944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C0328C" w14:paraId="60D73276" w14:textId="77777777" w:rsidTr="0065676B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092BB75" w14:textId="77777777" w:rsidR="00C0328C" w:rsidRDefault="00C0328C" w:rsidP="0065676B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382E3C97" w14:textId="77777777" w:rsidR="00C0328C" w:rsidRDefault="00C0328C" w:rsidP="0065676B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NOTICE OF GRANT OF </w:t>
            </w:r>
            <w:proofErr w:type="gramStart"/>
            <w:r>
              <w:rPr>
                <w:rFonts w:ascii="Arial Narrow" w:hAnsi="Arial Narrow"/>
                <w:sz w:val="16"/>
              </w:rPr>
              <w:t>A  MINERAL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TITLE</w:t>
            </w:r>
          </w:p>
        </w:tc>
      </w:tr>
      <w:tr w:rsidR="00C0328C" w14:paraId="0BD61655" w14:textId="77777777" w:rsidTr="0065676B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7CF41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6CA27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34157</w:t>
            </w:r>
          </w:p>
        </w:tc>
      </w:tr>
      <w:tr w:rsidR="00C0328C" w14:paraId="4CE0E5ED" w14:textId="77777777" w:rsidTr="0065676B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37E64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48F0D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 February 2026, for a period of 6 Years</w:t>
            </w:r>
          </w:p>
        </w:tc>
      </w:tr>
      <w:tr w:rsidR="00C0328C" w14:paraId="16D04B46" w14:textId="77777777" w:rsidTr="0065676B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186D8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EECD3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113 Blocks, 376.78 km²</w:t>
            </w:r>
          </w:p>
        </w:tc>
      </w:tr>
      <w:tr w:rsidR="00C0328C" w14:paraId="07B9EFB5" w14:textId="77777777" w:rsidTr="0065676B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47021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E8892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TIPPERARY</w:t>
            </w:r>
          </w:p>
        </w:tc>
      </w:tr>
      <w:tr w:rsidR="00C0328C" w14:paraId="66E8B781" w14:textId="77777777" w:rsidTr="0065676B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D9BBE" w14:textId="77777777" w:rsidR="00C0328C" w:rsidRDefault="00C0328C" w:rsidP="0065676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C8937" w14:textId="77777777" w:rsidR="00C0328C" w:rsidRDefault="00C0328C" w:rsidP="0065676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GEMPART (NT) PTY LTD* [ACN. 081 859 896]</w:t>
            </w:r>
          </w:p>
        </w:tc>
      </w:tr>
      <w:tr w:rsidR="00C0328C" w14:paraId="66D7167D" w14:textId="77777777" w:rsidTr="0065676B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8D4CD5D" w14:textId="77777777" w:rsidR="00C0328C" w:rsidRDefault="00C0328C" w:rsidP="006567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BA014B" wp14:editId="604D6582">
                  <wp:extent cx="2076450" cy="2076450"/>
                  <wp:effectExtent l="0" t="0" r="0" b="0"/>
                  <wp:docPr id="839312713" name="Picture 839312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28C" w14:paraId="1E665AE7" w14:textId="77777777" w:rsidTr="0065676B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6486B1F8" w14:textId="77777777" w:rsidR="00C0328C" w:rsidRDefault="00C0328C" w:rsidP="0065676B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3FBA7F17" w14:textId="77777777" w:rsidR="00365989" w:rsidRDefault="00365989" w:rsidP="009506A3">
      <w:pPr>
        <w:rPr>
          <w:rFonts w:ascii="Lato" w:hAnsi="Lato" w:cs="Calibri"/>
        </w:rPr>
      </w:pPr>
    </w:p>
    <w:p w14:paraId="3E6582C5" w14:textId="04C3897D" w:rsidR="00954460" w:rsidRDefault="00C0328C" w:rsidP="00C0328C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69/26</w:t>
      </w:r>
    </w:p>
    <w:p w14:paraId="57569AD4" w14:textId="77777777" w:rsidR="00954460" w:rsidRDefault="00954460" w:rsidP="009506A3">
      <w:pPr>
        <w:rPr>
          <w:rFonts w:ascii="Lato" w:hAnsi="Lato" w:cs="Calibri"/>
        </w:rPr>
      </w:pPr>
    </w:p>
    <w:p w14:paraId="307E99FF" w14:textId="77777777" w:rsidR="00954460" w:rsidRDefault="00954460" w:rsidP="009506A3">
      <w:pPr>
        <w:rPr>
          <w:rFonts w:ascii="Lato" w:hAnsi="Lato" w:cs="Calibri"/>
        </w:rPr>
      </w:pPr>
    </w:p>
    <w:p w14:paraId="03E6A375" w14:textId="77777777" w:rsidR="00954460" w:rsidRDefault="00954460" w:rsidP="009506A3">
      <w:pPr>
        <w:rPr>
          <w:rFonts w:ascii="Lato" w:hAnsi="Lato" w:cs="Calibri"/>
        </w:rPr>
      </w:pPr>
    </w:p>
    <w:p w14:paraId="42196E7C" w14:textId="77777777" w:rsidR="00954460" w:rsidRDefault="00954460" w:rsidP="009506A3">
      <w:pPr>
        <w:rPr>
          <w:rFonts w:ascii="Lato" w:hAnsi="Lato" w:cs="Calibri"/>
        </w:rPr>
      </w:pPr>
    </w:p>
    <w:p w14:paraId="64B0609D" w14:textId="77777777" w:rsidR="00954460" w:rsidRDefault="00954460" w:rsidP="009506A3">
      <w:pPr>
        <w:rPr>
          <w:rFonts w:ascii="Lato" w:hAnsi="Lato" w:cs="Calibri"/>
        </w:rPr>
      </w:pPr>
    </w:p>
    <w:p w14:paraId="5D775182" w14:textId="77777777" w:rsidR="00954460" w:rsidRDefault="00954460" w:rsidP="009506A3">
      <w:pPr>
        <w:rPr>
          <w:rFonts w:ascii="Lato" w:hAnsi="Lato" w:cs="Calibri"/>
        </w:rPr>
      </w:pPr>
    </w:p>
    <w:p w14:paraId="457EC656" w14:textId="77777777" w:rsidR="00954460" w:rsidRDefault="00954460" w:rsidP="009506A3">
      <w:pPr>
        <w:rPr>
          <w:rFonts w:ascii="Lato" w:hAnsi="Lato" w:cs="Calibri"/>
        </w:rPr>
      </w:pPr>
    </w:p>
    <w:p w14:paraId="2B8BB07A" w14:textId="77777777" w:rsidR="00954460" w:rsidRDefault="00954460" w:rsidP="009506A3">
      <w:pPr>
        <w:rPr>
          <w:rFonts w:ascii="Lato" w:hAnsi="Lato" w:cs="Calibri"/>
        </w:rPr>
      </w:pPr>
    </w:p>
    <w:p w14:paraId="28FE0CFE" w14:textId="77777777" w:rsidR="00954460" w:rsidRDefault="00954460" w:rsidP="009506A3">
      <w:pPr>
        <w:rPr>
          <w:rFonts w:ascii="Lato" w:hAnsi="Lato" w:cs="Calibri"/>
        </w:rPr>
      </w:pPr>
    </w:p>
    <w:p w14:paraId="3545297E" w14:textId="77777777" w:rsidR="00954460" w:rsidRDefault="00954460" w:rsidP="009506A3">
      <w:pPr>
        <w:rPr>
          <w:rFonts w:ascii="Lato" w:hAnsi="Lato" w:cs="Calibri"/>
        </w:rPr>
      </w:pPr>
    </w:p>
    <w:p w14:paraId="3955899C" w14:textId="77777777" w:rsidR="00954460" w:rsidRDefault="00954460" w:rsidP="009506A3">
      <w:pPr>
        <w:rPr>
          <w:rFonts w:ascii="Lato" w:hAnsi="Lato" w:cs="Calibri"/>
        </w:rPr>
      </w:pPr>
    </w:p>
    <w:p w14:paraId="218D006A" w14:textId="77777777" w:rsidR="00954460" w:rsidRDefault="00954460" w:rsidP="009506A3">
      <w:pPr>
        <w:rPr>
          <w:rFonts w:ascii="Lato" w:hAnsi="Lato" w:cs="Calibri"/>
        </w:rPr>
      </w:pPr>
    </w:p>
    <w:p w14:paraId="395594B6" w14:textId="77777777" w:rsidR="00954460" w:rsidRDefault="00954460" w:rsidP="009506A3">
      <w:pPr>
        <w:rPr>
          <w:rFonts w:ascii="Lato" w:hAnsi="Lato" w:cs="Calibri"/>
        </w:rPr>
      </w:pPr>
    </w:p>
    <w:p w14:paraId="2336D86B" w14:textId="77777777" w:rsidR="00954460" w:rsidRDefault="00954460" w:rsidP="009506A3">
      <w:pPr>
        <w:rPr>
          <w:rFonts w:ascii="Lato" w:hAnsi="Lato" w:cs="Calibri"/>
        </w:rPr>
      </w:pPr>
    </w:p>
    <w:p w14:paraId="0A195398" w14:textId="77777777" w:rsidR="00954460" w:rsidRDefault="00954460" w:rsidP="009506A3">
      <w:pPr>
        <w:rPr>
          <w:rFonts w:ascii="Lato" w:hAnsi="Lato" w:cs="Calibri"/>
        </w:rPr>
      </w:pPr>
    </w:p>
    <w:p w14:paraId="08A8B614" w14:textId="77777777" w:rsidR="00954460" w:rsidRDefault="00954460" w:rsidP="009506A3">
      <w:pPr>
        <w:rPr>
          <w:rFonts w:ascii="Lato" w:hAnsi="Lato" w:cs="Calibri"/>
        </w:rPr>
      </w:pPr>
    </w:p>
    <w:p w14:paraId="4B5DD829" w14:textId="77777777" w:rsidR="00954460" w:rsidRDefault="00954460" w:rsidP="009506A3">
      <w:pPr>
        <w:rPr>
          <w:rFonts w:ascii="Lato" w:hAnsi="Lato" w:cs="Calibri"/>
        </w:rPr>
      </w:pPr>
    </w:p>
    <w:p w14:paraId="6A3A6DE4" w14:textId="77777777" w:rsidR="00954460" w:rsidRDefault="00954460" w:rsidP="009506A3">
      <w:pPr>
        <w:rPr>
          <w:rFonts w:ascii="Lato" w:hAnsi="Lato" w:cs="Calibri"/>
        </w:rPr>
      </w:pPr>
    </w:p>
    <w:p w14:paraId="5E96AB3A" w14:textId="77777777" w:rsidR="00954460" w:rsidRDefault="00954460" w:rsidP="009506A3">
      <w:pPr>
        <w:rPr>
          <w:rFonts w:ascii="Lato" w:hAnsi="Lato" w:cs="Calibri"/>
        </w:rPr>
      </w:pPr>
    </w:p>
    <w:p w14:paraId="5533C362" w14:textId="77777777" w:rsidR="00954460" w:rsidRDefault="00954460" w:rsidP="009506A3">
      <w:pPr>
        <w:rPr>
          <w:rFonts w:ascii="Lato" w:hAnsi="Lato" w:cs="Calibri"/>
        </w:rPr>
      </w:pPr>
    </w:p>
    <w:p w14:paraId="3DDB7559" w14:textId="77777777" w:rsidR="00954460" w:rsidRDefault="00954460" w:rsidP="009506A3">
      <w:pPr>
        <w:rPr>
          <w:rFonts w:ascii="Lato" w:hAnsi="Lato" w:cs="Calibri"/>
        </w:rPr>
      </w:pPr>
    </w:p>
    <w:p w14:paraId="27319CA4" w14:textId="77777777" w:rsidR="00954460" w:rsidRDefault="00954460" w:rsidP="009506A3">
      <w:pPr>
        <w:rPr>
          <w:rFonts w:ascii="Lato" w:hAnsi="Lato" w:cs="Calibri"/>
        </w:rPr>
      </w:pPr>
    </w:p>
    <w:p w14:paraId="501CCE61" w14:textId="77777777" w:rsidR="00954460" w:rsidRDefault="00954460" w:rsidP="009506A3">
      <w:pPr>
        <w:rPr>
          <w:rFonts w:ascii="Lato" w:hAnsi="Lato" w:cs="Calibri"/>
        </w:rPr>
      </w:pPr>
    </w:p>
    <w:sectPr w:rsidR="00954460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C10B" w14:textId="77777777" w:rsidR="00810690" w:rsidRDefault="00810690">
      <w:r>
        <w:separator/>
      </w:r>
    </w:p>
  </w:endnote>
  <w:endnote w:type="continuationSeparator" w:id="0">
    <w:p w14:paraId="736C31A5" w14:textId="77777777" w:rsidR="00810690" w:rsidRDefault="0081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5CA93F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AD59D85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EDA4" w14:textId="77777777" w:rsidR="00810690" w:rsidRDefault="00810690">
      <w:r>
        <w:separator/>
      </w:r>
    </w:p>
  </w:footnote>
  <w:footnote w:type="continuationSeparator" w:id="0">
    <w:p w14:paraId="0042B806" w14:textId="77777777" w:rsidR="00810690" w:rsidRDefault="0081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E256003" w14:textId="77777777" w:rsidTr="00D75929">
      <w:trPr>
        <w:trHeight w:val="993"/>
      </w:trPr>
      <w:tc>
        <w:tcPr>
          <w:tcW w:w="3426" w:type="dxa"/>
          <w:vAlign w:val="center"/>
        </w:tcPr>
        <w:p w14:paraId="2E3D6356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3A80D8F6" wp14:editId="7C102CE1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418B596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2FAEFB8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FCB307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396B9F0" wp14:editId="1867EBF4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F2CB2C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51694700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96B9F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64F2CB2C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51694700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10F688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728C878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29F98D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FB7EDA9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65D3B938" wp14:editId="0675816C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39A9107D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6AE110FA" w14:textId="45A652D6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365989">
            <w:rPr>
              <w:rFonts w:ascii="Lato" w:hAnsi="Lato"/>
              <w:b/>
              <w:noProof/>
            </w:rPr>
            <w:t>27/26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5755485F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DC64098" w14:textId="09E64175" w:rsidR="0031671D" w:rsidRPr="003D08EC" w:rsidRDefault="00365989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02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5EA5C42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89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989"/>
    <w:rsid w:val="00365B2F"/>
    <w:rsid w:val="00372A38"/>
    <w:rsid w:val="00372DB5"/>
    <w:rsid w:val="00373F1B"/>
    <w:rsid w:val="00380B92"/>
    <w:rsid w:val="0039207E"/>
    <w:rsid w:val="00393450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2C45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E2A11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0690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163C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259F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28C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C44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1F8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FB3152E"/>
  <w15:docId w15:val="{158B1BD7-5BF3-4329-B49F-6ABCADBC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98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Kumar Dangi</cp:lastModifiedBy>
  <cp:revision>4</cp:revision>
  <cp:lastPrinted>2026-03-02T05:07:00Z</cp:lastPrinted>
  <dcterms:created xsi:type="dcterms:W3CDTF">2026-03-02T03:34:00Z</dcterms:created>
  <dcterms:modified xsi:type="dcterms:W3CDTF">2026-03-02T06:54:00Z</dcterms:modified>
</cp:coreProperties>
</file>