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4866AE" w14:paraId="450E5B37" w14:textId="77777777" w:rsidTr="00D601F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375A8AA" w14:textId="77777777" w:rsidR="004866AE" w:rsidRDefault="004866AE" w:rsidP="00D601F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43D45D5C" w14:textId="77777777" w:rsidR="004866AE" w:rsidRDefault="004866AE" w:rsidP="00D601F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4866AE" w14:paraId="6DCE35D5" w14:textId="77777777" w:rsidTr="00D601F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E2565" w14:textId="77777777" w:rsidR="004866AE" w:rsidRDefault="004866AE" w:rsidP="00D601F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D7A6B" w14:textId="77777777" w:rsidR="004866AE" w:rsidRDefault="004866AE" w:rsidP="00D601F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33088</w:t>
            </w:r>
          </w:p>
        </w:tc>
      </w:tr>
      <w:tr w:rsidR="004866AE" w14:paraId="3FE00611" w14:textId="77777777" w:rsidTr="00D601F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F419DA" w14:textId="77777777" w:rsidR="004866AE" w:rsidRDefault="004866AE" w:rsidP="00D601F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08236" w14:textId="77777777" w:rsidR="004866AE" w:rsidRDefault="004866AE" w:rsidP="00D601F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09 January 2026</w:t>
            </w:r>
          </w:p>
        </w:tc>
      </w:tr>
      <w:tr w:rsidR="004866AE" w14:paraId="173027B5" w14:textId="77777777" w:rsidTr="00D601F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599B6" w14:textId="77777777" w:rsidR="004866AE" w:rsidRDefault="004866AE" w:rsidP="00D601F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6A54C" w14:textId="77777777" w:rsidR="004866AE" w:rsidRDefault="004866AE" w:rsidP="00D601F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99 Blocks, 325.72 km²</w:t>
            </w:r>
          </w:p>
        </w:tc>
      </w:tr>
      <w:tr w:rsidR="004866AE" w14:paraId="725CC998" w14:textId="77777777" w:rsidTr="00D601F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00F17" w14:textId="77777777" w:rsidR="004866AE" w:rsidRDefault="004866AE" w:rsidP="00D601F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FB202" w14:textId="77777777" w:rsidR="004866AE" w:rsidRDefault="004866AE" w:rsidP="00D601F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KOOLPINYAH</w:t>
            </w:r>
          </w:p>
        </w:tc>
      </w:tr>
      <w:tr w:rsidR="004866AE" w14:paraId="15BB5386" w14:textId="77777777" w:rsidTr="00D601F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EC85F" w14:textId="77777777" w:rsidR="004866AE" w:rsidRDefault="004866AE" w:rsidP="00D601F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9E3F8" w14:textId="77777777" w:rsidR="004866AE" w:rsidRDefault="004866AE" w:rsidP="00D601F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TRACHRE PTY LTD [ACN. 629 914 656]</w:t>
            </w:r>
          </w:p>
        </w:tc>
      </w:tr>
      <w:tr w:rsidR="004866AE" w14:paraId="1E6DF30A" w14:textId="77777777" w:rsidTr="00D601F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E7FF885" w14:textId="77777777" w:rsidR="004866AE" w:rsidRDefault="004866AE" w:rsidP="00D601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88CF8E" wp14:editId="105A634A">
                  <wp:extent cx="2524125" cy="2524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6AE" w14:paraId="6BBF50BA" w14:textId="77777777" w:rsidTr="00D601FE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B118F9C" w14:textId="77777777" w:rsidR="004866AE" w:rsidRDefault="004866AE" w:rsidP="00D601FE"/>
        </w:tc>
      </w:tr>
    </w:tbl>
    <w:p w14:paraId="107FF1FD" w14:textId="77777777" w:rsidR="004866AE" w:rsidRDefault="004866AE" w:rsidP="009506A3">
      <w:pPr>
        <w:rPr>
          <w:rFonts w:ascii="Lato" w:hAnsi="Lato" w:cs="Calibri"/>
        </w:rPr>
      </w:pPr>
    </w:p>
    <w:p w14:paraId="05322844" w14:textId="7E940B3C" w:rsidR="004D119C" w:rsidRPr="006874B1" w:rsidRDefault="004866AE" w:rsidP="004866A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03/26</w:t>
      </w:r>
    </w:p>
    <w:p w14:paraId="4468B0CE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4866AE" w14:paraId="7B8689EF" w14:textId="77777777" w:rsidTr="00D601F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A0B5C91" w14:textId="77777777" w:rsidR="004866AE" w:rsidRDefault="004866AE" w:rsidP="00D601F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0EAD1FB" w14:textId="77777777" w:rsidR="004866AE" w:rsidRDefault="004866AE" w:rsidP="00D601F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4866AE" w14:paraId="6A03B027" w14:textId="77777777" w:rsidTr="00D601F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68A7C" w14:textId="77777777" w:rsidR="004866AE" w:rsidRDefault="004866AE" w:rsidP="00D601F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BB035" w14:textId="77777777" w:rsidR="004866AE" w:rsidRDefault="004866AE" w:rsidP="00D601F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33089</w:t>
            </w:r>
          </w:p>
        </w:tc>
      </w:tr>
      <w:tr w:rsidR="004866AE" w14:paraId="45ACE577" w14:textId="77777777" w:rsidTr="00D601F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9AC46" w14:textId="77777777" w:rsidR="004866AE" w:rsidRDefault="004866AE" w:rsidP="00D601F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2C6AD" w14:textId="77777777" w:rsidR="004866AE" w:rsidRDefault="004866AE" w:rsidP="00D601F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09 January 2026</w:t>
            </w:r>
          </w:p>
        </w:tc>
      </w:tr>
      <w:tr w:rsidR="004866AE" w14:paraId="0C630AD3" w14:textId="77777777" w:rsidTr="00D601F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BE192" w14:textId="77777777" w:rsidR="004866AE" w:rsidRDefault="004866AE" w:rsidP="00D601F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961A0" w14:textId="77777777" w:rsidR="004866AE" w:rsidRDefault="004866AE" w:rsidP="00D601F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82 Blocks, 268.00 km²</w:t>
            </w:r>
          </w:p>
        </w:tc>
      </w:tr>
      <w:tr w:rsidR="004866AE" w14:paraId="7A80D7CB" w14:textId="77777777" w:rsidTr="00D601F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2F002" w14:textId="77777777" w:rsidR="004866AE" w:rsidRDefault="004866AE" w:rsidP="00D601F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E4EC6" w14:textId="77777777" w:rsidR="004866AE" w:rsidRDefault="004866AE" w:rsidP="00D601F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MARY RIVER</w:t>
            </w:r>
          </w:p>
        </w:tc>
      </w:tr>
      <w:tr w:rsidR="004866AE" w14:paraId="16F8B393" w14:textId="77777777" w:rsidTr="00D601F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38D18" w14:textId="77777777" w:rsidR="004866AE" w:rsidRDefault="004866AE" w:rsidP="00D601F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89F6C" w14:textId="77777777" w:rsidR="004866AE" w:rsidRDefault="004866AE" w:rsidP="00D601F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TRACHRE PTY LTD [ACN. 629 914 656]</w:t>
            </w:r>
          </w:p>
        </w:tc>
      </w:tr>
      <w:tr w:rsidR="004866AE" w14:paraId="53128C8B" w14:textId="77777777" w:rsidTr="00D601F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5E0DD0DD" w14:textId="77777777" w:rsidR="004866AE" w:rsidRDefault="004866AE" w:rsidP="00D601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D96030" wp14:editId="2FBAD0EF">
                  <wp:extent cx="2476500" cy="2476500"/>
                  <wp:effectExtent l="0" t="0" r="0" b="0"/>
                  <wp:docPr id="965860992" name="Picture 965860992" descr="A drawing of a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860992" name="Picture 965860992" descr="A drawing of a build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6AE" w14:paraId="57FB758C" w14:textId="77777777" w:rsidTr="00D601FE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9A69DAC" w14:textId="77777777" w:rsidR="004866AE" w:rsidRDefault="004866AE" w:rsidP="00D601FE"/>
        </w:tc>
      </w:tr>
    </w:tbl>
    <w:p w14:paraId="7A3CC10F" w14:textId="77777777" w:rsidR="004866AE" w:rsidRDefault="004866AE" w:rsidP="009506A3">
      <w:pPr>
        <w:rPr>
          <w:rFonts w:ascii="Lato" w:hAnsi="Lato" w:cs="Calibri"/>
        </w:rPr>
      </w:pPr>
    </w:p>
    <w:p w14:paraId="405754A9" w14:textId="18D88C36" w:rsidR="004866AE" w:rsidRDefault="004866AE" w:rsidP="004866A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04/26</w:t>
      </w:r>
    </w:p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C216F9" w14:paraId="5C12950C" w14:textId="77777777" w:rsidTr="00B92F0F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1540F" w14:textId="77777777" w:rsidR="00C216F9" w:rsidRDefault="00C216F9" w:rsidP="00B92F0F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C216F9" w14:paraId="4A3DFA37" w14:textId="77777777" w:rsidTr="00B92F0F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CCB3E" w14:textId="77777777" w:rsidR="00C216F9" w:rsidRDefault="00C216F9" w:rsidP="00B92F0F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APPLICATION AREA</w:t>
            </w:r>
          </w:p>
        </w:tc>
      </w:tr>
      <w:tr w:rsidR="00C216F9" w14:paraId="5295E242" w14:textId="77777777" w:rsidTr="00B92F0F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4F103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EE28C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Mineral Lease 32745</w:t>
            </w:r>
          </w:p>
        </w:tc>
      </w:tr>
      <w:tr w:rsidR="00C216F9" w14:paraId="13A3BB71" w14:textId="77777777" w:rsidTr="00B92F0F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5F02A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B7490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09 January 2026</w:t>
            </w:r>
          </w:p>
        </w:tc>
      </w:tr>
      <w:tr w:rsidR="00C216F9" w14:paraId="428001DE" w14:textId="77777777" w:rsidTr="00B92F0F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A8CBC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5C1FE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100.00 Hectare</w:t>
            </w:r>
          </w:p>
        </w:tc>
      </w:tr>
      <w:tr w:rsidR="00C216F9" w14:paraId="7A4518F8" w14:textId="77777777" w:rsidTr="00B92F0F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47E43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C974C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TENNANT CREEK</w:t>
            </w:r>
          </w:p>
        </w:tc>
      </w:tr>
      <w:tr w:rsidR="00C216F9" w14:paraId="56829F23" w14:textId="77777777" w:rsidTr="00B92F0F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BE48B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B8B7A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TREASURE CREEK PTY LTD [ACN. 619 057 644]</w:t>
            </w:r>
          </w:p>
        </w:tc>
      </w:tr>
      <w:tr w:rsidR="00C216F9" w14:paraId="1C8A3005" w14:textId="77777777" w:rsidTr="00B92F0F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FD70E" w14:textId="77777777" w:rsidR="00C216F9" w:rsidRDefault="00C216F9" w:rsidP="00B92F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47096C" wp14:editId="00AEB240">
                  <wp:extent cx="2352675" cy="2352675"/>
                  <wp:effectExtent l="0" t="0" r="9525" b="9525"/>
                  <wp:docPr id="1603507483" name="Picture 1603507483" descr="A diagram of a shi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507483" name="Picture 1603507483" descr="A diagram of a shi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6F9" w14:paraId="2E8068F3" w14:textId="77777777" w:rsidTr="00B92F0F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413" w14:textId="77777777" w:rsidR="00C216F9" w:rsidRDefault="00C216F9" w:rsidP="00B92F0F"/>
        </w:tc>
      </w:tr>
    </w:tbl>
    <w:p w14:paraId="3C2224C5" w14:textId="77777777" w:rsidR="004866AE" w:rsidRDefault="004866AE" w:rsidP="004866AE">
      <w:pPr>
        <w:pBdr>
          <w:bottom w:val="single" w:sz="4" w:space="1" w:color="auto"/>
        </w:pBdr>
        <w:rPr>
          <w:rFonts w:ascii="Lato" w:hAnsi="Lato" w:cs="Calibri"/>
        </w:rPr>
      </w:pPr>
    </w:p>
    <w:p w14:paraId="1849E3A8" w14:textId="5C156720" w:rsidR="004866AE" w:rsidRDefault="004866AE" w:rsidP="004866A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05/26</w:t>
      </w:r>
    </w:p>
    <w:p w14:paraId="7F53AD64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C216F9" w14:paraId="59CC6465" w14:textId="77777777" w:rsidTr="00B92F0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6D445EB" w14:textId="77777777" w:rsidR="00C216F9" w:rsidRDefault="00C216F9" w:rsidP="00B92F0F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088B0F08" w14:textId="77777777" w:rsidR="00C216F9" w:rsidRDefault="00C216F9" w:rsidP="00B92F0F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NOTICE OF GRANT OF </w:t>
            </w:r>
            <w:proofErr w:type="gramStart"/>
            <w:r>
              <w:rPr>
                <w:rFonts w:ascii="Arial Narrow" w:hAnsi="Arial Narrow"/>
                <w:sz w:val="16"/>
              </w:rPr>
              <w:t>A  MINERAL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TITLE</w:t>
            </w:r>
          </w:p>
        </w:tc>
      </w:tr>
      <w:tr w:rsidR="00C216F9" w14:paraId="65979852" w14:textId="77777777" w:rsidTr="00B92F0F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46344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0E2C0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34140</w:t>
            </w:r>
          </w:p>
        </w:tc>
      </w:tr>
      <w:tr w:rsidR="00C216F9" w14:paraId="2E3BB986" w14:textId="77777777" w:rsidTr="00B92F0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B60F4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317FA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08 January 2026, for a period of 6 Years</w:t>
            </w:r>
          </w:p>
        </w:tc>
      </w:tr>
      <w:tr w:rsidR="00C216F9" w14:paraId="25E4936A" w14:textId="77777777" w:rsidTr="00B92F0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90C24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39F57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 Blocks, 9.96 km²</w:t>
            </w:r>
          </w:p>
        </w:tc>
      </w:tr>
      <w:tr w:rsidR="00C216F9" w14:paraId="77EBF852" w14:textId="77777777" w:rsidTr="00B92F0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815EF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E5627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FLYNN</w:t>
            </w:r>
          </w:p>
        </w:tc>
      </w:tr>
      <w:tr w:rsidR="00C216F9" w14:paraId="590A2204" w14:textId="77777777" w:rsidTr="00B92F0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2600B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B6263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NORTH TENNANT MINERALS PTY LTD [ACN. 654 828 912]</w:t>
            </w:r>
          </w:p>
        </w:tc>
      </w:tr>
      <w:tr w:rsidR="00C216F9" w14:paraId="3209F1AD" w14:textId="77777777" w:rsidTr="00B92F0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4C7DA2D" w14:textId="77777777" w:rsidR="00C216F9" w:rsidRDefault="00C216F9" w:rsidP="00B92F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899D2E" wp14:editId="745FABC0">
                  <wp:extent cx="2038350" cy="2038350"/>
                  <wp:effectExtent l="0" t="0" r="9525" b="9525"/>
                  <wp:docPr id="834872323" name="Picture 834872323" descr="A drawing of a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914775" name="Picture 1431914775" descr="A drawing of a rectangular objec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6F9" w14:paraId="269378AF" w14:textId="77777777" w:rsidTr="00B92F0F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4289411B" w14:textId="77777777" w:rsidR="00C216F9" w:rsidRDefault="00C216F9" w:rsidP="00B92F0F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0B0E6DAE" w14:textId="77777777" w:rsidR="004866AE" w:rsidRDefault="004866AE" w:rsidP="009506A3">
      <w:pPr>
        <w:rPr>
          <w:rFonts w:ascii="Lato" w:hAnsi="Lato" w:cs="Calibri"/>
        </w:rPr>
      </w:pPr>
    </w:p>
    <w:p w14:paraId="088C3563" w14:textId="147EF571" w:rsidR="00954460" w:rsidRDefault="004866AE" w:rsidP="00C216F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06/26</w:t>
      </w: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C216F9" w14:paraId="616D1C13" w14:textId="77777777" w:rsidTr="00B92F0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26843D2" w14:textId="77777777" w:rsidR="00C216F9" w:rsidRDefault="00C216F9" w:rsidP="00B92F0F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Mineral Titles Act</w:t>
            </w:r>
          </w:p>
          <w:p w14:paraId="74FE78CC" w14:textId="77777777" w:rsidR="00C216F9" w:rsidRDefault="00C216F9" w:rsidP="00B92F0F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NOTICE OF GRANT OF </w:t>
            </w:r>
            <w:proofErr w:type="gramStart"/>
            <w:r>
              <w:rPr>
                <w:rFonts w:ascii="Arial Narrow" w:hAnsi="Arial Narrow"/>
                <w:sz w:val="16"/>
              </w:rPr>
              <w:t>A  MINERAL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TITLE</w:t>
            </w:r>
          </w:p>
        </w:tc>
      </w:tr>
      <w:tr w:rsidR="00C216F9" w14:paraId="721B0511" w14:textId="77777777" w:rsidTr="00B92F0F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B004F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7B6C2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34142</w:t>
            </w:r>
          </w:p>
        </w:tc>
      </w:tr>
      <w:tr w:rsidR="00C216F9" w14:paraId="16A8C8FE" w14:textId="77777777" w:rsidTr="00B92F0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E6027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B7F21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08 January 2026, for a period of 6 Years</w:t>
            </w:r>
          </w:p>
        </w:tc>
      </w:tr>
      <w:tr w:rsidR="00C216F9" w14:paraId="09414F59" w14:textId="77777777" w:rsidTr="00B92F0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36DFF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FB28B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80 Blocks, 256.07 km²</w:t>
            </w:r>
          </w:p>
        </w:tc>
      </w:tr>
      <w:tr w:rsidR="00C216F9" w14:paraId="5C938CF2" w14:textId="77777777" w:rsidTr="00B92F0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DBC6F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2C385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CRAWFORD</w:t>
            </w:r>
          </w:p>
        </w:tc>
      </w:tr>
      <w:tr w:rsidR="00C216F9" w14:paraId="65EE761B" w14:textId="77777777" w:rsidTr="00B92F0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9312A2" w14:textId="77777777" w:rsidR="00C216F9" w:rsidRDefault="00C216F9" w:rsidP="00B92F0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E87D9" w14:textId="77777777" w:rsidR="00C216F9" w:rsidRDefault="00C216F9" w:rsidP="00B92F0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NORTH TENNANT MINERALS PTY LTD [ACN. 654 828 912]</w:t>
            </w:r>
          </w:p>
        </w:tc>
      </w:tr>
      <w:tr w:rsidR="00C216F9" w14:paraId="17062AC6" w14:textId="77777777" w:rsidTr="00B92F0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835E7B1" w14:textId="77777777" w:rsidR="00C216F9" w:rsidRDefault="00C216F9" w:rsidP="00B92F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E57BB5" wp14:editId="1BC7B3AF">
                  <wp:extent cx="1924050" cy="1924050"/>
                  <wp:effectExtent l="0" t="0" r="0" b="0"/>
                  <wp:docPr id="1311656188" name="Picture 1311656188" descr="A graph with lines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269214" name="Picture 933269214" descr="A graph with lines and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6F9" w14:paraId="3C486F60" w14:textId="77777777" w:rsidTr="00B92F0F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62A3AD9E" w14:textId="77777777" w:rsidR="00C216F9" w:rsidRDefault="00C216F9" w:rsidP="00B92F0F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0B62A0A6" w14:textId="77777777" w:rsidR="00C216F9" w:rsidRDefault="00C216F9" w:rsidP="00C216F9">
      <w:pPr>
        <w:rPr>
          <w:rFonts w:ascii="Lato" w:hAnsi="Lato" w:cs="Calibri"/>
        </w:rPr>
      </w:pPr>
    </w:p>
    <w:p w14:paraId="0E53DDA2" w14:textId="41F1FC81" w:rsidR="00C216F9" w:rsidRDefault="00C216F9" w:rsidP="00C216F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07/26</w:t>
      </w:r>
    </w:p>
    <w:p w14:paraId="2F35D760" w14:textId="77777777" w:rsidR="00C216F9" w:rsidRDefault="00C216F9" w:rsidP="00C216F9">
      <w:pPr>
        <w:rPr>
          <w:rFonts w:ascii="Lato" w:hAnsi="Lato" w:cs="Calibri"/>
        </w:rPr>
      </w:pPr>
    </w:p>
    <w:p w14:paraId="34BD09C8" w14:textId="77777777" w:rsidR="00C216F9" w:rsidRDefault="00C216F9" w:rsidP="00C216F9">
      <w:pPr>
        <w:rPr>
          <w:rFonts w:ascii="Lato" w:hAnsi="Lato" w:cs="Calibri"/>
        </w:rPr>
      </w:pPr>
    </w:p>
    <w:p w14:paraId="00591DF0" w14:textId="77777777" w:rsidR="00C216F9" w:rsidRDefault="00C216F9" w:rsidP="00C216F9">
      <w:pPr>
        <w:rPr>
          <w:rFonts w:ascii="Lato" w:hAnsi="Lato" w:cs="Calibri"/>
        </w:rPr>
      </w:pPr>
    </w:p>
    <w:p w14:paraId="694B489A" w14:textId="77777777" w:rsidR="00C216F9" w:rsidRDefault="00C216F9" w:rsidP="00C216F9">
      <w:pPr>
        <w:rPr>
          <w:rFonts w:ascii="Lato" w:hAnsi="Lato" w:cs="Calibri"/>
        </w:rPr>
      </w:pPr>
    </w:p>
    <w:p w14:paraId="45CEC480" w14:textId="77777777" w:rsidR="00C216F9" w:rsidRDefault="00C216F9" w:rsidP="00C216F9">
      <w:pPr>
        <w:rPr>
          <w:rFonts w:ascii="Lato" w:hAnsi="Lato" w:cs="Calibri"/>
        </w:rPr>
      </w:pPr>
    </w:p>
    <w:p w14:paraId="6926A535" w14:textId="77777777" w:rsidR="00C216F9" w:rsidRDefault="00C216F9" w:rsidP="00C216F9">
      <w:pPr>
        <w:rPr>
          <w:rFonts w:ascii="Lato" w:hAnsi="Lato" w:cs="Calibri"/>
        </w:rPr>
      </w:pPr>
    </w:p>
    <w:p w14:paraId="3B75648B" w14:textId="77777777" w:rsidR="00C216F9" w:rsidRDefault="00C216F9" w:rsidP="00C216F9">
      <w:pPr>
        <w:rPr>
          <w:rFonts w:ascii="Lato" w:hAnsi="Lato" w:cs="Calibri"/>
        </w:rPr>
      </w:pPr>
    </w:p>
    <w:p w14:paraId="6D1AE40C" w14:textId="77777777" w:rsidR="00C216F9" w:rsidRDefault="00C216F9" w:rsidP="00C216F9">
      <w:pPr>
        <w:rPr>
          <w:rFonts w:ascii="Lato" w:hAnsi="Lato" w:cs="Calibri"/>
        </w:rPr>
      </w:pPr>
    </w:p>
    <w:p w14:paraId="4207C863" w14:textId="77777777" w:rsidR="00C216F9" w:rsidRDefault="00C216F9" w:rsidP="00C216F9">
      <w:pPr>
        <w:rPr>
          <w:rFonts w:ascii="Lato" w:hAnsi="Lato" w:cs="Calibri"/>
        </w:rPr>
      </w:pPr>
    </w:p>
    <w:p w14:paraId="5F90A4A7" w14:textId="77777777" w:rsidR="00C216F9" w:rsidRDefault="00C216F9" w:rsidP="00C216F9">
      <w:pPr>
        <w:rPr>
          <w:rFonts w:ascii="Lato" w:hAnsi="Lato" w:cs="Calibri"/>
        </w:rPr>
      </w:pPr>
    </w:p>
    <w:p w14:paraId="46797D5F" w14:textId="77777777" w:rsidR="00C216F9" w:rsidRDefault="00C216F9" w:rsidP="00C216F9">
      <w:pPr>
        <w:rPr>
          <w:rFonts w:ascii="Lato" w:hAnsi="Lato" w:cs="Calibri"/>
        </w:rPr>
      </w:pPr>
    </w:p>
    <w:p w14:paraId="418B60C2" w14:textId="77777777" w:rsidR="00C216F9" w:rsidRDefault="00C216F9" w:rsidP="00C216F9">
      <w:pPr>
        <w:rPr>
          <w:rFonts w:ascii="Lato" w:hAnsi="Lato" w:cs="Calibri"/>
        </w:rPr>
      </w:pPr>
    </w:p>
    <w:p w14:paraId="2D59C03B" w14:textId="77777777" w:rsidR="00C216F9" w:rsidRDefault="00C216F9" w:rsidP="00C216F9">
      <w:pPr>
        <w:rPr>
          <w:rFonts w:ascii="Lato" w:hAnsi="Lato" w:cs="Calibri"/>
        </w:rPr>
      </w:pPr>
    </w:p>
    <w:p w14:paraId="45E9D975" w14:textId="77777777" w:rsidR="00C216F9" w:rsidRDefault="00C216F9" w:rsidP="00C216F9">
      <w:pPr>
        <w:rPr>
          <w:rFonts w:ascii="Lato" w:hAnsi="Lato" w:cs="Calibri"/>
        </w:rPr>
      </w:pPr>
    </w:p>
    <w:p w14:paraId="6AA503F0" w14:textId="77777777" w:rsidR="00C216F9" w:rsidRDefault="00C216F9" w:rsidP="00C216F9">
      <w:pPr>
        <w:rPr>
          <w:rFonts w:ascii="Lato" w:hAnsi="Lato" w:cs="Calibri"/>
        </w:rPr>
      </w:pPr>
    </w:p>
    <w:p w14:paraId="094AE70D" w14:textId="77777777" w:rsidR="00C216F9" w:rsidRDefault="00C216F9" w:rsidP="00C216F9">
      <w:pPr>
        <w:rPr>
          <w:rFonts w:ascii="Lato" w:hAnsi="Lato" w:cs="Calibri"/>
        </w:rPr>
      </w:pPr>
    </w:p>
    <w:p w14:paraId="0DF7BC9B" w14:textId="77777777" w:rsidR="00C216F9" w:rsidRDefault="00C216F9" w:rsidP="00C216F9">
      <w:pPr>
        <w:rPr>
          <w:rFonts w:ascii="Lato" w:hAnsi="Lato" w:cs="Calibri"/>
        </w:rPr>
      </w:pPr>
    </w:p>
    <w:p w14:paraId="70A2E3EF" w14:textId="77777777" w:rsidR="00C216F9" w:rsidRDefault="00C216F9" w:rsidP="00C216F9">
      <w:pPr>
        <w:rPr>
          <w:rFonts w:ascii="Lato" w:hAnsi="Lato" w:cs="Calibri"/>
        </w:rPr>
      </w:pPr>
    </w:p>
    <w:p w14:paraId="49060965" w14:textId="77777777" w:rsidR="00C216F9" w:rsidRDefault="00C216F9" w:rsidP="00C216F9">
      <w:pPr>
        <w:rPr>
          <w:rFonts w:ascii="Lato" w:hAnsi="Lato" w:cs="Calibri"/>
        </w:rPr>
      </w:pPr>
    </w:p>
    <w:p w14:paraId="1BA300C3" w14:textId="77777777" w:rsidR="00C216F9" w:rsidRDefault="00C216F9" w:rsidP="00C216F9">
      <w:pPr>
        <w:rPr>
          <w:rFonts w:ascii="Lato" w:hAnsi="Lato" w:cs="Calibri"/>
        </w:rPr>
      </w:pPr>
    </w:p>
    <w:p w14:paraId="4133591A" w14:textId="77777777" w:rsidR="00C216F9" w:rsidRDefault="00C216F9" w:rsidP="00C216F9">
      <w:pPr>
        <w:rPr>
          <w:rFonts w:ascii="Lato" w:hAnsi="Lato" w:cs="Calibri"/>
        </w:rPr>
      </w:pPr>
    </w:p>
    <w:p w14:paraId="6A87C8FA" w14:textId="77777777" w:rsidR="00C216F9" w:rsidRDefault="00C216F9" w:rsidP="00C216F9">
      <w:pPr>
        <w:rPr>
          <w:rFonts w:ascii="Lato" w:hAnsi="Lato" w:cs="Calibri"/>
        </w:rPr>
      </w:pPr>
    </w:p>
    <w:p w14:paraId="14A7627C" w14:textId="77777777" w:rsidR="00C216F9" w:rsidRDefault="00C216F9" w:rsidP="00C216F9">
      <w:pPr>
        <w:rPr>
          <w:rFonts w:ascii="Lato" w:hAnsi="Lato" w:cs="Calibri"/>
        </w:rPr>
      </w:pPr>
    </w:p>
    <w:p w14:paraId="04D6EAA1" w14:textId="77777777" w:rsidR="00C216F9" w:rsidRDefault="00C216F9" w:rsidP="00C216F9">
      <w:pPr>
        <w:rPr>
          <w:rFonts w:ascii="Lato" w:hAnsi="Lato" w:cs="Calibri"/>
        </w:rPr>
      </w:pPr>
    </w:p>
    <w:p w14:paraId="7C13BA05" w14:textId="77777777" w:rsidR="00C216F9" w:rsidRDefault="00C216F9" w:rsidP="00C216F9">
      <w:pPr>
        <w:rPr>
          <w:rFonts w:ascii="Lato" w:hAnsi="Lato" w:cs="Calibri"/>
        </w:rPr>
      </w:pPr>
    </w:p>
    <w:p w14:paraId="3B559BD3" w14:textId="77777777" w:rsidR="00C216F9" w:rsidRDefault="00C216F9" w:rsidP="00C216F9">
      <w:pPr>
        <w:rPr>
          <w:rFonts w:ascii="Lato" w:hAnsi="Lato" w:cs="Calibri"/>
        </w:rPr>
      </w:pPr>
    </w:p>
    <w:p w14:paraId="7F33872E" w14:textId="77777777" w:rsidR="00C216F9" w:rsidRPr="006874B1" w:rsidRDefault="00C216F9" w:rsidP="00C216F9">
      <w:pPr>
        <w:rPr>
          <w:rFonts w:ascii="Lato" w:hAnsi="Lato" w:cs="Calibri"/>
        </w:rPr>
      </w:pPr>
    </w:p>
    <w:sectPr w:rsidR="00C216F9" w:rsidRPr="006874B1">
      <w:headerReference w:type="default" r:id="rId13"/>
      <w:footerReference w:type="default" r:id="rId14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846D" w14:textId="77777777" w:rsidR="004D119C" w:rsidRDefault="004D119C">
      <w:r>
        <w:separator/>
      </w:r>
    </w:p>
  </w:endnote>
  <w:endnote w:type="continuationSeparator" w:id="0">
    <w:p w14:paraId="322B63FC" w14:textId="77777777" w:rsidR="004D119C" w:rsidRDefault="004D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854D6B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17F7E42E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E69A" w14:textId="77777777" w:rsidR="004D119C" w:rsidRDefault="004D119C">
      <w:r>
        <w:separator/>
      </w:r>
    </w:p>
  </w:footnote>
  <w:footnote w:type="continuationSeparator" w:id="0">
    <w:p w14:paraId="161311BA" w14:textId="77777777" w:rsidR="004D119C" w:rsidRDefault="004D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7C813C16" w14:textId="77777777" w:rsidTr="00D75929">
      <w:trPr>
        <w:trHeight w:val="993"/>
      </w:trPr>
      <w:tc>
        <w:tcPr>
          <w:tcW w:w="3426" w:type="dxa"/>
          <w:vAlign w:val="center"/>
        </w:tcPr>
        <w:p w14:paraId="45D54F97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055C1D12" wp14:editId="39D3F8FB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235B2801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7B1A6129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3E0E67F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14038CED" wp14:editId="67422E78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EFEE44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5294742E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038CE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1FEFEE44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5294742E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49B660B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4AA2AD8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F3A87C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378632B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70FDB1A5" wp14:editId="4F94F10A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C37F290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04EB2589" w14:textId="2EF9B95A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4D119C">
            <w:rPr>
              <w:rFonts w:ascii="Lato" w:hAnsi="Lato"/>
              <w:b/>
              <w:noProof/>
            </w:rPr>
            <w:t>03</w:t>
          </w:r>
          <w:r w:rsidR="00224E64">
            <w:rPr>
              <w:rFonts w:ascii="Lato" w:hAnsi="Lato"/>
              <w:b/>
              <w:noProof/>
            </w:rPr>
            <w:t>/</w:t>
          </w:r>
          <w:r w:rsidR="004D119C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4C0BB0E4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778DF68A" w14:textId="1EFC7BE7" w:rsidR="0031671D" w:rsidRPr="003D08EC" w:rsidRDefault="004D119C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09 January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9613D7B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9C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770F5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6AE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119C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2B29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4F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16F9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24F01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47E5D4B"/>
  <w15:docId w15:val="{2A55DFB6-5E81-4D4D-87B4-B4729EA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6A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2</cp:revision>
  <cp:lastPrinted>2017-01-25T02:36:00Z</cp:lastPrinted>
  <dcterms:created xsi:type="dcterms:W3CDTF">2026-01-09T04:12:00Z</dcterms:created>
  <dcterms:modified xsi:type="dcterms:W3CDTF">2026-01-09T04:12:00Z</dcterms:modified>
</cp:coreProperties>
</file>