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B4A03" w14:paraId="782840F9" w14:textId="77777777" w:rsidTr="00D331F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91F3F1A" w14:textId="77777777" w:rsidR="000B4A03" w:rsidRDefault="000B4A03" w:rsidP="00D331F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EC49F84" w14:textId="77777777" w:rsidR="000B4A03" w:rsidRDefault="000B4A03" w:rsidP="00D331F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B4A03" w14:paraId="2C890AA5" w14:textId="77777777" w:rsidTr="00D331F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8F3C" w14:textId="77777777" w:rsidR="000B4A03" w:rsidRDefault="000B4A03" w:rsidP="00D331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0D786" w14:textId="77777777" w:rsidR="000B4A03" w:rsidRDefault="000B4A03" w:rsidP="00D331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33228</w:t>
            </w:r>
          </w:p>
        </w:tc>
      </w:tr>
      <w:tr w:rsidR="000B4A03" w14:paraId="0A62063E" w14:textId="77777777" w:rsidTr="00D331F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A230D" w14:textId="77777777" w:rsidR="000B4A03" w:rsidRDefault="000B4A03" w:rsidP="00D331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6BA9" w14:textId="77777777" w:rsidR="000B4A03" w:rsidRDefault="000B4A03" w:rsidP="00D331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2025</w:t>
            </w:r>
          </w:p>
        </w:tc>
      </w:tr>
      <w:tr w:rsidR="000B4A03" w14:paraId="014148A1" w14:textId="77777777" w:rsidTr="00D331F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35D0" w14:textId="77777777" w:rsidR="000B4A03" w:rsidRDefault="000B4A03" w:rsidP="00D331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B5CBB" w14:textId="77777777" w:rsidR="000B4A03" w:rsidRDefault="000B4A03" w:rsidP="00D331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15.79 km²</w:t>
            </w:r>
          </w:p>
        </w:tc>
      </w:tr>
      <w:tr w:rsidR="000B4A03" w14:paraId="1153496B" w14:textId="77777777" w:rsidTr="00D331F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C0209" w14:textId="77777777" w:rsidR="000B4A03" w:rsidRDefault="000B4A03" w:rsidP="00D331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6D9ED" w14:textId="77777777" w:rsidR="000B4A03" w:rsidRDefault="000B4A03" w:rsidP="00D331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0B4A03" w14:paraId="45D6B71E" w14:textId="77777777" w:rsidTr="00D331F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44C10" w14:textId="77777777" w:rsidR="000B4A03" w:rsidRDefault="000B4A03" w:rsidP="00D331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6D283" w14:textId="77777777" w:rsidR="000B4A03" w:rsidRDefault="000B4A03" w:rsidP="00D331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PEREGIAN MINERALS PTY LTD [ACN. 656 661 586]</w:t>
            </w:r>
          </w:p>
        </w:tc>
      </w:tr>
      <w:tr w:rsidR="000B4A03" w14:paraId="67C0C51F" w14:textId="77777777" w:rsidTr="00D331F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93BD755" w14:textId="77777777" w:rsidR="000B4A03" w:rsidRDefault="000B4A03" w:rsidP="00D331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A598B6" wp14:editId="63E0527C">
                  <wp:extent cx="2281555" cy="22815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A03" w14:paraId="50DA1006" w14:textId="77777777" w:rsidTr="00D331F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9573005" w14:textId="77777777" w:rsidR="000B4A03" w:rsidRDefault="000B4A03" w:rsidP="00D331FE"/>
        </w:tc>
      </w:tr>
    </w:tbl>
    <w:p w14:paraId="65B48355" w14:textId="77777777" w:rsidR="000B4A03" w:rsidRDefault="000B4A03" w:rsidP="009506A3">
      <w:pPr>
        <w:rPr>
          <w:rFonts w:ascii="Lato" w:hAnsi="Lato" w:cs="Calibri"/>
        </w:rPr>
      </w:pPr>
    </w:p>
    <w:p w14:paraId="6CCB41D7" w14:textId="7897BDB3" w:rsidR="00F956CC" w:rsidRPr="006874B1" w:rsidRDefault="00F956CC" w:rsidP="00F956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301/25</w:t>
      </w:r>
    </w:p>
    <w:p w14:paraId="4B6494FC" w14:textId="77777777" w:rsidR="00E27537" w:rsidRPr="006874B1" w:rsidRDefault="00E27537" w:rsidP="009506A3">
      <w:pPr>
        <w:rPr>
          <w:rFonts w:ascii="Lato" w:hAnsi="Lato" w:cs="Calibri"/>
        </w:rPr>
      </w:pPr>
    </w:p>
    <w:p w14:paraId="6CB4541F" w14:textId="77777777" w:rsidR="00E27537" w:rsidRDefault="00E27537" w:rsidP="009506A3">
      <w:pPr>
        <w:rPr>
          <w:rFonts w:ascii="Lato" w:hAnsi="Lato" w:cs="Calibri"/>
        </w:rPr>
      </w:pPr>
    </w:p>
    <w:p w14:paraId="69CAFB64" w14:textId="77777777" w:rsidR="00F956CC" w:rsidRDefault="00F956CC" w:rsidP="009506A3">
      <w:pPr>
        <w:rPr>
          <w:rFonts w:ascii="Lato" w:hAnsi="Lato" w:cs="Calibri"/>
        </w:rPr>
      </w:pPr>
    </w:p>
    <w:p w14:paraId="472C0E16" w14:textId="77777777" w:rsidR="00F956CC" w:rsidRDefault="00F956CC" w:rsidP="009506A3">
      <w:pPr>
        <w:rPr>
          <w:rFonts w:ascii="Lato" w:hAnsi="Lato" w:cs="Calibri"/>
        </w:rPr>
      </w:pPr>
    </w:p>
    <w:p w14:paraId="6CB9DA57" w14:textId="77777777" w:rsidR="00F956CC" w:rsidRDefault="00F956CC" w:rsidP="009506A3">
      <w:pPr>
        <w:rPr>
          <w:rFonts w:ascii="Lato" w:hAnsi="Lato" w:cs="Calibri"/>
        </w:rPr>
      </w:pPr>
    </w:p>
    <w:p w14:paraId="06885768" w14:textId="77777777" w:rsidR="00F956CC" w:rsidRDefault="00F956CC" w:rsidP="009506A3">
      <w:pPr>
        <w:rPr>
          <w:rFonts w:ascii="Lato" w:hAnsi="Lato" w:cs="Calibri"/>
        </w:rPr>
      </w:pPr>
    </w:p>
    <w:p w14:paraId="5A3B20FB" w14:textId="77777777" w:rsidR="00F956CC" w:rsidRDefault="00F956CC" w:rsidP="009506A3">
      <w:pPr>
        <w:rPr>
          <w:rFonts w:ascii="Lato" w:hAnsi="Lato" w:cs="Calibri"/>
        </w:rPr>
      </w:pPr>
    </w:p>
    <w:p w14:paraId="5DA53E79" w14:textId="77777777" w:rsidR="00F956CC" w:rsidRDefault="00F956CC" w:rsidP="009506A3">
      <w:pPr>
        <w:rPr>
          <w:rFonts w:ascii="Lato" w:hAnsi="Lato" w:cs="Calibri"/>
        </w:rPr>
      </w:pPr>
    </w:p>
    <w:p w14:paraId="58F840D6" w14:textId="77777777" w:rsidR="00F956CC" w:rsidRDefault="00F956CC" w:rsidP="009506A3">
      <w:pPr>
        <w:rPr>
          <w:rFonts w:ascii="Lato" w:hAnsi="Lato" w:cs="Calibri"/>
        </w:rPr>
      </w:pPr>
    </w:p>
    <w:p w14:paraId="0A1E86AC" w14:textId="77777777" w:rsidR="00F956CC" w:rsidRDefault="00F956CC" w:rsidP="009506A3">
      <w:pPr>
        <w:rPr>
          <w:rFonts w:ascii="Lato" w:hAnsi="Lato" w:cs="Calibri"/>
        </w:rPr>
      </w:pPr>
    </w:p>
    <w:p w14:paraId="22CA7CC2" w14:textId="77777777" w:rsidR="00F956CC" w:rsidRDefault="00F956CC" w:rsidP="009506A3">
      <w:pPr>
        <w:rPr>
          <w:rFonts w:ascii="Lato" w:hAnsi="Lato" w:cs="Calibri"/>
        </w:rPr>
      </w:pPr>
    </w:p>
    <w:p w14:paraId="008A9F27" w14:textId="77777777" w:rsidR="00F956CC" w:rsidRDefault="00F956CC" w:rsidP="009506A3">
      <w:pPr>
        <w:rPr>
          <w:rFonts w:ascii="Lato" w:hAnsi="Lato" w:cs="Calibri"/>
        </w:rPr>
      </w:pPr>
    </w:p>
    <w:p w14:paraId="14371EB7" w14:textId="77777777" w:rsidR="00F956CC" w:rsidRDefault="00F956CC" w:rsidP="009506A3">
      <w:pPr>
        <w:rPr>
          <w:rFonts w:ascii="Lato" w:hAnsi="Lato" w:cs="Calibri"/>
        </w:rPr>
      </w:pPr>
    </w:p>
    <w:p w14:paraId="626BFB69" w14:textId="77777777" w:rsidR="00F956CC" w:rsidRDefault="00F956CC" w:rsidP="009506A3">
      <w:pPr>
        <w:rPr>
          <w:rFonts w:ascii="Lato" w:hAnsi="Lato" w:cs="Calibri"/>
        </w:rPr>
      </w:pPr>
    </w:p>
    <w:p w14:paraId="7BAF10D4" w14:textId="77777777" w:rsidR="00F956CC" w:rsidRDefault="00F956CC" w:rsidP="009506A3">
      <w:pPr>
        <w:rPr>
          <w:rFonts w:ascii="Lato" w:hAnsi="Lato" w:cs="Calibri"/>
        </w:rPr>
      </w:pPr>
    </w:p>
    <w:p w14:paraId="6BBA8D00" w14:textId="77777777" w:rsidR="00F956CC" w:rsidRDefault="00F956CC" w:rsidP="009506A3">
      <w:pPr>
        <w:rPr>
          <w:rFonts w:ascii="Lato" w:hAnsi="Lato" w:cs="Calibri"/>
        </w:rPr>
      </w:pPr>
    </w:p>
    <w:p w14:paraId="5E2BBF66" w14:textId="77777777" w:rsidR="00F956CC" w:rsidRDefault="00F956CC" w:rsidP="009506A3">
      <w:pPr>
        <w:rPr>
          <w:rFonts w:ascii="Lato" w:hAnsi="Lato" w:cs="Calibri"/>
        </w:rPr>
      </w:pPr>
    </w:p>
    <w:p w14:paraId="619853CA" w14:textId="77777777" w:rsidR="00F956CC" w:rsidRDefault="00F956CC" w:rsidP="009506A3">
      <w:pPr>
        <w:rPr>
          <w:rFonts w:ascii="Lato" w:hAnsi="Lato" w:cs="Calibri"/>
        </w:rPr>
      </w:pPr>
    </w:p>
    <w:p w14:paraId="6539735B" w14:textId="77777777" w:rsidR="00F956CC" w:rsidRDefault="00F956CC" w:rsidP="009506A3">
      <w:pPr>
        <w:rPr>
          <w:rFonts w:ascii="Lato" w:hAnsi="Lato" w:cs="Calibri"/>
        </w:rPr>
      </w:pPr>
    </w:p>
    <w:p w14:paraId="1834E6CF" w14:textId="77777777" w:rsidR="00F956CC" w:rsidRDefault="00F956CC" w:rsidP="009506A3">
      <w:pPr>
        <w:rPr>
          <w:rFonts w:ascii="Lato" w:hAnsi="Lato" w:cs="Calibri"/>
        </w:rPr>
      </w:pPr>
    </w:p>
    <w:p w14:paraId="225E591F" w14:textId="77777777" w:rsidR="00F956CC" w:rsidRDefault="00F956CC" w:rsidP="009506A3">
      <w:pPr>
        <w:rPr>
          <w:rFonts w:ascii="Lato" w:hAnsi="Lato" w:cs="Calibri"/>
        </w:rPr>
      </w:pPr>
    </w:p>
    <w:p w14:paraId="1356C366" w14:textId="77777777" w:rsidR="00F956CC" w:rsidRDefault="00F956CC" w:rsidP="009506A3">
      <w:pPr>
        <w:rPr>
          <w:rFonts w:ascii="Lato" w:hAnsi="Lato" w:cs="Calibri"/>
        </w:rPr>
      </w:pPr>
    </w:p>
    <w:p w14:paraId="5500A321" w14:textId="77777777" w:rsidR="00F956CC" w:rsidRPr="006874B1" w:rsidRDefault="00F956CC" w:rsidP="009506A3">
      <w:pPr>
        <w:rPr>
          <w:rFonts w:ascii="Lato" w:hAnsi="Lato" w:cs="Calibri"/>
        </w:rPr>
      </w:pPr>
    </w:p>
    <w:sectPr w:rsidR="00F956CC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594D" w14:textId="77777777" w:rsidR="0059116C" w:rsidRDefault="0059116C">
      <w:r>
        <w:separator/>
      </w:r>
    </w:p>
  </w:endnote>
  <w:endnote w:type="continuationSeparator" w:id="0">
    <w:p w14:paraId="6CD3641F" w14:textId="77777777" w:rsidR="0059116C" w:rsidRDefault="0059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833E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4FFB9FA3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8095" w14:textId="77777777" w:rsidR="0059116C" w:rsidRDefault="0059116C">
      <w:r>
        <w:separator/>
      </w:r>
    </w:p>
  </w:footnote>
  <w:footnote w:type="continuationSeparator" w:id="0">
    <w:p w14:paraId="53C1AE5F" w14:textId="77777777" w:rsidR="0059116C" w:rsidRDefault="0059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C9E5671" w14:textId="77777777" w:rsidTr="00D75929">
      <w:trPr>
        <w:trHeight w:val="993"/>
      </w:trPr>
      <w:tc>
        <w:tcPr>
          <w:tcW w:w="3426" w:type="dxa"/>
          <w:vAlign w:val="center"/>
        </w:tcPr>
        <w:p w14:paraId="3A37AECE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15D3A166" wp14:editId="72E38118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0539E22A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18A62A1F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39AA97F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1CDC7B05" wp14:editId="516827B0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80DA9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50410D7F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DC7B0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7D480DA9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50410D7F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094BB1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4DB465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B2551C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1BF8D58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3C75F9C" wp14:editId="32ABA0E4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C668D5F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2166EEFD" w14:textId="66ECB0BD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956CC">
            <w:rPr>
              <w:rFonts w:ascii="Lato" w:hAnsi="Lato"/>
              <w:b/>
              <w:noProof/>
            </w:rPr>
            <w:t>52</w:t>
          </w:r>
          <w:r w:rsidR="00224E64">
            <w:rPr>
              <w:rFonts w:ascii="Lato" w:hAnsi="Lato"/>
              <w:b/>
              <w:noProof/>
            </w:rPr>
            <w:t>/</w:t>
          </w:r>
          <w:r w:rsidR="00F956CC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04EB33C2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4E2D56C4" w14:textId="43831949" w:rsidR="0031671D" w:rsidRPr="003D08EC" w:rsidRDefault="00F956CC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14 May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454A4C21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313814">
    <w:abstractNumId w:val="1"/>
  </w:num>
  <w:num w:numId="2" w16cid:durableId="1925189606">
    <w:abstractNumId w:val="1"/>
  </w:num>
  <w:num w:numId="3" w16cid:durableId="866337025">
    <w:abstractNumId w:val="1"/>
  </w:num>
  <w:num w:numId="4" w16cid:durableId="1542475476">
    <w:abstractNumId w:val="0"/>
  </w:num>
  <w:num w:numId="5" w16cid:durableId="1667513663">
    <w:abstractNumId w:val="1"/>
  </w:num>
  <w:num w:numId="6" w16cid:durableId="1276713417">
    <w:abstractNumId w:val="1"/>
  </w:num>
  <w:num w:numId="7" w16cid:durableId="1875074203">
    <w:abstractNumId w:val="1"/>
  </w:num>
  <w:num w:numId="8" w16cid:durableId="1915968768">
    <w:abstractNumId w:val="2"/>
  </w:num>
  <w:num w:numId="9" w16cid:durableId="789475995">
    <w:abstractNumId w:val="12"/>
  </w:num>
  <w:num w:numId="10" w16cid:durableId="1150823307">
    <w:abstractNumId w:val="7"/>
  </w:num>
  <w:num w:numId="11" w16cid:durableId="847404577">
    <w:abstractNumId w:val="13"/>
  </w:num>
  <w:num w:numId="12" w16cid:durableId="1650549212">
    <w:abstractNumId w:val="9"/>
  </w:num>
  <w:num w:numId="13" w16cid:durableId="859515623">
    <w:abstractNumId w:val="6"/>
  </w:num>
  <w:num w:numId="14" w16cid:durableId="2129619502">
    <w:abstractNumId w:val="14"/>
  </w:num>
  <w:num w:numId="15" w16cid:durableId="596598674">
    <w:abstractNumId w:val="4"/>
  </w:num>
  <w:num w:numId="16" w16cid:durableId="932737644">
    <w:abstractNumId w:val="15"/>
  </w:num>
  <w:num w:numId="17" w16cid:durableId="1481457353">
    <w:abstractNumId w:val="3"/>
  </w:num>
  <w:num w:numId="18" w16cid:durableId="298270051">
    <w:abstractNumId w:val="11"/>
  </w:num>
  <w:num w:numId="19" w16cid:durableId="474300750">
    <w:abstractNumId w:val="8"/>
  </w:num>
  <w:num w:numId="20" w16cid:durableId="567619924">
    <w:abstractNumId w:val="10"/>
  </w:num>
  <w:num w:numId="21" w16cid:durableId="1054161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C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4A03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9116C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164"/>
    <w:rsid w:val="00820C35"/>
    <w:rsid w:val="00820EBF"/>
    <w:rsid w:val="00823BC1"/>
    <w:rsid w:val="00825336"/>
    <w:rsid w:val="0083144E"/>
    <w:rsid w:val="008324DD"/>
    <w:rsid w:val="008326BF"/>
    <w:rsid w:val="008426C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2B38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4B2E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E6986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00B4"/>
    <w:rsid w:val="00D53888"/>
    <w:rsid w:val="00D539D5"/>
    <w:rsid w:val="00D557DC"/>
    <w:rsid w:val="00D56AA8"/>
    <w:rsid w:val="00D62C26"/>
    <w:rsid w:val="00D632EA"/>
    <w:rsid w:val="00D70EF1"/>
    <w:rsid w:val="00D72850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E67C5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956CC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BF78F50"/>
  <w15:docId w15:val="{6F964598-B429-4E83-BBAF-14D143CA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Kumar Dangi</cp:lastModifiedBy>
  <cp:revision>5</cp:revision>
  <cp:lastPrinted>2025-05-14T05:22:00Z</cp:lastPrinted>
  <dcterms:created xsi:type="dcterms:W3CDTF">2025-05-14T01:38:00Z</dcterms:created>
  <dcterms:modified xsi:type="dcterms:W3CDTF">2025-05-14T06:34:00Z</dcterms:modified>
</cp:coreProperties>
</file>