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6706E" w:rsidTr="00F0738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6706E" w:rsidRDefault="0016706E" w:rsidP="00F0738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6706E" w:rsidRDefault="0016706E" w:rsidP="00F0738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6706E" w:rsidTr="00F0738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06E" w:rsidRDefault="0016706E" w:rsidP="00F0738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06E" w:rsidRDefault="0016706E" w:rsidP="00F0738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32178</w:t>
            </w:r>
          </w:p>
        </w:tc>
      </w:tr>
      <w:tr w:rsidR="0016706E" w:rsidTr="00F0738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06E" w:rsidRDefault="0016706E" w:rsidP="00F0738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06E" w:rsidRDefault="0016706E" w:rsidP="00F0738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April 2025</w:t>
            </w:r>
          </w:p>
        </w:tc>
      </w:tr>
      <w:tr w:rsidR="0016706E" w:rsidTr="00F0738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06E" w:rsidRDefault="0016706E" w:rsidP="00F0738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06E" w:rsidRDefault="0016706E" w:rsidP="00F0738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206 Blocks, 650.09 km²</w:t>
            </w:r>
          </w:p>
        </w:tc>
      </w:tr>
      <w:tr w:rsidR="0016706E" w:rsidTr="00F0738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06E" w:rsidRDefault="0016706E" w:rsidP="00F0738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06E" w:rsidRDefault="0016706E" w:rsidP="00F0738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NARWIETOOMA</w:t>
            </w:r>
          </w:p>
        </w:tc>
      </w:tr>
      <w:tr w:rsidR="0016706E" w:rsidTr="00F0738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06E" w:rsidRDefault="0016706E" w:rsidP="00F0738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06E" w:rsidRDefault="0016706E" w:rsidP="00F0738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NEW AGE RESOURCES PTY LTD [ACN. 622 780 072]</w:t>
            </w:r>
          </w:p>
        </w:tc>
      </w:tr>
      <w:tr w:rsidR="0016706E" w:rsidTr="00F0738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6706E" w:rsidRDefault="0016706E" w:rsidP="00F0738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AF48C93" wp14:editId="52C1C15D">
                  <wp:extent cx="2283460" cy="2283460"/>
                  <wp:effectExtent l="0" t="0" r="0" b="0"/>
                  <wp:docPr id="1" name="Picture 1" descr="R:\Business Systems\TAS\Mapping\MapImage\1955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5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3460" cy="228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06E" w:rsidTr="00F0738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6706E" w:rsidRDefault="0016706E" w:rsidP="00F07388"/>
        </w:tc>
      </w:tr>
    </w:tbl>
    <w:p w:rsidR="003A5109" w:rsidRDefault="003A5109" w:rsidP="009506A3">
      <w:pPr>
        <w:rPr>
          <w:rFonts w:ascii="Lato" w:hAnsi="Lato" w:cs="Calibri"/>
        </w:rPr>
      </w:pPr>
    </w:p>
    <w:p w:rsidR="003A5109" w:rsidRPr="006874B1" w:rsidRDefault="003A5109" w:rsidP="0016706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284/25</w:t>
      </w:r>
    </w:p>
    <w:p w:rsidR="00E27537" w:rsidRPr="006874B1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6706E" w:rsidTr="00F0738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6706E" w:rsidRDefault="0016706E" w:rsidP="00F0738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6706E" w:rsidRDefault="0016706E" w:rsidP="00F0738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6706E" w:rsidTr="00F0738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06E" w:rsidRDefault="0016706E" w:rsidP="00F0738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06E" w:rsidRDefault="0016706E" w:rsidP="00F0738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32179</w:t>
            </w:r>
          </w:p>
        </w:tc>
        <w:bookmarkStart w:id="0" w:name="_GoBack"/>
        <w:bookmarkEnd w:id="0"/>
      </w:tr>
      <w:tr w:rsidR="0016706E" w:rsidTr="00F0738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06E" w:rsidRDefault="0016706E" w:rsidP="00F0738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06E" w:rsidRDefault="0016706E" w:rsidP="00F0738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April 2025</w:t>
            </w:r>
          </w:p>
        </w:tc>
      </w:tr>
      <w:tr w:rsidR="0016706E" w:rsidTr="00F0738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06E" w:rsidRDefault="0016706E" w:rsidP="00F0738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06E" w:rsidRDefault="0016706E" w:rsidP="00F0738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785.37 km²</w:t>
            </w:r>
          </w:p>
        </w:tc>
      </w:tr>
      <w:tr w:rsidR="0016706E" w:rsidTr="00F0738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06E" w:rsidRDefault="0016706E" w:rsidP="00F0738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06E" w:rsidRDefault="0016706E" w:rsidP="00F0738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TEA TREE</w:t>
            </w:r>
          </w:p>
        </w:tc>
      </w:tr>
      <w:tr w:rsidR="0016706E" w:rsidTr="00F0738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06E" w:rsidRDefault="0016706E" w:rsidP="00F0738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06E" w:rsidRDefault="0016706E" w:rsidP="00F0738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NEW AGE RESOURCES PTY LTD [ACN. 622 780 072]</w:t>
            </w:r>
          </w:p>
        </w:tc>
      </w:tr>
      <w:tr w:rsidR="0016706E" w:rsidTr="00F0738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6706E" w:rsidRDefault="0016706E" w:rsidP="00F0738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1057F81" wp14:editId="6AF92E55">
                  <wp:extent cx="2283460" cy="2283460"/>
                  <wp:effectExtent l="0" t="0" r="0" b="0"/>
                  <wp:docPr id="2" name="Picture 2" descr="R:\Business Systems\TAS\Mapping\MapImage\1955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5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3460" cy="228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06E" w:rsidTr="00F0738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6706E" w:rsidRDefault="0016706E" w:rsidP="00F07388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16706E" w:rsidRDefault="0016706E" w:rsidP="0016706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285/25</w:t>
      </w:r>
    </w:p>
    <w:p w:rsidR="0016706E" w:rsidRDefault="0016706E" w:rsidP="009506A3">
      <w:pPr>
        <w:rPr>
          <w:rFonts w:ascii="Lato" w:hAnsi="Lato" w:cs="Calibri"/>
        </w:rPr>
      </w:pPr>
    </w:p>
    <w:p w:rsidR="0016706E" w:rsidRDefault="0016706E" w:rsidP="009506A3">
      <w:pPr>
        <w:rPr>
          <w:rFonts w:ascii="Lato" w:hAnsi="Lato" w:cs="Calibri"/>
        </w:rPr>
      </w:pPr>
    </w:p>
    <w:p w:rsidR="0016706E" w:rsidRDefault="0016706E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6706E" w:rsidTr="00F0738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6706E" w:rsidRDefault="0016706E" w:rsidP="00F0738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6706E" w:rsidRDefault="0016706E" w:rsidP="00F0738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16706E" w:rsidTr="00F0738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06E" w:rsidRDefault="0016706E" w:rsidP="00F0738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06E" w:rsidRDefault="0016706E" w:rsidP="00F0738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34021</w:t>
            </w:r>
          </w:p>
        </w:tc>
      </w:tr>
      <w:tr w:rsidR="0016706E" w:rsidTr="00F0738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06E" w:rsidRDefault="0016706E" w:rsidP="00F0738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06E" w:rsidRDefault="0016706E" w:rsidP="00F0738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April 2025</w:t>
            </w:r>
          </w:p>
        </w:tc>
      </w:tr>
      <w:tr w:rsidR="0016706E" w:rsidTr="00F0738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06E" w:rsidRDefault="0016706E" w:rsidP="00F0738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06E" w:rsidRDefault="0016706E" w:rsidP="00F0738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85 Blocks, 275.92 km²</w:t>
            </w:r>
          </w:p>
        </w:tc>
      </w:tr>
      <w:tr w:rsidR="0016706E" w:rsidTr="00F0738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06E" w:rsidRDefault="0016706E" w:rsidP="00F0738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06E" w:rsidRDefault="0016706E" w:rsidP="00F0738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LULU</w:t>
            </w:r>
          </w:p>
        </w:tc>
      </w:tr>
      <w:tr w:rsidR="0016706E" w:rsidTr="00F0738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06E" w:rsidRDefault="0016706E" w:rsidP="00F0738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06E" w:rsidRDefault="0016706E" w:rsidP="00F0738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16706E" w:rsidTr="00F0738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6706E" w:rsidRDefault="0016706E" w:rsidP="00F0738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A210E77" wp14:editId="4134DA20">
                  <wp:extent cx="2283460" cy="2283460"/>
                  <wp:effectExtent l="0" t="0" r="0" b="0"/>
                  <wp:docPr id="3" name="Picture 3" descr="R:\Business Systems\TAS\Mapping\MapImage\1955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5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3460" cy="228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06E" w:rsidTr="00F0738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6706E" w:rsidRDefault="0016706E" w:rsidP="00F07388"/>
        </w:tc>
      </w:tr>
    </w:tbl>
    <w:p w:rsidR="0016706E" w:rsidRDefault="0016706E" w:rsidP="009506A3">
      <w:pPr>
        <w:rPr>
          <w:rFonts w:ascii="Lato" w:hAnsi="Lato" w:cs="Calibri"/>
        </w:rPr>
      </w:pPr>
    </w:p>
    <w:p w:rsidR="0016706E" w:rsidRPr="006874B1" w:rsidRDefault="0016706E" w:rsidP="0016706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286/25</w:t>
      </w:r>
    </w:p>
    <w:sectPr w:rsidR="0016706E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109" w:rsidRDefault="003A5109">
      <w:r>
        <w:separator/>
      </w:r>
    </w:p>
  </w:endnote>
  <w:endnote w:type="continuationSeparator" w:id="0">
    <w:p w:rsidR="003A5109" w:rsidRDefault="003A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6706E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109" w:rsidRDefault="003A5109">
      <w:r>
        <w:separator/>
      </w:r>
    </w:p>
  </w:footnote>
  <w:footnote w:type="continuationSeparator" w:id="0">
    <w:p w:rsidR="003A5109" w:rsidRDefault="003A5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A5109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A5109">
            <w:rPr>
              <w:rFonts w:ascii="Lato" w:hAnsi="Lato"/>
              <w:b/>
              <w:noProof/>
            </w:rPr>
            <w:t>43</w:t>
          </w:r>
          <w:r w:rsidR="00224E64">
            <w:rPr>
              <w:rFonts w:ascii="Lato" w:hAnsi="Lato"/>
              <w:b/>
              <w:noProof/>
            </w:rPr>
            <w:t>/</w:t>
          </w:r>
          <w:r w:rsidR="003A5109">
            <w:rPr>
              <w:rFonts w:ascii="Lato" w:hAnsi="Lato"/>
              <w:b/>
              <w:noProof/>
            </w:rPr>
            <w:t>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A5109" w:rsidP="00D4111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17 April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0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6706E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5109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1114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7D1E5A1C"/>
  <w15:docId w15:val="{431B8F17-F1CC-4AE2-B550-666E7FA5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5\TEMPLATE%20DM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2025.dotx</Template>
  <TotalTime>1</TotalTime>
  <Pages>1</Pages>
  <Words>145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Carla McConachy</dc:creator>
  <cp:lastModifiedBy>Carla McConachy</cp:lastModifiedBy>
  <cp:revision>2</cp:revision>
  <cp:lastPrinted>2017-01-25T02:36:00Z</cp:lastPrinted>
  <dcterms:created xsi:type="dcterms:W3CDTF">2025-04-17T04:58:00Z</dcterms:created>
  <dcterms:modified xsi:type="dcterms:W3CDTF">2025-04-17T05:00:00Z</dcterms:modified>
</cp:coreProperties>
</file>