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86117" w:rsidTr="0064681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86117" w:rsidRDefault="00186117" w:rsidP="006468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86117" w:rsidRDefault="00186117" w:rsidP="006468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86117" w:rsidTr="0064681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33473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 Blocks, 312.64 km²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HITCHCOCK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186117" w:rsidTr="0064681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86117" w:rsidRDefault="00186117" w:rsidP="006468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A71A5A" wp14:editId="6FAACB14">
                  <wp:extent cx="2286000" cy="2286000"/>
                  <wp:effectExtent l="0" t="0" r="0" b="0"/>
                  <wp:docPr id="1" name="Picture 1" descr="R:\Business Systems\TAS\Mapping\MapImage\1953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117" w:rsidTr="006468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86117" w:rsidRDefault="00186117" w:rsidP="0064681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86117" w:rsidRDefault="00186117" w:rsidP="001861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262/25</w:t>
      </w:r>
    </w:p>
    <w:p w:rsidR="00186117" w:rsidRPr="006874B1" w:rsidRDefault="0018611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86117" w:rsidTr="0064681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86117" w:rsidRDefault="00186117" w:rsidP="006468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86117" w:rsidRDefault="00186117" w:rsidP="006468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86117" w:rsidTr="0064681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33474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117.68 km²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HITCHCOCK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186117" w:rsidTr="0064681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86117" w:rsidRDefault="00186117" w:rsidP="006468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77EC89" wp14:editId="21BA3CB5">
                  <wp:extent cx="2286000" cy="2286000"/>
                  <wp:effectExtent l="0" t="0" r="0" b="0"/>
                  <wp:docPr id="2" name="Picture 2" descr="R:\Business Systems\TAS\Mapping\MapImage\1953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117" w:rsidTr="006468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86117" w:rsidRDefault="00186117" w:rsidP="0064681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86117" w:rsidRDefault="00186117" w:rsidP="001861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263/25</w:t>
      </w:r>
    </w:p>
    <w:p w:rsidR="00186117" w:rsidRDefault="00186117" w:rsidP="009506A3">
      <w:pPr>
        <w:rPr>
          <w:rFonts w:ascii="Lato" w:hAnsi="Lato" w:cs="Calibri"/>
        </w:rPr>
      </w:pPr>
    </w:p>
    <w:p w:rsidR="00186117" w:rsidRDefault="0018611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86117" w:rsidTr="0064681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86117" w:rsidRDefault="00186117" w:rsidP="006468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86117" w:rsidRDefault="00186117" w:rsidP="006468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86117" w:rsidTr="0064681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33475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137.37 km²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</w:t>
            </w:r>
          </w:p>
        </w:tc>
      </w:tr>
      <w:tr w:rsidR="00186117" w:rsidTr="006468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117" w:rsidRDefault="00186117" w:rsidP="006468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117" w:rsidRDefault="00186117" w:rsidP="006468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186117" w:rsidTr="0064681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86117" w:rsidRDefault="00186117" w:rsidP="006468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3C9B9C" wp14:editId="522A5F67">
                  <wp:extent cx="2286000" cy="2286000"/>
                  <wp:effectExtent l="0" t="0" r="0" b="0"/>
                  <wp:docPr id="3" name="Picture 3" descr="R:\Business Systems\TAS\Mapping\MapImage\1953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117" w:rsidTr="006468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86117" w:rsidRDefault="00186117" w:rsidP="00646816"/>
        </w:tc>
      </w:tr>
    </w:tbl>
    <w:p w:rsidR="00186117" w:rsidRDefault="00186117" w:rsidP="009506A3">
      <w:pPr>
        <w:rPr>
          <w:rFonts w:ascii="Lato" w:hAnsi="Lato" w:cs="Calibri"/>
        </w:rPr>
      </w:pPr>
    </w:p>
    <w:p w:rsidR="00186117" w:rsidRPr="006874B1" w:rsidRDefault="00186117" w:rsidP="00186117">
      <w:pPr>
        <w:pBdr>
          <w:bottom w:val="single" w:sz="4" w:space="1" w:color="auto"/>
        </w:pBdr>
        <w:rPr>
          <w:rFonts w:ascii="Lato" w:hAnsi="Lato" w:cs="Calibri"/>
        </w:rPr>
      </w:pPr>
      <w:bookmarkStart w:id="0" w:name="_GoBack"/>
      <w:r>
        <w:rPr>
          <w:rFonts w:ascii="Lato" w:hAnsi="Lato" w:cs="Calibri"/>
        </w:rPr>
        <w:t>264/25</w:t>
      </w:r>
    </w:p>
    <w:bookmarkEnd w:id="0"/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A2" w:rsidRDefault="004936A2">
      <w:r>
        <w:separator/>
      </w:r>
    </w:p>
  </w:endnote>
  <w:endnote w:type="continuationSeparator" w:id="0">
    <w:p w:rsidR="004936A2" w:rsidRDefault="0049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8611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A2" w:rsidRDefault="004936A2">
      <w:r>
        <w:separator/>
      </w:r>
    </w:p>
  </w:footnote>
  <w:footnote w:type="continuationSeparator" w:id="0">
    <w:p w:rsidR="004936A2" w:rsidRDefault="0049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936A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936A2">
            <w:rPr>
              <w:rFonts w:ascii="Lato" w:hAnsi="Lato"/>
              <w:b/>
              <w:noProof/>
            </w:rPr>
            <w:t>40/25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936A2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A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86117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36A2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E9EA7B4"/>
  <w15:docId w15:val="{09E1A657-A995-4577-8EEB-3203E94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8</TotalTime>
  <Pages>1</Pages>
  <Words>144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Carla McConachy</dc:creator>
  <cp:lastModifiedBy>Carla McConachy</cp:lastModifiedBy>
  <cp:revision>2</cp:revision>
  <cp:lastPrinted>2017-01-25T02:36:00Z</cp:lastPrinted>
  <dcterms:created xsi:type="dcterms:W3CDTF">2025-04-11T05:10:00Z</dcterms:created>
  <dcterms:modified xsi:type="dcterms:W3CDTF">2025-04-11T05:18:00Z</dcterms:modified>
</cp:coreProperties>
</file>