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1422F" w14:paraId="2D1DB760" w14:textId="77777777" w:rsidTr="00AF7FF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E18B964" w14:textId="77777777" w:rsidR="0031422F" w:rsidRDefault="0031422F" w:rsidP="00AF7FF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258CFEF5" w14:textId="77777777" w:rsidR="0031422F" w:rsidRDefault="0031422F" w:rsidP="00AF7FFE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31422F" w14:paraId="526F98A8" w14:textId="77777777" w:rsidTr="00AF7FF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0A475" w14:textId="77777777" w:rsidR="0031422F" w:rsidRDefault="0031422F" w:rsidP="00AF7F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1FA63" w14:textId="77777777" w:rsidR="0031422F" w:rsidRDefault="0031422F" w:rsidP="00AF7F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34017</w:t>
            </w:r>
          </w:p>
        </w:tc>
      </w:tr>
      <w:tr w:rsidR="0031422F" w14:paraId="22794278" w14:textId="77777777" w:rsidTr="00AF7F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4611" w14:textId="77777777" w:rsidR="0031422F" w:rsidRDefault="0031422F" w:rsidP="00AF7F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CB645" w14:textId="77777777" w:rsidR="0031422F" w:rsidRDefault="0031422F" w:rsidP="00AF7F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March 2025, for a period of 2 Years</w:t>
            </w:r>
          </w:p>
        </w:tc>
      </w:tr>
      <w:tr w:rsidR="0031422F" w14:paraId="0DED047A" w14:textId="77777777" w:rsidTr="00AF7F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7C16C" w14:textId="77777777" w:rsidR="0031422F" w:rsidRDefault="0031422F" w:rsidP="00AF7F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1F2E" w14:textId="77777777" w:rsidR="0031422F" w:rsidRDefault="0031422F" w:rsidP="00AF7F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2.58 km²</w:t>
            </w:r>
          </w:p>
        </w:tc>
      </w:tr>
      <w:tr w:rsidR="0031422F" w14:paraId="28DBA344" w14:textId="77777777" w:rsidTr="00AF7F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16AD9" w14:textId="77777777" w:rsidR="0031422F" w:rsidRDefault="0031422F" w:rsidP="00AF7F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CFF50" w14:textId="77777777" w:rsidR="0031422F" w:rsidRDefault="0031422F" w:rsidP="00AF7F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31422F" w14:paraId="71EB6EED" w14:textId="77777777" w:rsidTr="00AF7F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31D48" w14:textId="77777777" w:rsidR="0031422F" w:rsidRDefault="0031422F" w:rsidP="00AF7F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701C3" w14:textId="77777777" w:rsidR="0031422F" w:rsidRDefault="0031422F" w:rsidP="00AF7F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KING Mitch Kyle</w:t>
            </w:r>
          </w:p>
        </w:tc>
      </w:tr>
      <w:tr w:rsidR="0031422F" w14:paraId="03348F97" w14:textId="77777777" w:rsidTr="00AF7FF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00B792C" w14:textId="77777777" w:rsidR="0031422F" w:rsidRDefault="0031422F" w:rsidP="00AF7FF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7BE893" wp14:editId="0896159D">
                  <wp:extent cx="2286000" cy="2286000"/>
                  <wp:effectExtent l="0" t="0" r="0" b="0"/>
                  <wp:docPr id="1" name="Picture 1" descr="R:\Business Systems\TAS\Mapping\MapImage\1951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1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22F" w14:paraId="35F3F3F0" w14:textId="77777777" w:rsidTr="00AF7FF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1275380D" w14:textId="77777777" w:rsidR="0031422F" w:rsidRDefault="0031422F" w:rsidP="00AF7FF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6AE204EB" w14:textId="77777777" w:rsidR="00E27537" w:rsidRPr="006874B1" w:rsidRDefault="00E27537" w:rsidP="009506A3">
      <w:pPr>
        <w:rPr>
          <w:rFonts w:ascii="Lato" w:hAnsi="Lato" w:cs="Calibri"/>
        </w:rPr>
      </w:pPr>
    </w:p>
    <w:p w14:paraId="7BE39731" w14:textId="77777777" w:rsidR="00E27537" w:rsidRPr="006874B1" w:rsidRDefault="0031422F" w:rsidP="0031422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236/25</w:t>
      </w:r>
    </w:p>
    <w:p w14:paraId="652C1B53" w14:textId="77777777" w:rsidR="00E27537" w:rsidRDefault="00E27537" w:rsidP="009506A3">
      <w:pPr>
        <w:rPr>
          <w:rFonts w:ascii="Lato" w:hAnsi="Lato" w:cs="Calibri"/>
        </w:rPr>
      </w:pPr>
    </w:p>
    <w:p w14:paraId="682127FA" w14:textId="77777777" w:rsidR="0031422F" w:rsidRDefault="0031422F" w:rsidP="009506A3">
      <w:pPr>
        <w:rPr>
          <w:rFonts w:ascii="Lato" w:hAnsi="Lato" w:cs="Calibri"/>
        </w:rPr>
      </w:pPr>
    </w:p>
    <w:p w14:paraId="5B078014" w14:textId="77777777" w:rsidR="0031422F" w:rsidRDefault="0031422F" w:rsidP="009506A3">
      <w:pPr>
        <w:rPr>
          <w:rFonts w:ascii="Lato" w:hAnsi="Lato" w:cs="Calibri"/>
        </w:rPr>
      </w:pPr>
    </w:p>
    <w:p w14:paraId="49C96C70" w14:textId="77777777" w:rsidR="0031422F" w:rsidRDefault="0031422F" w:rsidP="009506A3">
      <w:pPr>
        <w:rPr>
          <w:rFonts w:ascii="Lato" w:hAnsi="Lato" w:cs="Calibri"/>
        </w:rPr>
      </w:pPr>
    </w:p>
    <w:p w14:paraId="4F51D11D" w14:textId="77777777" w:rsidR="0031422F" w:rsidRDefault="0031422F" w:rsidP="009506A3">
      <w:pPr>
        <w:rPr>
          <w:rFonts w:ascii="Lato" w:hAnsi="Lato" w:cs="Calibri"/>
        </w:rPr>
      </w:pPr>
    </w:p>
    <w:p w14:paraId="10D029DE" w14:textId="77777777" w:rsidR="0031422F" w:rsidRDefault="0031422F" w:rsidP="009506A3">
      <w:pPr>
        <w:rPr>
          <w:rFonts w:ascii="Lato" w:hAnsi="Lato" w:cs="Calibri"/>
        </w:rPr>
      </w:pPr>
    </w:p>
    <w:p w14:paraId="1CE2E572" w14:textId="77777777" w:rsidR="0031422F" w:rsidRDefault="0031422F" w:rsidP="009506A3">
      <w:pPr>
        <w:rPr>
          <w:rFonts w:ascii="Lato" w:hAnsi="Lato" w:cs="Calibri"/>
        </w:rPr>
      </w:pPr>
    </w:p>
    <w:p w14:paraId="4788F7F1" w14:textId="77777777" w:rsidR="0031422F" w:rsidRDefault="0031422F" w:rsidP="009506A3">
      <w:pPr>
        <w:rPr>
          <w:rFonts w:ascii="Lato" w:hAnsi="Lato" w:cs="Calibri"/>
        </w:rPr>
      </w:pPr>
    </w:p>
    <w:p w14:paraId="6C9CB4DC" w14:textId="77777777" w:rsidR="0031422F" w:rsidRDefault="0031422F" w:rsidP="009506A3">
      <w:pPr>
        <w:rPr>
          <w:rFonts w:ascii="Lato" w:hAnsi="Lato" w:cs="Calibri"/>
        </w:rPr>
      </w:pPr>
    </w:p>
    <w:p w14:paraId="52D353BB" w14:textId="77777777" w:rsidR="0031422F" w:rsidRDefault="0031422F" w:rsidP="009506A3">
      <w:pPr>
        <w:rPr>
          <w:rFonts w:ascii="Lato" w:hAnsi="Lato" w:cs="Calibri"/>
        </w:rPr>
      </w:pPr>
    </w:p>
    <w:p w14:paraId="104017DC" w14:textId="77777777" w:rsidR="0031422F" w:rsidRDefault="0031422F" w:rsidP="009506A3">
      <w:pPr>
        <w:rPr>
          <w:rFonts w:ascii="Lato" w:hAnsi="Lato" w:cs="Calibri"/>
        </w:rPr>
      </w:pPr>
    </w:p>
    <w:p w14:paraId="05E00E1E" w14:textId="77777777" w:rsidR="0031422F" w:rsidRDefault="0031422F" w:rsidP="009506A3">
      <w:pPr>
        <w:rPr>
          <w:rFonts w:ascii="Lato" w:hAnsi="Lato" w:cs="Calibri"/>
        </w:rPr>
      </w:pPr>
    </w:p>
    <w:p w14:paraId="7F8A5B67" w14:textId="77777777" w:rsidR="0031422F" w:rsidRDefault="0031422F" w:rsidP="009506A3">
      <w:pPr>
        <w:rPr>
          <w:rFonts w:ascii="Lato" w:hAnsi="Lato" w:cs="Calibri"/>
        </w:rPr>
      </w:pPr>
    </w:p>
    <w:p w14:paraId="79E17BB2" w14:textId="77777777" w:rsidR="0031422F" w:rsidRDefault="0031422F" w:rsidP="009506A3">
      <w:pPr>
        <w:rPr>
          <w:rFonts w:ascii="Lato" w:hAnsi="Lato" w:cs="Calibri"/>
        </w:rPr>
      </w:pPr>
    </w:p>
    <w:p w14:paraId="5A53507A" w14:textId="77777777" w:rsidR="0031422F" w:rsidRDefault="0031422F" w:rsidP="009506A3">
      <w:pPr>
        <w:rPr>
          <w:rFonts w:ascii="Lato" w:hAnsi="Lato" w:cs="Calibri"/>
        </w:rPr>
      </w:pPr>
    </w:p>
    <w:p w14:paraId="4943390D" w14:textId="77777777" w:rsidR="0031422F" w:rsidRDefault="0031422F" w:rsidP="009506A3">
      <w:pPr>
        <w:rPr>
          <w:rFonts w:ascii="Lato" w:hAnsi="Lato" w:cs="Calibri"/>
        </w:rPr>
      </w:pPr>
    </w:p>
    <w:p w14:paraId="32F094AB" w14:textId="77777777" w:rsidR="0031422F" w:rsidRDefault="0031422F" w:rsidP="009506A3">
      <w:pPr>
        <w:rPr>
          <w:rFonts w:ascii="Lato" w:hAnsi="Lato" w:cs="Calibri"/>
        </w:rPr>
      </w:pPr>
    </w:p>
    <w:p w14:paraId="52844201" w14:textId="77777777" w:rsidR="0031422F" w:rsidRDefault="0031422F" w:rsidP="009506A3">
      <w:pPr>
        <w:rPr>
          <w:rFonts w:ascii="Lato" w:hAnsi="Lato" w:cs="Calibri"/>
        </w:rPr>
      </w:pPr>
    </w:p>
    <w:p w14:paraId="36E5110E" w14:textId="77777777" w:rsidR="0031422F" w:rsidRDefault="0031422F" w:rsidP="009506A3">
      <w:pPr>
        <w:rPr>
          <w:rFonts w:ascii="Lato" w:hAnsi="Lato" w:cs="Calibri"/>
        </w:rPr>
      </w:pPr>
    </w:p>
    <w:p w14:paraId="0CCC271F" w14:textId="77777777" w:rsidR="0031422F" w:rsidRDefault="0031422F" w:rsidP="009506A3">
      <w:pPr>
        <w:rPr>
          <w:rFonts w:ascii="Lato" w:hAnsi="Lato" w:cs="Calibri"/>
        </w:rPr>
      </w:pPr>
    </w:p>
    <w:p w14:paraId="0F058C5C" w14:textId="77777777" w:rsidR="0031422F" w:rsidRDefault="0031422F" w:rsidP="009506A3">
      <w:pPr>
        <w:rPr>
          <w:rFonts w:ascii="Lato" w:hAnsi="Lato" w:cs="Calibri"/>
        </w:rPr>
      </w:pPr>
    </w:p>
    <w:p w14:paraId="62E64C75" w14:textId="77777777" w:rsidR="0031422F" w:rsidRDefault="0031422F" w:rsidP="009506A3">
      <w:pPr>
        <w:rPr>
          <w:rFonts w:ascii="Lato" w:hAnsi="Lato" w:cs="Calibri"/>
        </w:rPr>
      </w:pPr>
    </w:p>
    <w:p w14:paraId="381016B2" w14:textId="77777777" w:rsidR="0031422F" w:rsidRDefault="0031422F" w:rsidP="009506A3">
      <w:pPr>
        <w:rPr>
          <w:rFonts w:ascii="Lato" w:hAnsi="Lato" w:cs="Calibri"/>
        </w:rPr>
      </w:pPr>
    </w:p>
    <w:p w14:paraId="5C437D9C" w14:textId="77777777" w:rsidR="0031422F" w:rsidRDefault="0031422F" w:rsidP="009506A3">
      <w:pPr>
        <w:rPr>
          <w:rFonts w:ascii="Lato" w:hAnsi="Lato" w:cs="Calibri"/>
        </w:rPr>
      </w:pPr>
    </w:p>
    <w:p w14:paraId="2436A66F" w14:textId="77777777" w:rsidR="0031422F" w:rsidRDefault="0031422F" w:rsidP="009506A3">
      <w:pPr>
        <w:rPr>
          <w:rFonts w:ascii="Lato" w:hAnsi="Lato" w:cs="Calibri"/>
        </w:rPr>
      </w:pPr>
    </w:p>
    <w:p w14:paraId="5F9BC537" w14:textId="77777777" w:rsidR="0031422F" w:rsidRDefault="0031422F" w:rsidP="009506A3">
      <w:pPr>
        <w:rPr>
          <w:rFonts w:ascii="Lato" w:hAnsi="Lato" w:cs="Calibri"/>
        </w:rPr>
      </w:pPr>
    </w:p>
    <w:p w14:paraId="75E9C776" w14:textId="77777777" w:rsidR="0031422F" w:rsidRDefault="0031422F" w:rsidP="009506A3">
      <w:pPr>
        <w:rPr>
          <w:rFonts w:ascii="Lato" w:hAnsi="Lato" w:cs="Calibri"/>
        </w:rPr>
      </w:pPr>
    </w:p>
    <w:p w14:paraId="2495FD12" w14:textId="77777777" w:rsidR="0031422F" w:rsidRDefault="0031422F" w:rsidP="009506A3">
      <w:pPr>
        <w:rPr>
          <w:rFonts w:ascii="Lato" w:hAnsi="Lato" w:cs="Calibri"/>
        </w:rPr>
      </w:pPr>
    </w:p>
    <w:p w14:paraId="291A511D" w14:textId="77777777" w:rsidR="0031422F" w:rsidRDefault="0031422F" w:rsidP="009506A3">
      <w:pPr>
        <w:rPr>
          <w:rFonts w:ascii="Lato" w:hAnsi="Lato" w:cs="Calibri"/>
        </w:rPr>
      </w:pPr>
    </w:p>
    <w:p w14:paraId="71A69A80" w14:textId="77777777" w:rsidR="0031422F" w:rsidRDefault="0031422F" w:rsidP="009506A3">
      <w:pPr>
        <w:rPr>
          <w:rFonts w:ascii="Lato" w:hAnsi="Lato" w:cs="Calibri"/>
        </w:rPr>
      </w:pPr>
    </w:p>
    <w:p w14:paraId="1F821FF5" w14:textId="77777777" w:rsidR="0031422F" w:rsidRDefault="0031422F" w:rsidP="009506A3">
      <w:pPr>
        <w:rPr>
          <w:rFonts w:ascii="Lato" w:hAnsi="Lato" w:cs="Calibri"/>
        </w:rPr>
      </w:pPr>
    </w:p>
    <w:p w14:paraId="5E10AC6E" w14:textId="77777777" w:rsidR="0031422F" w:rsidRDefault="0031422F" w:rsidP="009506A3">
      <w:pPr>
        <w:rPr>
          <w:rFonts w:ascii="Lato" w:hAnsi="Lato" w:cs="Calibri"/>
        </w:rPr>
      </w:pPr>
    </w:p>
    <w:p w14:paraId="40B3DB2B" w14:textId="77777777" w:rsidR="0031422F" w:rsidRDefault="0031422F" w:rsidP="009506A3">
      <w:pPr>
        <w:rPr>
          <w:rFonts w:ascii="Lato" w:hAnsi="Lato" w:cs="Calibri"/>
        </w:rPr>
      </w:pPr>
    </w:p>
    <w:p w14:paraId="4EEBC6FA" w14:textId="77777777" w:rsidR="0031422F" w:rsidRDefault="0031422F" w:rsidP="009506A3">
      <w:pPr>
        <w:rPr>
          <w:rFonts w:ascii="Lato" w:hAnsi="Lato" w:cs="Calibri"/>
        </w:rPr>
      </w:pPr>
    </w:p>
    <w:p w14:paraId="463D542A" w14:textId="77777777" w:rsidR="0031422F" w:rsidRDefault="0031422F" w:rsidP="009506A3">
      <w:pPr>
        <w:rPr>
          <w:rFonts w:ascii="Lato" w:hAnsi="Lato" w:cs="Calibri"/>
        </w:rPr>
      </w:pPr>
    </w:p>
    <w:p w14:paraId="39D2A5F3" w14:textId="77777777" w:rsidR="0031422F" w:rsidRDefault="0031422F" w:rsidP="009506A3">
      <w:pPr>
        <w:rPr>
          <w:rFonts w:ascii="Lato" w:hAnsi="Lato" w:cs="Calibri"/>
        </w:rPr>
      </w:pPr>
    </w:p>
    <w:p w14:paraId="61353B2F" w14:textId="77777777" w:rsidR="0031422F" w:rsidRDefault="0031422F" w:rsidP="009506A3">
      <w:pPr>
        <w:rPr>
          <w:rFonts w:ascii="Lato" w:hAnsi="Lato" w:cs="Calibri"/>
        </w:rPr>
      </w:pPr>
    </w:p>
    <w:p w14:paraId="522C6718" w14:textId="77777777" w:rsidR="0031422F" w:rsidRPr="006874B1" w:rsidRDefault="0031422F" w:rsidP="009506A3">
      <w:pPr>
        <w:rPr>
          <w:rFonts w:ascii="Lato" w:hAnsi="Lato" w:cs="Calibri"/>
        </w:rPr>
      </w:pPr>
    </w:p>
    <w:sectPr w:rsidR="0031422F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25DE" w14:textId="77777777" w:rsidR="007D68BF" w:rsidRDefault="007D68BF">
      <w:r>
        <w:separator/>
      </w:r>
    </w:p>
  </w:endnote>
  <w:endnote w:type="continuationSeparator" w:id="0">
    <w:p w14:paraId="0ACA8228" w14:textId="77777777" w:rsidR="007D68BF" w:rsidRDefault="007D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235D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1422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0DE09695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6288" w14:textId="77777777" w:rsidR="007D68BF" w:rsidRDefault="007D68BF">
      <w:r>
        <w:separator/>
      </w:r>
    </w:p>
  </w:footnote>
  <w:footnote w:type="continuationSeparator" w:id="0">
    <w:p w14:paraId="2AD54741" w14:textId="77777777" w:rsidR="007D68BF" w:rsidRDefault="007D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1F699D3F" w14:textId="77777777" w:rsidTr="00D75929">
      <w:trPr>
        <w:trHeight w:val="993"/>
      </w:trPr>
      <w:tc>
        <w:tcPr>
          <w:tcW w:w="3426" w:type="dxa"/>
          <w:vAlign w:val="center"/>
        </w:tcPr>
        <w:p w14:paraId="0E808CF9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4A448A49" wp14:editId="4279F02E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74ACD836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25EF92D2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72E037D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5AFFF07F" wp14:editId="27BA2589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B6AA67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5AB4251B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1ECBEE4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0800CD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B79EDD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FA671D4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2B3EB3BD" wp14:editId="1F8231A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2E1AAC8A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31C23B73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1422F">
            <w:rPr>
              <w:rFonts w:ascii="Lato" w:hAnsi="Lato"/>
              <w:b/>
              <w:noProof/>
            </w:rPr>
            <w:t>35/25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036F8226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67E09756" w14:textId="77777777" w:rsidR="0031671D" w:rsidRPr="003D08EC" w:rsidRDefault="0031422F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5059EBFE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0934999">
    <w:abstractNumId w:val="1"/>
  </w:num>
  <w:num w:numId="2" w16cid:durableId="328020022">
    <w:abstractNumId w:val="1"/>
  </w:num>
  <w:num w:numId="3" w16cid:durableId="348915390">
    <w:abstractNumId w:val="1"/>
  </w:num>
  <w:num w:numId="4" w16cid:durableId="1748960873">
    <w:abstractNumId w:val="0"/>
  </w:num>
  <w:num w:numId="5" w16cid:durableId="846870490">
    <w:abstractNumId w:val="1"/>
  </w:num>
  <w:num w:numId="6" w16cid:durableId="111443408">
    <w:abstractNumId w:val="1"/>
  </w:num>
  <w:num w:numId="7" w16cid:durableId="1595625472">
    <w:abstractNumId w:val="1"/>
  </w:num>
  <w:num w:numId="8" w16cid:durableId="350650103">
    <w:abstractNumId w:val="2"/>
  </w:num>
  <w:num w:numId="9" w16cid:durableId="362630494">
    <w:abstractNumId w:val="12"/>
  </w:num>
  <w:num w:numId="10" w16cid:durableId="239142678">
    <w:abstractNumId w:val="7"/>
  </w:num>
  <w:num w:numId="11" w16cid:durableId="1091777918">
    <w:abstractNumId w:val="13"/>
  </w:num>
  <w:num w:numId="12" w16cid:durableId="1986204720">
    <w:abstractNumId w:val="9"/>
  </w:num>
  <w:num w:numId="13" w16cid:durableId="1098521535">
    <w:abstractNumId w:val="6"/>
  </w:num>
  <w:num w:numId="14" w16cid:durableId="1332567859">
    <w:abstractNumId w:val="14"/>
  </w:num>
  <w:num w:numId="15" w16cid:durableId="1586455469">
    <w:abstractNumId w:val="4"/>
  </w:num>
  <w:num w:numId="16" w16cid:durableId="1110776463">
    <w:abstractNumId w:val="15"/>
  </w:num>
  <w:num w:numId="17" w16cid:durableId="1863199860">
    <w:abstractNumId w:val="3"/>
  </w:num>
  <w:num w:numId="18" w16cid:durableId="2084182274">
    <w:abstractNumId w:val="11"/>
  </w:num>
  <w:num w:numId="19" w16cid:durableId="1367292925">
    <w:abstractNumId w:val="8"/>
  </w:num>
  <w:num w:numId="20" w16cid:durableId="721830210">
    <w:abstractNumId w:val="10"/>
  </w:num>
  <w:num w:numId="21" w16cid:durableId="1920627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2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22F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B7DC4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D68BF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E616D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1555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5DB4BE2"/>
  <w15:docId w15:val="{5A65B12E-62BE-48CC-A126-64A84744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35/25</dc:title>
  <dc:creator>NorthernTerritoryGovernment@ntgov.onmicrosoft.com</dc:creator>
  <cp:lastModifiedBy>Andrea Ruske</cp:lastModifiedBy>
  <cp:revision>2</cp:revision>
  <cp:lastPrinted>2017-01-25T02:36:00Z</cp:lastPrinted>
  <dcterms:created xsi:type="dcterms:W3CDTF">2025-03-31T01:46:00Z</dcterms:created>
  <dcterms:modified xsi:type="dcterms:W3CDTF">2025-03-31T04:54:00Z</dcterms:modified>
</cp:coreProperties>
</file>