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20D1" w:rsidTr="006607C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20D1" w:rsidRDefault="001F20D1" w:rsidP="006607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20D1" w:rsidRDefault="001F20D1" w:rsidP="006607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20D1" w:rsidTr="006607C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0D1" w:rsidRDefault="001F20D1" w:rsidP="00660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D1" w:rsidRDefault="001F20D1" w:rsidP="00660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29725</w:t>
            </w:r>
          </w:p>
        </w:tc>
      </w:tr>
      <w:tr w:rsidR="001F20D1" w:rsidTr="006607C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0D1" w:rsidRDefault="001F20D1" w:rsidP="00660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D1" w:rsidRDefault="001F20D1" w:rsidP="00660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2025</w:t>
            </w:r>
          </w:p>
        </w:tc>
      </w:tr>
      <w:tr w:rsidR="001F20D1" w:rsidTr="006607C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0D1" w:rsidRDefault="001F20D1" w:rsidP="00660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D1" w:rsidRDefault="001F20D1" w:rsidP="00660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229.95 km²</w:t>
            </w:r>
          </w:p>
        </w:tc>
      </w:tr>
      <w:tr w:rsidR="001F20D1" w:rsidTr="006607C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0D1" w:rsidRDefault="001F20D1" w:rsidP="00660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D1" w:rsidRDefault="001F20D1" w:rsidP="00660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1F20D1" w:rsidTr="006607C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0D1" w:rsidRDefault="001F20D1" w:rsidP="00660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0D1" w:rsidRDefault="001F20D1" w:rsidP="00660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PURE MINING PTY LTD [ACN. 627 691 721], 10% PRODIGY GOLD NL* [ACN. 009 127 020]</w:t>
            </w:r>
          </w:p>
        </w:tc>
      </w:tr>
      <w:tr w:rsidR="001F20D1" w:rsidTr="006607C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20D1" w:rsidRDefault="001F20D1" w:rsidP="00660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843EA1" wp14:editId="4F637FCD">
                  <wp:extent cx="2286000" cy="2286000"/>
                  <wp:effectExtent l="0" t="0" r="0" b="0"/>
                  <wp:docPr id="2" name="Picture 2" descr="R:\Business Systems\TAS\Mapping\MapImage\1949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0D1" w:rsidTr="006607C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F20D1" w:rsidRDefault="001F20D1" w:rsidP="006607CC"/>
        </w:tc>
      </w:tr>
    </w:tbl>
    <w:p w:rsidR="001F20D1" w:rsidRDefault="001F20D1" w:rsidP="001F20D1">
      <w:pPr>
        <w:pBdr>
          <w:bottom w:val="single" w:sz="4" w:space="1" w:color="auto"/>
        </w:pBdr>
        <w:rPr>
          <w:rFonts w:ascii="Lato" w:hAnsi="Lato" w:cs="Calibri"/>
        </w:rPr>
      </w:pPr>
    </w:p>
    <w:p w:rsidR="00C15CD9" w:rsidRDefault="001F20D1" w:rsidP="001F20D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101/25</w:t>
      </w:r>
    </w:p>
    <w:p w:rsidR="001F20D1" w:rsidRDefault="001F20D1" w:rsidP="001F20D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1F20D1" w:rsidTr="001F20D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20D1" w:rsidRDefault="001F20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20D1" w:rsidTr="001F20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30470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2025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116 Blocks, 370.97 km²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PURE MINING PTY LTD [ACN. 627 691 721], 10% PRODIGY GOLD NL* [ACN. 009 127 020]</w:t>
            </w:r>
          </w:p>
        </w:tc>
      </w:tr>
      <w:tr w:rsidR="001F20D1" w:rsidTr="001F20D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94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0D1" w:rsidTr="001F20D1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0D1" w:rsidRDefault="001F20D1"/>
        </w:tc>
      </w:tr>
      <w:tr w:rsidR="001F20D1" w:rsidTr="001F20D1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1" w:rsidRDefault="001F20D1"/>
        </w:tc>
      </w:tr>
    </w:tbl>
    <w:p w:rsidR="001F20D1" w:rsidRDefault="001F20D1" w:rsidP="001F20D1">
      <w:pPr>
        <w:pBdr>
          <w:bottom w:val="single" w:sz="4" w:space="1" w:color="auto"/>
        </w:pBdr>
        <w:rPr>
          <w:rFonts w:ascii="Lato" w:hAnsi="Lato" w:cs="Calibri"/>
        </w:rPr>
      </w:pPr>
    </w:p>
    <w:p w:rsidR="001F20D1" w:rsidRDefault="001F20D1" w:rsidP="001F20D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102/25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1F20D1" w:rsidTr="001F20D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20D1" w:rsidRDefault="001F20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20D1" w:rsidTr="001F20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30507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2025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12.78 km²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PURE MINING PTY LTD [ACN. 627 691 721], 10% PRODIGY GOLD NL* [ACN. 009 127 020]</w:t>
            </w:r>
          </w:p>
        </w:tc>
      </w:tr>
      <w:tr w:rsidR="001F20D1" w:rsidTr="001F20D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9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0D1" w:rsidTr="001F20D1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1" w:rsidRDefault="001F20D1"/>
        </w:tc>
      </w:tr>
    </w:tbl>
    <w:p w:rsidR="001F20D1" w:rsidRDefault="001F20D1" w:rsidP="001F20D1">
      <w:pPr>
        <w:rPr>
          <w:rFonts w:ascii="Lato" w:hAnsi="Lato" w:cs="Calibri"/>
        </w:rPr>
      </w:pPr>
    </w:p>
    <w:p w:rsidR="00E27537" w:rsidRDefault="001F20D1" w:rsidP="001F20D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103/25</w:t>
      </w:r>
    </w:p>
    <w:p w:rsidR="00C15CD9" w:rsidRDefault="00C15CD9" w:rsidP="00784BE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1F20D1" w:rsidTr="001F20D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20D1" w:rsidRDefault="001F20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20D1" w:rsidTr="001F20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32357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2025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50.67 km²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1F20D1" w:rsidTr="001F20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0D1" w:rsidRDefault="001F20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NT PTY LTD [ACN. 636 686 747]</w:t>
            </w:r>
          </w:p>
        </w:tc>
      </w:tr>
      <w:tr w:rsidR="001F20D1" w:rsidTr="001F20D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20D1" w:rsidRDefault="001F20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9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0D1" w:rsidTr="001F20D1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1" w:rsidRDefault="001F20D1"/>
        </w:tc>
      </w:tr>
    </w:tbl>
    <w:p w:rsidR="00D1575E" w:rsidRDefault="00D1575E" w:rsidP="00D1575E">
      <w:pPr>
        <w:rPr>
          <w:rFonts w:ascii="Lato" w:hAnsi="Lato" w:cs="Calibri"/>
        </w:rPr>
      </w:pPr>
    </w:p>
    <w:p w:rsidR="00784BE5" w:rsidRDefault="00784BE5" w:rsidP="00C15CD9">
      <w:pPr>
        <w:rPr>
          <w:rFonts w:ascii="Lato" w:hAnsi="Lato" w:cs="Calibri"/>
        </w:rPr>
      </w:pPr>
    </w:p>
    <w:p w:rsidR="00784BE5" w:rsidRDefault="00D1575E" w:rsidP="00D157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104/25</w:t>
      </w:r>
      <w:bookmarkStart w:id="0" w:name="_GoBack"/>
      <w:bookmarkEnd w:id="0"/>
    </w:p>
    <w:sectPr w:rsidR="00784BE5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D9" w:rsidRDefault="00C15CD9">
      <w:r>
        <w:separator/>
      </w:r>
    </w:p>
  </w:endnote>
  <w:endnote w:type="continuationSeparator" w:id="0">
    <w:p w:rsidR="00C15CD9" w:rsidRDefault="00C1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3664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D9" w:rsidRDefault="00C15CD9">
      <w:r>
        <w:separator/>
      </w:r>
    </w:p>
  </w:footnote>
  <w:footnote w:type="continuationSeparator" w:id="0">
    <w:p w:rsidR="00C15CD9" w:rsidRDefault="00C1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15CD9">
            <w:rPr>
              <w:rFonts w:ascii="Lato" w:hAnsi="Lato"/>
              <w:b/>
              <w:noProof/>
            </w:rPr>
            <w:t>26/25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15CD9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20D1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36645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4BE5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5CD9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1575E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05897388"/>
  <w15:docId w15:val="{4CEE143E-F713-4EDA-BC24-880AC5C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D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214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Elle Chamberlain</cp:lastModifiedBy>
  <cp:revision>2</cp:revision>
  <cp:lastPrinted>2025-03-14T05:02:00Z</cp:lastPrinted>
  <dcterms:created xsi:type="dcterms:W3CDTF">2025-03-14T05:21:00Z</dcterms:created>
  <dcterms:modified xsi:type="dcterms:W3CDTF">2025-03-14T05:21:00Z</dcterms:modified>
</cp:coreProperties>
</file>