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B32F8" w:rsidTr="0002692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B32F8" w:rsidRDefault="003B32F8" w:rsidP="0002692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B32F8" w:rsidRDefault="003B32F8" w:rsidP="0002692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B32F8" w:rsidTr="0002692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32F8" w:rsidRDefault="003B32F8" w:rsidP="000269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2F8" w:rsidRDefault="003B32F8" w:rsidP="000269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28325</w:t>
            </w:r>
          </w:p>
        </w:tc>
      </w:tr>
      <w:tr w:rsidR="003B32F8" w:rsidTr="0002692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32F8" w:rsidRDefault="003B32F8" w:rsidP="000269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2F8" w:rsidRDefault="003B32F8" w:rsidP="000269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January 2025</w:t>
            </w:r>
          </w:p>
        </w:tc>
      </w:tr>
      <w:tr w:rsidR="003B32F8" w:rsidTr="0002692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32F8" w:rsidRDefault="003B32F8" w:rsidP="000269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2F8" w:rsidRDefault="003B32F8" w:rsidP="000269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Blocks, 33.31 km²</w:t>
            </w:r>
          </w:p>
        </w:tc>
      </w:tr>
      <w:tr w:rsidR="003B32F8" w:rsidTr="0002692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32F8" w:rsidRDefault="003B32F8" w:rsidP="000269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2F8" w:rsidRDefault="003B32F8" w:rsidP="000269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McFARLANE</w:t>
            </w:r>
          </w:p>
        </w:tc>
      </w:tr>
      <w:tr w:rsidR="003B32F8" w:rsidTr="0002692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32F8" w:rsidRDefault="003B32F8" w:rsidP="000269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2F8" w:rsidRDefault="003B32F8" w:rsidP="000269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3B32F8" w:rsidTr="0002692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B32F8" w:rsidRDefault="003B32F8" w:rsidP="0002692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2ABF5A9" wp14:editId="39FC09D2">
                  <wp:extent cx="2282190" cy="2282190"/>
                  <wp:effectExtent l="0" t="0" r="0" b="0"/>
                  <wp:docPr id="1" name="Picture 1" descr="R:\Business Systems\TAS\Mapping\MapImage\19369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369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2F8" w:rsidTr="0002692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B32F8" w:rsidRDefault="003B32F8" w:rsidP="0002692E"/>
        </w:tc>
      </w:tr>
    </w:tbl>
    <w:p w:rsidR="003B32F8" w:rsidRPr="006874B1" w:rsidRDefault="003B32F8" w:rsidP="003B32F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38/25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B32F8" w:rsidTr="0002692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B32F8" w:rsidRDefault="003B32F8" w:rsidP="0002692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B32F8" w:rsidRDefault="003B32F8" w:rsidP="0002692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B32F8" w:rsidTr="0002692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32F8" w:rsidRDefault="003B32F8" w:rsidP="000269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2F8" w:rsidRDefault="003B32F8" w:rsidP="000269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28327</w:t>
            </w:r>
          </w:p>
        </w:tc>
      </w:tr>
      <w:tr w:rsidR="003B32F8" w:rsidTr="0002692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32F8" w:rsidRDefault="003B32F8" w:rsidP="000269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2F8" w:rsidRDefault="003B32F8" w:rsidP="000269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January 2025</w:t>
            </w:r>
          </w:p>
        </w:tc>
      </w:tr>
      <w:tr w:rsidR="003B32F8" w:rsidTr="0002692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32F8" w:rsidRDefault="003B32F8" w:rsidP="000269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2F8" w:rsidRDefault="003B32F8" w:rsidP="000269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Blocks, 62.56 km²</w:t>
            </w:r>
          </w:p>
        </w:tc>
      </w:tr>
      <w:tr w:rsidR="003B32F8" w:rsidTr="0002692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32F8" w:rsidRDefault="003B32F8" w:rsidP="000269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2F8" w:rsidRDefault="003B32F8" w:rsidP="000269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PARGEE</w:t>
            </w:r>
          </w:p>
        </w:tc>
      </w:tr>
      <w:tr w:rsidR="003B32F8" w:rsidTr="0002692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32F8" w:rsidRDefault="003B32F8" w:rsidP="000269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2F8" w:rsidRDefault="003B32F8" w:rsidP="000269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3B32F8" w:rsidTr="0002692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B32F8" w:rsidRDefault="003B32F8" w:rsidP="0002692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1D1F08B" wp14:editId="7E05D916">
                  <wp:extent cx="2286000" cy="2286000"/>
                  <wp:effectExtent l="0" t="0" r="0" b="0"/>
                  <wp:docPr id="2" name="Picture 2" descr="R:\Business Systems\TAS\Mapping\MapImage\1936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36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2F8" w:rsidTr="0002692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B32F8" w:rsidRDefault="003B32F8" w:rsidP="0002692E"/>
        </w:tc>
      </w:tr>
    </w:tbl>
    <w:p w:rsidR="003B32F8" w:rsidRPr="006874B1" w:rsidRDefault="003B32F8" w:rsidP="003B32F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39/25</w:t>
      </w:r>
    </w:p>
    <w:p w:rsidR="00E27537" w:rsidRDefault="00E27537" w:rsidP="009506A3">
      <w:pPr>
        <w:rPr>
          <w:rFonts w:ascii="Lato" w:hAnsi="Lato" w:cs="Calibri"/>
        </w:rPr>
      </w:pPr>
    </w:p>
    <w:p w:rsidR="003B32F8" w:rsidRDefault="003B32F8" w:rsidP="009506A3">
      <w:pPr>
        <w:rPr>
          <w:rFonts w:ascii="Lato" w:hAnsi="Lato" w:cs="Calibri"/>
        </w:rPr>
      </w:pPr>
    </w:p>
    <w:p w:rsidR="003B32F8" w:rsidRDefault="003B32F8" w:rsidP="009506A3">
      <w:pPr>
        <w:rPr>
          <w:rFonts w:ascii="Lato" w:hAnsi="Lato" w:cs="Calibri"/>
        </w:rPr>
      </w:pPr>
    </w:p>
    <w:p w:rsidR="003B32F8" w:rsidRDefault="003B32F8" w:rsidP="009506A3">
      <w:pPr>
        <w:rPr>
          <w:rFonts w:ascii="Lato" w:hAnsi="Lato" w:cs="Calibri"/>
        </w:rPr>
      </w:pPr>
    </w:p>
    <w:p w:rsidR="003B32F8" w:rsidRDefault="003B32F8" w:rsidP="009506A3">
      <w:pPr>
        <w:rPr>
          <w:rFonts w:ascii="Lato" w:hAnsi="Lato" w:cs="Calibri"/>
        </w:rPr>
      </w:pPr>
    </w:p>
    <w:p w:rsidR="003B32F8" w:rsidRDefault="003B32F8" w:rsidP="009506A3">
      <w:pPr>
        <w:rPr>
          <w:rFonts w:ascii="Lato" w:hAnsi="Lato" w:cs="Calibri"/>
        </w:rPr>
      </w:pPr>
    </w:p>
    <w:p w:rsidR="003B32F8" w:rsidRDefault="003B32F8" w:rsidP="009506A3">
      <w:pPr>
        <w:rPr>
          <w:rFonts w:ascii="Lato" w:hAnsi="Lato" w:cs="Calibri"/>
        </w:rPr>
      </w:pPr>
    </w:p>
    <w:p w:rsidR="003B32F8" w:rsidRDefault="003B32F8" w:rsidP="009506A3">
      <w:pPr>
        <w:rPr>
          <w:rFonts w:ascii="Lato" w:hAnsi="Lato" w:cs="Calibri"/>
        </w:rPr>
      </w:pPr>
    </w:p>
    <w:p w:rsidR="003B32F8" w:rsidRDefault="003B32F8" w:rsidP="009506A3">
      <w:pPr>
        <w:rPr>
          <w:rFonts w:ascii="Lato" w:hAnsi="Lato" w:cs="Calibri"/>
        </w:rPr>
      </w:pPr>
    </w:p>
    <w:p w:rsidR="003B32F8" w:rsidRDefault="003B32F8" w:rsidP="009506A3">
      <w:pPr>
        <w:rPr>
          <w:rFonts w:ascii="Lato" w:hAnsi="Lato" w:cs="Calibri"/>
        </w:rPr>
      </w:pPr>
    </w:p>
    <w:p w:rsidR="003B32F8" w:rsidRPr="006874B1" w:rsidRDefault="003B32F8" w:rsidP="009506A3">
      <w:pPr>
        <w:rPr>
          <w:rFonts w:ascii="Lato" w:hAnsi="Lato" w:cs="Calibri"/>
        </w:rPr>
      </w:pPr>
      <w:bookmarkStart w:id="0" w:name="_GoBack"/>
      <w:bookmarkEnd w:id="0"/>
    </w:p>
    <w:sectPr w:rsidR="003B32F8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2F8" w:rsidRDefault="003B32F8">
      <w:r>
        <w:separator/>
      </w:r>
    </w:p>
  </w:endnote>
  <w:endnote w:type="continuationSeparator" w:id="0">
    <w:p w:rsidR="003B32F8" w:rsidRDefault="003B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B32F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2F8" w:rsidRDefault="003B32F8">
      <w:r>
        <w:separator/>
      </w:r>
    </w:p>
  </w:footnote>
  <w:footnote w:type="continuationSeparator" w:id="0">
    <w:p w:rsidR="003B32F8" w:rsidRDefault="003B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B32F8">
            <w:rPr>
              <w:rFonts w:ascii="Lato" w:hAnsi="Lato"/>
              <w:b/>
              <w:noProof/>
            </w:rPr>
            <w:t>10/25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B32F8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22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F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32F8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5118453"/>
  <w15:docId w15:val="{5D881557-19FA-4728-90DA-FCB8E364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2F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2</TotalTime>
  <Pages>1</Pages>
  <Words>92</Words>
  <Characters>501</Characters>
  <Application>Microsoft Office Word</Application>
  <DocSecurity>0</DocSecurity>
  <Lines>41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Elle Chamberlain</dc:creator>
  <cp:lastModifiedBy>Elle Chamberlain</cp:lastModifiedBy>
  <cp:revision>1</cp:revision>
  <cp:lastPrinted>2017-01-25T02:36:00Z</cp:lastPrinted>
  <dcterms:created xsi:type="dcterms:W3CDTF">2025-01-22T04:08:00Z</dcterms:created>
  <dcterms:modified xsi:type="dcterms:W3CDTF">2025-01-22T04:10:00Z</dcterms:modified>
</cp:coreProperties>
</file>