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B4CDB" w14:paraId="272C381A" w14:textId="77777777" w:rsidTr="00B61B8A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9DF68" w14:textId="77777777" w:rsidR="003B4CDB" w:rsidRDefault="003B4CDB" w:rsidP="00B61B8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3B4CDB" w14:paraId="1B29ED9C" w14:textId="77777777" w:rsidTr="00B61B8A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11470" w14:textId="77777777" w:rsidR="003B4CDB" w:rsidRDefault="003B4CDB" w:rsidP="00B61B8A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3B4CDB" w14:paraId="2FE59A74" w14:textId="77777777" w:rsidTr="00B61B8A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D3E75" w14:textId="77777777" w:rsidR="003B4CDB" w:rsidRDefault="003B4CDB" w:rsidP="00B61B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1DE9A" w14:textId="77777777" w:rsidR="003B4CDB" w:rsidRDefault="003B4CDB" w:rsidP="00B61B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591, 592, 593, 594, 595, 596 and 597</w:t>
            </w:r>
          </w:p>
        </w:tc>
      </w:tr>
      <w:tr w:rsidR="003B4CDB" w14:paraId="01510894" w14:textId="77777777" w:rsidTr="00B61B8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32C2F" w14:textId="77777777" w:rsidR="003B4CDB" w:rsidRDefault="003B4CDB" w:rsidP="00B61B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2CAF5" w14:textId="77777777" w:rsidR="003B4CDB" w:rsidRDefault="003B4CDB" w:rsidP="00B61B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December 2024</w:t>
            </w:r>
          </w:p>
        </w:tc>
      </w:tr>
      <w:tr w:rsidR="003B4CDB" w14:paraId="0D3C0A04" w14:textId="77777777" w:rsidTr="00B61B8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2B4B7" w14:textId="77777777" w:rsidR="003B4CDB" w:rsidRDefault="003B4CDB" w:rsidP="00B61B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B84A1" w14:textId="77777777" w:rsidR="003B4CDB" w:rsidRDefault="003B4CDB" w:rsidP="00B61B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54.00 Hectare</w:t>
            </w:r>
          </w:p>
        </w:tc>
      </w:tr>
      <w:tr w:rsidR="003B4CDB" w14:paraId="71D5E4FF" w14:textId="77777777" w:rsidTr="00B61B8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8FE83" w14:textId="77777777" w:rsidR="003B4CDB" w:rsidRDefault="003B4CDB" w:rsidP="00B61B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8D73C" w14:textId="77777777" w:rsidR="003B4CDB" w:rsidRDefault="003B4CDB" w:rsidP="00B61B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3B4CDB" w14:paraId="7D024BE0" w14:textId="77777777" w:rsidTr="00B61B8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F006D" w14:textId="77777777" w:rsidR="003B4CDB" w:rsidRDefault="003B4CDB" w:rsidP="00B61B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01DC0" w14:textId="77777777" w:rsidR="003B4CDB" w:rsidRDefault="003B4CDB" w:rsidP="00B61B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TC8 PTY LTD [ACN. 009 644 188]</w:t>
            </w:r>
          </w:p>
        </w:tc>
      </w:tr>
      <w:tr w:rsidR="003B4CDB" w14:paraId="33B978C1" w14:textId="77777777" w:rsidTr="00B61B8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5DDC3" w14:textId="77777777" w:rsidR="003B4CDB" w:rsidRDefault="003B4CDB" w:rsidP="00B61B8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DEC4B90" wp14:editId="5D1BAEF3">
                  <wp:extent cx="2286000" cy="2281555"/>
                  <wp:effectExtent l="0" t="0" r="0" b="4445"/>
                  <wp:docPr id="1" name="Picture 1" descr="R:\MinesData\titles\mapping\products\diagrams\Tenement Images\MLC5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5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CDB" w14:paraId="3A977C12" w14:textId="77777777" w:rsidTr="003B4CDB">
        <w:trPr>
          <w:trHeight w:hRule="exact" w:val="373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41B4" w14:textId="77777777" w:rsidR="003B4CDB" w:rsidRDefault="00616E20" w:rsidP="00616E20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amalgamated into Mineral Lease 3</w:t>
            </w:r>
            <w:r>
              <w:rPr>
                <w:rFonts w:asciiTheme="minorHAnsi" w:hAnsiTheme="minorHAnsi" w:cstheme="minorHAnsi"/>
                <w:b/>
                <w:sz w:val="16"/>
              </w:rPr>
              <w:t>4037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607F84BF" w14:textId="77777777" w:rsidR="00E27537" w:rsidRPr="006874B1" w:rsidRDefault="00E27537" w:rsidP="009506A3">
      <w:pPr>
        <w:rPr>
          <w:rFonts w:ascii="Lato" w:hAnsi="Lato" w:cs="Calibri"/>
        </w:rPr>
      </w:pPr>
    </w:p>
    <w:p w14:paraId="171474CC" w14:textId="77777777" w:rsidR="00E27537" w:rsidRDefault="00616E20" w:rsidP="00616E2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474/24</w:t>
      </w:r>
    </w:p>
    <w:p w14:paraId="06D16EAF" w14:textId="77777777" w:rsidR="00616E20" w:rsidRDefault="00616E2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BA407A" w14:paraId="4AD25236" w14:textId="77777777" w:rsidTr="00B61B8A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FE85F" w14:textId="77777777" w:rsidR="00BA407A" w:rsidRDefault="00BA407A" w:rsidP="00B61B8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BA407A" w14:paraId="43401140" w14:textId="77777777" w:rsidTr="00B61B8A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8C952" w14:textId="77777777" w:rsidR="00BA407A" w:rsidRDefault="00BA407A" w:rsidP="00B61B8A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BA407A" w14:paraId="4B94DBB2" w14:textId="77777777" w:rsidTr="00B61B8A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2A284" w14:textId="77777777" w:rsidR="00BA407A" w:rsidRDefault="00BA407A" w:rsidP="00B61B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14DDD" w14:textId="77777777" w:rsidR="00BA407A" w:rsidRDefault="00BA407A" w:rsidP="00B61B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601, 602, 603, 604 and 605</w:t>
            </w:r>
          </w:p>
        </w:tc>
      </w:tr>
      <w:tr w:rsidR="00BA407A" w14:paraId="3A95573C" w14:textId="77777777" w:rsidTr="00B61B8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D0F49" w14:textId="77777777" w:rsidR="00BA407A" w:rsidRDefault="00BA407A" w:rsidP="00B61B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03244" w14:textId="77777777" w:rsidR="00BA407A" w:rsidRDefault="00BA407A" w:rsidP="00B61B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December 2024</w:t>
            </w:r>
          </w:p>
        </w:tc>
      </w:tr>
      <w:tr w:rsidR="00BA407A" w14:paraId="3246BBFA" w14:textId="77777777" w:rsidTr="00B61B8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06E71" w14:textId="77777777" w:rsidR="00BA407A" w:rsidRDefault="00BA407A" w:rsidP="00B61B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9B021" w14:textId="77777777" w:rsidR="00BA407A" w:rsidRDefault="00BA407A" w:rsidP="00B61B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40.00 Hectare</w:t>
            </w:r>
          </w:p>
        </w:tc>
      </w:tr>
      <w:tr w:rsidR="00BA407A" w14:paraId="5AA12725" w14:textId="77777777" w:rsidTr="00B61B8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6456D" w14:textId="77777777" w:rsidR="00BA407A" w:rsidRDefault="00BA407A" w:rsidP="00B61B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25E1C" w14:textId="77777777" w:rsidR="00BA407A" w:rsidRDefault="00BA407A" w:rsidP="00B61B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BA407A" w14:paraId="08A52043" w14:textId="77777777" w:rsidTr="00B61B8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7A183" w14:textId="77777777" w:rsidR="00BA407A" w:rsidRDefault="00BA407A" w:rsidP="00B61B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C0E15" w14:textId="77777777" w:rsidR="00BA407A" w:rsidRDefault="00BA407A" w:rsidP="00B61B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TC8 PTY LTD [ACN. 009 644 188]</w:t>
            </w:r>
          </w:p>
        </w:tc>
      </w:tr>
      <w:tr w:rsidR="00BA407A" w14:paraId="646F9059" w14:textId="77777777" w:rsidTr="00B61B8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35BA5" w14:textId="77777777" w:rsidR="00BA407A" w:rsidRDefault="00BA407A" w:rsidP="00B61B8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A137FBD" wp14:editId="291838DF">
                  <wp:extent cx="2280920" cy="2280920"/>
                  <wp:effectExtent l="0" t="0" r="5080" b="5080"/>
                  <wp:docPr id="2" name="Picture 2" descr="R:\MinesData\titles\mapping\products\diagrams\Tenement Images\MLC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MinesData\titles\mapping\products\diagrams\Tenement Images\MLC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07A" w14:paraId="003742CE" w14:textId="77777777" w:rsidTr="00BA407A">
        <w:trPr>
          <w:trHeight w:hRule="exact" w:val="353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8425" w14:textId="77777777" w:rsidR="00BA407A" w:rsidRDefault="00BA407A" w:rsidP="00BA407A">
            <w:r w:rsidRPr="000E3FD7">
              <w:rPr>
                <w:rFonts w:asciiTheme="minorHAnsi" w:hAnsiTheme="minorHAnsi" w:cstheme="minorHAnsi"/>
                <w:b/>
                <w:sz w:val="16"/>
              </w:rPr>
              <w:t>(Area now amalgamated into Mineral Lease 3</w:t>
            </w:r>
            <w:r>
              <w:rPr>
                <w:rFonts w:asciiTheme="minorHAnsi" w:hAnsiTheme="minorHAnsi" w:cstheme="minorHAnsi"/>
                <w:b/>
                <w:sz w:val="16"/>
              </w:rPr>
              <w:t>4038</w:t>
            </w:r>
            <w:r w:rsidRPr="000E3FD7">
              <w:rPr>
                <w:rFonts w:asciiTheme="minorHAnsi" w:hAnsiTheme="minorHAnsi" w:cstheme="minorHAnsi"/>
                <w:b/>
                <w:sz w:val="16"/>
              </w:rPr>
              <w:t xml:space="preserve"> under s102)</w:t>
            </w:r>
          </w:p>
        </w:tc>
      </w:tr>
    </w:tbl>
    <w:p w14:paraId="630A97A0" w14:textId="77777777" w:rsidR="00616E20" w:rsidRPr="006874B1" w:rsidRDefault="00616E20" w:rsidP="009506A3">
      <w:pPr>
        <w:rPr>
          <w:rFonts w:ascii="Lato" w:hAnsi="Lato" w:cs="Calibri"/>
        </w:rPr>
      </w:pPr>
    </w:p>
    <w:p w14:paraId="2867B736" w14:textId="77777777" w:rsidR="00E27537" w:rsidRPr="006874B1" w:rsidRDefault="00BA407A" w:rsidP="00BA407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475/24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66D9D" w14:textId="77777777" w:rsidR="00D54366" w:rsidRDefault="00D54366">
      <w:r>
        <w:separator/>
      </w:r>
    </w:p>
  </w:endnote>
  <w:endnote w:type="continuationSeparator" w:id="0">
    <w:p w14:paraId="7554184D" w14:textId="77777777" w:rsidR="00D54366" w:rsidRDefault="00D5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C498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A407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049CE7F2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16D8" w14:textId="77777777" w:rsidR="00D54366" w:rsidRDefault="00D54366">
      <w:r>
        <w:separator/>
      </w:r>
    </w:p>
  </w:footnote>
  <w:footnote w:type="continuationSeparator" w:id="0">
    <w:p w14:paraId="28A300FF" w14:textId="77777777" w:rsidR="00D54366" w:rsidRDefault="00D5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338BEB21" w14:textId="77777777" w:rsidTr="00D75929">
      <w:trPr>
        <w:trHeight w:val="993"/>
      </w:trPr>
      <w:tc>
        <w:tcPr>
          <w:tcW w:w="3426" w:type="dxa"/>
          <w:vAlign w:val="center"/>
        </w:tcPr>
        <w:p w14:paraId="6B65EEAD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022D0FFF" wp14:editId="15CB49EF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4082465A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60D1CCED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6BAF7EF4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32E01451" wp14:editId="597844A3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F9BB35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628F8E8F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46A65532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761F310F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25A9FABF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05053341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75EDF98D" wp14:editId="458B9C58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42198FA4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19C81267" w14:textId="77777777" w:rsidR="0031671D" w:rsidRPr="003D08EC" w:rsidRDefault="00DC6359" w:rsidP="003B4CD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B4CDB">
            <w:rPr>
              <w:rFonts w:ascii="Lato" w:hAnsi="Lato"/>
              <w:b/>
              <w:noProof/>
            </w:rPr>
            <w:t>153</w:t>
          </w:r>
          <w:r w:rsidR="00224E64">
            <w:rPr>
              <w:rFonts w:ascii="Lato" w:hAnsi="Lato"/>
              <w:b/>
              <w:noProof/>
            </w:rPr>
            <w:t>/</w:t>
          </w:r>
          <w:r w:rsidR="003B4CDB">
            <w:rPr>
              <w:rFonts w:ascii="Lato" w:hAnsi="Lato"/>
              <w:b/>
              <w:noProof/>
            </w:rPr>
            <w:t>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2B76C2D9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061DD8FA" w14:textId="77777777" w:rsidR="0031671D" w:rsidRPr="003D08EC" w:rsidRDefault="003B4CDB" w:rsidP="003B4CDB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23 December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69A84F7B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8797742">
    <w:abstractNumId w:val="1"/>
  </w:num>
  <w:num w:numId="2" w16cid:durableId="1599562354">
    <w:abstractNumId w:val="1"/>
  </w:num>
  <w:num w:numId="3" w16cid:durableId="906064009">
    <w:abstractNumId w:val="1"/>
  </w:num>
  <w:num w:numId="4" w16cid:durableId="1566254969">
    <w:abstractNumId w:val="0"/>
  </w:num>
  <w:num w:numId="5" w16cid:durableId="1305282366">
    <w:abstractNumId w:val="1"/>
  </w:num>
  <w:num w:numId="6" w16cid:durableId="1443959742">
    <w:abstractNumId w:val="1"/>
  </w:num>
  <w:num w:numId="7" w16cid:durableId="1127775548">
    <w:abstractNumId w:val="1"/>
  </w:num>
  <w:num w:numId="8" w16cid:durableId="1228152305">
    <w:abstractNumId w:val="2"/>
  </w:num>
  <w:num w:numId="9" w16cid:durableId="1793400890">
    <w:abstractNumId w:val="12"/>
  </w:num>
  <w:num w:numId="10" w16cid:durableId="99955780">
    <w:abstractNumId w:val="7"/>
  </w:num>
  <w:num w:numId="11" w16cid:durableId="773090885">
    <w:abstractNumId w:val="13"/>
  </w:num>
  <w:num w:numId="12" w16cid:durableId="1176728091">
    <w:abstractNumId w:val="9"/>
  </w:num>
  <w:num w:numId="13" w16cid:durableId="1001815111">
    <w:abstractNumId w:val="6"/>
  </w:num>
  <w:num w:numId="14" w16cid:durableId="313027549">
    <w:abstractNumId w:val="14"/>
  </w:num>
  <w:num w:numId="15" w16cid:durableId="908615864">
    <w:abstractNumId w:val="4"/>
  </w:num>
  <w:num w:numId="16" w16cid:durableId="526479824">
    <w:abstractNumId w:val="15"/>
  </w:num>
  <w:num w:numId="17" w16cid:durableId="824318486">
    <w:abstractNumId w:val="3"/>
  </w:num>
  <w:num w:numId="18" w16cid:durableId="485051400">
    <w:abstractNumId w:val="11"/>
  </w:num>
  <w:num w:numId="19" w16cid:durableId="693460141">
    <w:abstractNumId w:val="8"/>
  </w:num>
  <w:num w:numId="20" w16cid:durableId="489643131">
    <w:abstractNumId w:val="10"/>
  </w:num>
  <w:num w:numId="21" w16cid:durableId="1115246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D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4CDB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E1A1F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E20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407A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4366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6F821AE7"/>
  <w15:docId w15:val="{D91672CD-9C35-4257-AE87-8EC848F1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CD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DM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2024.dotx</Template>
  <TotalTime>28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153/24</dc:title>
  <dc:creator>NorthernTerritoryGovernment@ntgov.onmicrosoft.com</dc:creator>
  <cp:lastModifiedBy>Andrea Ruske</cp:lastModifiedBy>
  <cp:revision>4</cp:revision>
  <cp:lastPrinted>2017-01-25T02:36:00Z</cp:lastPrinted>
  <dcterms:created xsi:type="dcterms:W3CDTF">2024-12-23T04:48:00Z</dcterms:created>
  <dcterms:modified xsi:type="dcterms:W3CDTF">2024-12-23T07:16:00Z</dcterms:modified>
</cp:coreProperties>
</file>