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E4370" w14:paraId="4329BE76" w14:textId="77777777" w:rsidTr="00691A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E0CB946" w14:textId="77777777" w:rsidR="001E4370" w:rsidRDefault="001E4370" w:rsidP="00691AA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92CB507" w14:textId="77777777" w:rsidR="001E4370" w:rsidRDefault="001E4370" w:rsidP="00691AA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E4370" w14:paraId="249EF8DC" w14:textId="77777777" w:rsidTr="00691A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C8484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49904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32044</w:t>
            </w:r>
          </w:p>
        </w:tc>
      </w:tr>
      <w:tr w:rsidR="001E4370" w14:paraId="7E2B734B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DD190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D3948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2024</w:t>
            </w:r>
          </w:p>
        </w:tc>
      </w:tr>
      <w:tr w:rsidR="001E4370" w14:paraId="3CCD2430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9EB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05801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561.20 km²</w:t>
            </w:r>
          </w:p>
        </w:tc>
      </w:tr>
      <w:tr w:rsidR="001E4370" w14:paraId="177B6F6C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208CD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5F42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1E4370" w14:paraId="402D0FB2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533B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E5D6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1E4370" w14:paraId="2C35D9AB" w14:textId="77777777" w:rsidTr="00691A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BBFE80C" w14:textId="77777777" w:rsidR="001E4370" w:rsidRDefault="001E4370" w:rsidP="00691A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91BF98" wp14:editId="157039A2">
                  <wp:extent cx="2280285" cy="2280285"/>
                  <wp:effectExtent l="0" t="0" r="5715" b="5715"/>
                  <wp:docPr id="1" name="Picture 1" descr="R:\Business Systems\TAS\Mapping\MapImage\1924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4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70" w14:paraId="0CB7E3E1" w14:textId="77777777" w:rsidTr="00691A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8EC4FA3" w14:textId="77777777" w:rsidR="001E4370" w:rsidRDefault="001E4370" w:rsidP="00691AAB"/>
        </w:tc>
      </w:tr>
    </w:tbl>
    <w:p w14:paraId="05ADE30B" w14:textId="77777777" w:rsidR="00E27537" w:rsidRPr="006874B1" w:rsidRDefault="00E27537" w:rsidP="009506A3">
      <w:pPr>
        <w:rPr>
          <w:rFonts w:ascii="Lato" w:hAnsi="Lato" w:cs="Calibri"/>
        </w:rPr>
      </w:pPr>
    </w:p>
    <w:p w14:paraId="7AEBC83A" w14:textId="77777777" w:rsidR="00E27537" w:rsidRDefault="001E4370" w:rsidP="001E43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431/24</w:t>
      </w:r>
    </w:p>
    <w:p w14:paraId="426D51DB" w14:textId="77777777" w:rsidR="001E4370" w:rsidRDefault="001E4370" w:rsidP="009506A3">
      <w:pPr>
        <w:rPr>
          <w:rFonts w:ascii="Lato" w:hAnsi="Lato" w:cs="Calibri"/>
        </w:rPr>
      </w:pPr>
    </w:p>
    <w:p w14:paraId="76EA10E7" w14:textId="77777777" w:rsidR="001E4370" w:rsidRDefault="001E437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E4370" w14:paraId="2617D10F" w14:textId="77777777" w:rsidTr="00691A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C975FAA" w14:textId="77777777" w:rsidR="001E4370" w:rsidRDefault="001E4370" w:rsidP="00691AA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63DA60C" w14:textId="77777777" w:rsidR="001E4370" w:rsidRDefault="001E4370" w:rsidP="00691AA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E4370" w14:paraId="6AA6E97F" w14:textId="77777777" w:rsidTr="00691A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BF6DA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9F133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32045</w:t>
            </w:r>
          </w:p>
        </w:tc>
      </w:tr>
      <w:tr w:rsidR="001E4370" w14:paraId="600E48C9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8A147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E91A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2024</w:t>
            </w:r>
          </w:p>
        </w:tc>
      </w:tr>
      <w:tr w:rsidR="001E4370" w14:paraId="5204B6E8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B25A9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07853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223 Blocks, 717.71 km²</w:t>
            </w:r>
          </w:p>
        </w:tc>
      </w:tr>
      <w:tr w:rsidR="001E4370" w14:paraId="04C5F0F9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9C94F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AC2C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1E4370" w14:paraId="0345E13E" w14:textId="77777777" w:rsidTr="00691A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A43E5" w14:textId="77777777" w:rsidR="001E4370" w:rsidRDefault="001E4370" w:rsidP="00691A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B6DF3" w14:textId="77777777" w:rsidR="001E4370" w:rsidRDefault="001E4370" w:rsidP="00691A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1E4370" w14:paraId="3C710F6B" w14:textId="77777777" w:rsidTr="00691A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ADEB275" w14:textId="77777777" w:rsidR="001E4370" w:rsidRDefault="001E4370" w:rsidP="00691A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5FC8CE" wp14:editId="2EA74F38">
                  <wp:extent cx="2280285" cy="2280285"/>
                  <wp:effectExtent l="0" t="0" r="5715" b="5715"/>
                  <wp:docPr id="2" name="Picture 2" descr="R:\Business Systems\TAS\Mapping\MapImage\1924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24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70" w14:paraId="5B15A3C8" w14:textId="77777777" w:rsidTr="00691A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8694F57" w14:textId="77777777" w:rsidR="001E4370" w:rsidRDefault="001E4370" w:rsidP="00691AAB"/>
        </w:tc>
      </w:tr>
    </w:tbl>
    <w:p w14:paraId="68390E10" w14:textId="77777777" w:rsidR="001E4370" w:rsidRDefault="001E4370" w:rsidP="009506A3">
      <w:pPr>
        <w:rPr>
          <w:rFonts w:ascii="Lato" w:hAnsi="Lato" w:cs="Calibri"/>
        </w:rPr>
      </w:pPr>
    </w:p>
    <w:p w14:paraId="6FDD76EB" w14:textId="77777777" w:rsidR="001E4370" w:rsidRPr="006874B1" w:rsidRDefault="001E4370" w:rsidP="001E43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432/24</w:t>
      </w:r>
    </w:p>
    <w:p w14:paraId="1E27FFEC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B44F" w14:textId="77777777" w:rsidR="004043FF" w:rsidRDefault="004043FF">
      <w:r>
        <w:separator/>
      </w:r>
    </w:p>
  </w:endnote>
  <w:endnote w:type="continuationSeparator" w:id="0">
    <w:p w14:paraId="005133A9" w14:textId="77777777" w:rsidR="004043FF" w:rsidRDefault="004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F003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437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783742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8E8F" w14:textId="77777777" w:rsidR="004043FF" w:rsidRDefault="004043FF">
      <w:r>
        <w:separator/>
      </w:r>
    </w:p>
  </w:footnote>
  <w:footnote w:type="continuationSeparator" w:id="0">
    <w:p w14:paraId="4C51292A" w14:textId="77777777" w:rsidR="004043FF" w:rsidRDefault="0040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429C80A" w14:textId="77777777" w:rsidTr="00D75929">
      <w:trPr>
        <w:trHeight w:val="993"/>
      </w:trPr>
      <w:tc>
        <w:tcPr>
          <w:tcW w:w="3426" w:type="dxa"/>
          <w:vAlign w:val="center"/>
        </w:tcPr>
        <w:p w14:paraId="62612660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3A1F487" wp14:editId="172EA0D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40A265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46E906E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0A7B33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2DCD149" wp14:editId="1C55C96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5314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35FFC4BC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2C9303F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F0D1E4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54EB4E6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77EBD1C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21CD6EE" wp14:editId="476E1FC2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BAAFAE0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1EC24EA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E4370">
            <w:rPr>
              <w:rFonts w:ascii="Lato" w:hAnsi="Lato"/>
              <w:b/>
              <w:noProof/>
            </w:rPr>
            <w:t>142/24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4B50F37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B98B028" w14:textId="77777777" w:rsidR="0031671D" w:rsidRPr="003D08EC" w:rsidRDefault="001E4370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27 </w:t>
          </w:r>
          <w:proofErr w:type="gramStart"/>
          <w:r>
            <w:rPr>
              <w:rFonts w:ascii="Lato" w:hAnsi="Lato"/>
              <w:b/>
            </w:rPr>
            <w:t xml:space="preserve">November 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  <w:proofErr w:type="gramEnd"/>
        </w:p>
      </w:tc>
    </w:tr>
  </w:tbl>
  <w:p w14:paraId="59671F17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082007">
    <w:abstractNumId w:val="1"/>
  </w:num>
  <w:num w:numId="2" w16cid:durableId="1545681577">
    <w:abstractNumId w:val="1"/>
  </w:num>
  <w:num w:numId="3" w16cid:durableId="795566891">
    <w:abstractNumId w:val="1"/>
  </w:num>
  <w:num w:numId="4" w16cid:durableId="1592271800">
    <w:abstractNumId w:val="0"/>
  </w:num>
  <w:num w:numId="5" w16cid:durableId="1128356355">
    <w:abstractNumId w:val="1"/>
  </w:num>
  <w:num w:numId="6" w16cid:durableId="1659729596">
    <w:abstractNumId w:val="1"/>
  </w:num>
  <w:num w:numId="7" w16cid:durableId="1195656114">
    <w:abstractNumId w:val="1"/>
  </w:num>
  <w:num w:numId="8" w16cid:durableId="510877917">
    <w:abstractNumId w:val="2"/>
  </w:num>
  <w:num w:numId="9" w16cid:durableId="932713231">
    <w:abstractNumId w:val="12"/>
  </w:num>
  <w:num w:numId="10" w16cid:durableId="1685937240">
    <w:abstractNumId w:val="7"/>
  </w:num>
  <w:num w:numId="11" w16cid:durableId="1502235139">
    <w:abstractNumId w:val="13"/>
  </w:num>
  <w:num w:numId="12" w16cid:durableId="2075349098">
    <w:abstractNumId w:val="9"/>
  </w:num>
  <w:num w:numId="13" w16cid:durableId="775321300">
    <w:abstractNumId w:val="6"/>
  </w:num>
  <w:num w:numId="14" w16cid:durableId="914241232">
    <w:abstractNumId w:val="14"/>
  </w:num>
  <w:num w:numId="15" w16cid:durableId="786460923">
    <w:abstractNumId w:val="4"/>
  </w:num>
  <w:num w:numId="16" w16cid:durableId="1584994097">
    <w:abstractNumId w:val="15"/>
  </w:num>
  <w:num w:numId="17" w16cid:durableId="737941270">
    <w:abstractNumId w:val="3"/>
  </w:num>
  <w:num w:numId="18" w16cid:durableId="139230812">
    <w:abstractNumId w:val="11"/>
  </w:num>
  <w:num w:numId="19" w16cid:durableId="1564877296">
    <w:abstractNumId w:val="8"/>
  </w:num>
  <w:num w:numId="20" w16cid:durableId="1749957716">
    <w:abstractNumId w:val="10"/>
  </w:num>
  <w:num w:numId="21" w16cid:durableId="473716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7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4370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3FF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4CF3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540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C601F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7D9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3EDF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5190A8F"/>
  <w15:docId w15:val="{1C225235-22D7-4C30-A1C4-2576756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37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</TotalTime>
  <Pages>1</Pages>
  <Words>94</Words>
  <Characters>486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142/24</dc:title>
  <dc:creator>NorthernTerritoryGovernment@ntgov.onmicrosoft.com</dc:creator>
  <cp:lastModifiedBy>Julie-Anne Felton</cp:lastModifiedBy>
  <cp:revision>4</cp:revision>
  <cp:lastPrinted>2017-01-25T02:36:00Z</cp:lastPrinted>
  <dcterms:created xsi:type="dcterms:W3CDTF">2024-11-28T05:48:00Z</dcterms:created>
  <dcterms:modified xsi:type="dcterms:W3CDTF">2024-11-28T06:27:00Z</dcterms:modified>
</cp:coreProperties>
</file>