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2551"/>
      </w:tblGrid>
      <w:tr w:rsidR="00B35626" w:rsidTr="00B35626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5626" w:rsidRDefault="00B35626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B35626" w:rsidRDefault="00B35626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35626" w:rsidTr="00B35626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5626" w:rsidRDefault="00B356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35626" w:rsidRDefault="00B356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33844</w:t>
            </w:r>
          </w:p>
        </w:tc>
      </w:tr>
      <w:tr w:rsidR="00B35626" w:rsidTr="00B3562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5626" w:rsidRDefault="00B356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35626" w:rsidRDefault="00B356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November 2024, for a period of 6 Years</w:t>
            </w:r>
          </w:p>
        </w:tc>
      </w:tr>
      <w:tr w:rsidR="00B35626" w:rsidTr="00B3562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5626" w:rsidRDefault="00B356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35626" w:rsidRDefault="00B356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246 Blocks, 710.35 km²</w:t>
            </w:r>
          </w:p>
        </w:tc>
      </w:tr>
      <w:tr w:rsidR="00B35626" w:rsidTr="00B3562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5626" w:rsidRDefault="00B356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35626" w:rsidRDefault="00B356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TURNERS DOME</w:t>
            </w:r>
          </w:p>
        </w:tc>
      </w:tr>
      <w:tr w:rsidR="00B35626" w:rsidTr="00B3562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5626" w:rsidRDefault="00B356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35626" w:rsidRDefault="00B356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WA1 RESOURCES LTD [ACN. 646 878 631]</w:t>
            </w:r>
          </w:p>
        </w:tc>
      </w:tr>
      <w:tr w:rsidR="00B35626" w:rsidTr="00B35626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5626" w:rsidRDefault="00B3562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192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2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626" w:rsidTr="00B35626">
        <w:trPr>
          <w:trHeight w:val="599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26" w:rsidRDefault="00B35626">
            <w:pPr>
              <w:jc w:val="both"/>
            </w:pPr>
            <w:r>
              <w:rPr>
                <w:rFonts w:ascii="Arial Narrow" w:hAnsi="Arial Narrow"/>
                <w:sz w:val="14"/>
                <w:szCs w:val="14"/>
              </w:rPr>
              <w:t xml:space="preserve">Area granted is indicated above. The titleholder is not permitted to exercise occupational rights on any land that is subject to a development title, or an application for a development title. Any land the subject of a Reserved Land gazettal under the </w:t>
            </w:r>
            <w:r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 is also excluded by description but not excised from the grant area.</w:t>
            </w:r>
          </w:p>
        </w:tc>
      </w:tr>
    </w:tbl>
    <w:p w:rsidR="00B35626" w:rsidRDefault="00B35626" w:rsidP="00B3562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416/24</w:t>
      </w:r>
    </w:p>
    <w:p w:rsidR="00B35626" w:rsidRPr="006874B1" w:rsidRDefault="00B35626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2551"/>
      </w:tblGrid>
      <w:tr w:rsidR="005766F7" w:rsidTr="00C74615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6F7" w:rsidRDefault="005766F7" w:rsidP="00C74615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5766F7" w:rsidRDefault="005766F7" w:rsidP="00C74615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5766F7" w:rsidTr="00C74615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33845</w:t>
            </w:r>
          </w:p>
        </w:tc>
      </w:tr>
      <w:tr w:rsidR="005766F7" w:rsidTr="00C7461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November 2024, for a period of 6 Years</w:t>
            </w:r>
          </w:p>
        </w:tc>
      </w:tr>
      <w:tr w:rsidR="005766F7" w:rsidTr="00C7461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213 Blocks, 668.84 km²</w:t>
            </w:r>
          </w:p>
        </w:tc>
      </w:tr>
      <w:tr w:rsidR="005766F7" w:rsidTr="00C7461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GILES</w:t>
            </w:r>
          </w:p>
        </w:tc>
      </w:tr>
      <w:tr w:rsidR="005766F7" w:rsidTr="00C7461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WA1 RESOURCES LTD [ACN. 646 878 631]</w:t>
            </w:r>
          </w:p>
        </w:tc>
      </w:tr>
      <w:tr w:rsidR="005766F7" w:rsidTr="00C74615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6F7" w:rsidRDefault="005766F7" w:rsidP="00C7461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4953F30" wp14:editId="4CA60B46">
                  <wp:extent cx="2286000" cy="2286000"/>
                  <wp:effectExtent l="0" t="0" r="0" b="0"/>
                  <wp:docPr id="29" name="Picture 29" descr="192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2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6F7" w:rsidTr="00C74615">
        <w:trPr>
          <w:trHeight w:val="599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F7" w:rsidRDefault="005766F7" w:rsidP="00C74615">
            <w:pPr>
              <w:jc w:val="both"/>
            </w:pPr>
            <w:r>
              <w:rPr>
                <w:rFonts w:ascii="Arial Narrow" w:hAnsi="Arial Narrow"/>
                <w:sz w:val="14"/>
                <w:szCs w:val="14"/>
              </w:rPr>
              <w:t xml:space="preserve">Area granted is indicated above. The titleholder is not permitted to exercise occupational rights on any land that is subject to a development title, or an application for a development title. Any land the subject of a Reserved Land gazettal under the </w:t>
            </w:r>
            <w:r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 is also excluded by description but not excised from the grant area.</w:t>
            </w:r>
          </w:p>
        </w:tc>
      </w:tr>
    </w:tbl>
    <w:p w:rsidR="00E27537" w:rsidRDefault="00B35626" w:rsidP="00B3562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417/24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5766F7" w:rsidTr="00C7461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766F7" w:rsidRDefault="005766F7" w:rsidP="00C7461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5766F7" w:rsidRDefault="005766F7" w:rsidP="00C74615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5766F7" w:rsidTr="00C74615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6F7" w:rsidRDefault="005766F7" w:rsidP="00C746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6F7" w:rsidRDefault="005766F7" w:rsidP="00C746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33846</w:t>
            </w:r>
          </w:p>
        </w:tc>
      </w:tr>
      <w:tr w:rsidR="005766F7" w:rsidTr="00C7461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6F7" w:rsidRDefault="005766F7" w:rsidP="00C746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6F7" w:rsidRDefault="005766F7" w:rsidP="00C746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November 2024, for a period of 6 Years</w:t>
            </w:r>
          </w:p>
        </w:tc>
      </w:tr>
      <w:tr w:rsidR="005766F7" w:rsidTr="00C7461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6F7" w:rsidRDefault="005766F7" w:rsidP="00C746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6F7" w:rsidRDefault="005766F7" w:rsidP="00C746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Blocks, 86.08 km²</w:t>
            </w:r>
          </w:p>
        </w:tc>
      </w:tr>
      <w:tr w:rsidR="005766F7" w:rsidTr="00C7461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6F7" w:rsidRDefault="005766F7" w:rsidP="00C746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6F7" w:rsidRDefault="005766F7" w:rsidP="00C746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CHILLA</w:t>
            </w:r>
          </w:p>
        </w:tc>
      </w:tr>
      <w:tr w:rsidR="005766F7" w:rsidTr="00C7461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6F7" w:rsidRDefault="005766F7" w:rsidP="00C746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6F7" w:rsidRDefault="005766F7" w:rsidP="00C746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WA1 RESOURCES LTD [ACN. 646 878 631]</w:t>
            </w:r>
          </w:p>
        </w:tc>
      </w:tr>
      <w:tr w:rsidR="005766F7" w:rsidTr="00C7461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766F7" w:rsidRDefault="005766F7" w:rsidP="00C7461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5FEE0CC" wp14:editId="7E02E738">
                  <wp:extent cx="2283460" cy="2283460"/>
                  <wp:effectExtent l="0" t="0" r="0" b="0"/>
                  <wp:docPr id="30" name="Picture 30" descr="R:\Business Systems\TAS\Mapping\MapImage\1923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234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3460" cy="228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6F7" w:rsidTr="00C74615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5766F7" w:rsidRDefault="005766F7" w:rsidP="00C74615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B35626" w:rsidRDefault="00B35626" w:rsidP="00B3562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418/24</w:t>
      </w:r>
    </w:p>
    <w:p w:rsidR="00B35626" w:rsidRDefault="00B35626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2551"/>
      </w:tblGrid>
      <w:tr w:rsidR="005766F7" w:rsidTr="00C74615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6F7" w:rsidRDefault="005766F7" w:rsidP="00C74615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5766F7" w:rsidRDefault="005766F7" w:rsidP="00C74615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5766F7" w:rsidTr="00C74615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33847</w:t>
            </w:r>
          </w:p>
        </w:tc>
      </w:tr>
      <w:tr w:rsidR="005766F7" w:rsidTr="00C7461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November 2024, for a period of 6 Years</w:t>
            </w:r>
          </w:p>
        </w:tc>
      </w:tr>
      <w:tr w:rsidR="005766F7" w:rsidTr="00C7461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 Blocks, 22.28 km²</w:t>
            </w:r>
          </w:p>
        </w:tc>
      </w:tr>
      <w:tr w:rsidR="005766F7" w:rsidTr="00C7461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DOREEN</w:t>
            </w:r>
          </w:p>
        </w:tc>
      </w:tr>
      <w:tr w:rsidR="005766F7" w:rsidTr="00C7461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WA1 RESOURCES LTD [ACN. 646 878 631]</w:t>
            </w:r>
          </w:p>
        </w:tc>
      </w:tr>
      <w:tr w:rsidR="005766F7" w:rsidTr="00C74615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6F7" w:rsidRDefault="005766F7" w:rsidP="00C7461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D07ADAF" wp14:editId="5A9EF75A">
                  <wp:extent cx="2286000" cy="2286000"/>
                  <wp:effectExtent l="0" t="0" r="0" b="0"/>
                  <wp:docPr id="31" name="Picture 31" descr="192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2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6F7" w:rsidTr="00C74615">
        <w:trPr>
          <w:trHeight w:val="599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F7" w:rsidRDefault="005766F7" w:rsidP="00C74615">
            <w:pPr>
              <w:jc w:val="both"/>
            </w:pPr>
            <w:r>
              <w:rPr>
                <w:rFonts w:ascii="Arial Narrow" w:hAnsi="Arial Narrow"/>
                <w:sz w:val="14"/>
                <w:szCs w:val="14"/>
              </w:rPr>
              <w:t xml:space="preserve">Area granted is indicated above. The titleholder is not permitted to exercise occupational rights on any land that is subject to a development title, or an application for a development title. Any land the subject of a Reserved Land gazettal under the </w:t>
            </w:r>
            <w:r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 is also excluded by description but not excised from the grant area.</w:t>
            </w:r>
          </w:p>
        </w:tc>
      </w:tr>
    </w:tbl>
    <w:p w:rsidR="00B35626" w:rsidRDefault="00B35626" w:rsidP="00B3562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419/24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2551"/>
      </w:tblGrid>
      <w:tr w:rsidR="005766F7" w:rsidTr="00C74615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6F7" w:rsidRDefault="005766F7" w:rsidP="00C74615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5766F7" w:rsidRDefault="005766F7" w:rsidP="00C74615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5766F7" w:rsidTr="00C74615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33848</w:t>
            </w:r>
          </w:p>
        </w:tc>
      </w:tr>
      <w:tr w:rsidR="005766F7" w:rsidTr="00C7461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November 2024, for a period of 6 Years</w:t>
            </w:r>
          </w:p>
        </w:tc>
      </w:tr>
      <w:tr w:rsidR="005766F7" w:rsidTr="00C7461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32 Blocks, 96.93 km²</w:t>
            </w:r>
          </w:p>
        </w:tc>
      </w:tr>
      <w:tr w:rsidR="005766F7" w:rsidTr="00C7461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GURNER</w:t>
            </w:r>
          </w:p>
        </w:tc>
      </w:tr>
      <w:tr w:rsidR="005766F7" w:rsidTr="00C7461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WA1 RESOURCES LTD [ACN. 646 878 631]</w:t>
            </w:r>
          </w:p>
        </w:tc>
      </w:tr>
      <w:tr w:rsidR="005766F7" w:rsidTr="00C74615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6F7" w:rsidRDefault="005766F7" w:rsidP="00C7461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31DBA38" wp14:editId="467DAB9E">
                  <wp:extent cx="2286000" cy="2286000"/>
                  <wp:effectExtent l="0" t="0" r="0" b="0"/>
                  <wp:docPr id="32" name="Picture 32" descr="19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6F7" w:rsidTr="00C74615">
        <w:trPr>
          <w:trHeight w:val="599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F7" w:rsidRDefault="005766F7" w:rsidP="00C74615">
            <w:pPr>
              <w:jc w:val="both"/>
            </w:pPr>
            <w:r>
              <w:rPr>
                <w:rFonts w:ascii="Arial Narrow" w:hAnsi="Arial Narrow"/>
                <w:sz w:val="14"/>
                <w:szCs w:val="14"/>
              </w:rPr>
              <w:t xml:space="preserve">Area granted is indicated above. The titleholder is not permitted to exercise occupational rights on any land that is subject to a development title, or an application for a development title. Any land the subject of a Reserved Land gazettal under the </w:t>
            </w:r>
            <w:r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 is also excluded by description but not excised from the grant area.</w:t>
            </w:r>
          </w:p>
        </w:tc>
      </w:tr>
    </w:tbl>
    <w:p w:rsidR="00B35626" w:rsidRDefault="00B35626" w:rsidP="00B3562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420/24</w:t>
      </w:r>
    </w:p>
    <w:p w:rsidR="00B35626" w:rsidRDefault="00B35626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2551"/>
      </w:tblGrid>
      <w:tr w:rsidR="005766F7" w:rsidTr="00C74615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6F7" w:rsidRDefault="005766F7" w:rsidP="00C74615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5766F7" w:rsidRDefault="005766F7" w:rsidP="00C74615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5766F7" w:rsidTr="00C74615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33853</w:t>
            </w:r>
          </w:p>
        </w:tc>
      </w:tr>
      <w:tr w:rsidR="005766F7" w:rsidTr="00C7461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November 2024, for a period of 6 Years</w:t>
            </w:r>
          </w:p>
        </w:tc>
      </w:tr>
      <w:tr w:rsidR="005766F7" w:rsidTr="00C7461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67 Blocks, 217.12 km²</w:t>
            </w:r>
          </w:p>
        </w:tc>
      </w:tr>
      <w:tr w:rsidR="005766F7" w:rsidTr="00C7461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FLYNN</w:t>
            </w:r>
          </w:p>
        </w:tc>
      </w:tr>
      <w:tr w:rsidR="005766F7" w:rsidTr="00C7461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PAYNE GULLY GOLD PTY LTD [ACN. 638 017 731]</w:t>
            </w:r>
          </w:p>
        </w:tc>
      </w:tr>
      <w:tr w:rsidR="005766F7" w:rsidTr="00C74615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6F7" w:rsidRDefault="005766F7" w:rsidP="00C7461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3E9C5C6" wp14:editId="5A5513D8">
                  <wp:extent cx="2286000" cy="2286000"/>
                  <wp:effectExtent l="0" t="0" r="0" b="0"/>
                  <wp:docPr id="33" name="Picture 33" descr="192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2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6F7" w:rsidTr="00C74615">
        <w:trPr>
          <w:trHeight w:val="599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F7" w:rsidRDefault="005766F7" w:rsidP="00C74615">
            <w:pPr>
              <w:jc w:val="both"/>
            </w:pPr>
            <w:r>
              <w:rPr>
                <w:rFonts w:ascii="Arial Narrow" w:hAnsi="Arial Narrow"/>
                <w:sz w:val="14"/>
                <w:szCs w:val="14"/>
              </w:rPr>
              <w:t xml:space="preserve">Area granted is indicated above. The titleholder is not permitted to exercise occupational rights on any land that is subject to a development title, or an application for a development title. Any land the subject of a Reserved Land gazettal under the </w:t>
            </w:r>
            <w:r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 is also excluded by description but not excised from the grant area.</w:t>
            </w:r>
          </w:p>
        </w:tc>
      </w:tr>
    </w:tbl>
    <w:p w:rsidR="00B35626" w:rsidRDefault="00B35626" w:rsidP="00B3562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421/24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2551"/>
      </w:tblGrid>
      <w:tr w:rsidR="005766F7" w:rsidTr="00C74615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6F7" w:rsidRDefault="005766F7" w:rsidP="00C74615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5766F7" w:rsidRDefault="005766F7" w:rsidP="00C74615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5766F7" w:rsidTr="00C74615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33854</w:t>
            </w:r>
          </w:p>
        </w:tc>
      </w:tr>
      <w:tr w:rsidR="005766F7" w:rsidTr="00C7461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November 2024, for a period of 6 Years</w:t>
            </w:r>
          </w:p>
        </w:tc>
      </w:tr>
      <w:tr w:rsidR="005766F7" w:rsidTr="00C7461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111 Blocks, 351.77 km²</w:t>
            </w:r>
          </w:p>
        </w:tc>
      </w:tr>
      <w:tr w:rsidR="005766F7" w:rsidTr="00C7461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KELLY</w:t>
            </w:r>
          </w:p>
        </w:tc>
      </w:tr>
      <w:tr w:rsidR="005766F7" w:rsidTr="00C7461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TENNANT EXPLORATION PTY LTD [ACN. 653 670 332]</w:t>
            </w:r>
          </w:p>
        </w:tc>
      </w:tr>
      <w:tr w:rsidR="005766F7" w:rsidTr="00C74615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6F7" w:rsidRDefault="005766F7" w:rsidP="00C7461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081FBBE" wp14:editId="55A373ED">
                  <wp:extent cx="2286000" cy="2286000"/>
                  <wp:effectExtent l="0" t="0" r="0" b="0"/>
                  <wp:docPr id="34" name="Picture 34" descr="192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2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6F7" w:rsidTr="00C74615">
        <w:trPr>
          <w:trHeight w:val="599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F7" w:rsidRDefault="005766F7" w:rsidP="00C74615">
            <w:pPr>
              <w:jc w:val="both"/>
            </w:pPr>
            <w:r>
              <w:rPr>
                <w:rFonts w:ascii="Arial Narrow" w:hAnsi="Arial Narrow"/>
                <w:sz w:val="14"/>
                <w:szCs w:val="14"/>
              </w:rPr>
              <w:t xml:space="preserve">Area granted is indicated above. The titleholder is not permitted to exercise occupational rights on any land that is subject to a development title, or an application for a development title. Any land the subject of a Reserved Land gazettal under the </w:t>
            </w:r>
            <w:r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 is also excluded by description but not excised from the grant area.</w:t>
            </w:r>
          </w:p>
        </w:tc>
      </w:tr>
    </w:tbl>
    <w:p w:rsidR="00B35626" w:rsidRDefault="00B35626" w:rsidP="00B3562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422/24</w:t>
      </w:r>
    </w:p>
    <w:p w:rsidR="00B35626" w:rsidRDefault="00B35626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2551"/>
      </w:tblGrid>
      <w:tr w:rsidR="005766F7" w:rsidTr="00C74615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6F7" w:rsidRDefault="005766F7" w:rsidP="00C74615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5766F7" w:rsidRDefault="005766F7" w:rsidP="00C74615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5766F7" w:rsidTr="00C74615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33855</w:t>
            </w:r>
          </w:p>
        </w:tc>
      </w:tr>
      <w:tr w:rsidR="005766F7" w:rsidTr="00C7461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November 2024, for a period of 6 Years</w:t>
            </w:r>
          </w:p>
        </w:tc>
      </w:tr>
      <w:tr w:rsidR="005766F7" w:rsidTr="00C7461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58 Blocks, 184.85 km²</w:t>
            </w:r>
          </w:p>
        </w:tc>
      </w:tr>
      <w:tr w:rsidR="005766F7" w:rsidTr="00C7461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KELLY</w:t>
            </w:r>
          </w:p>
        </w:tc>
      </w:tr>
      <w:tr w:rsidR="005766F7" w:rsidTr="00C7461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TENNANT EXPLORATION PTY LTD [ACN. 653 670 332]</w:t>
            </w:r>
          </w:p>
        </w:tc>
      </w:tr>
      <w:tr w:rsidR="005766F7" w:rsidTr="00C74615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6F7" w:rsidRDefault="005766F7" w:rsidP="00C7461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69D2B6C" wp14:editId="4697A53A">
                  <wp:extent cx="2286000" cy="2286000"/>
                  <wp:effectExtent l="0" t="0" r="0" b="0"/>
                  <wp:docPr id="26" name="Picture 26" descr="192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2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6F7" w:rsidTr="00C74615">
        <w:trPr>
          <w:trHeight w:val="599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F7" w:rsidRDefault="005766F7" w:rsidP="00C74615">
            <w:pPr>
              <w:jc w:val="both"/>
            </w:pPr>
            <w:r>
              <w:rPr>
                <w:rFonts w:ascii="Arial Narrow" w:hAnsi="Arial Narrow"/>
                <w:sz w:val="14"/>
                <w:szCs w:val="14"/>
              </w:rPr>
              <w:t xml:space="preserve">Area granted is indicated above. The titleholder is not permitted to exercise occupational rights on any land that is subject to a development title, or an application for a development title. Any land the subject of a Reserved Land gazettal under the </w:t>
            </w:r>
            <w:r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 is also excluded by description but not excised from the grant area.</w:t>
            </w:r>
          </w:p>
        </w:tc>
      </w:tr>
    </w:tbl>
    <w:p w:rsidR="00B35626" w:rsidRDefault="00501C81" w:rsidP="00501C8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423/24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5766F7" w:rsidTr="00C7461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766F7" w:rsidRDefault="005766F7" w:rsidP="00C7461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5766F7" w:rsidRDefault="005766F7" w:rsidP="00C74615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5766F7" w:rsidTr="00C74615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6F7" w:rsidRDefault="005766F7" w:rsidP="00C746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6F7" w:rsidRDefault="005766F7" w:rsidP="00C746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33856</w:t>
            </w:r>
          </w:p>
        </w:tc>
      </w:tr>
      <w:tr w:rsidR="005766F7" w:rsidTr="00C7461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6F7" w:rsidRDefault="005766F7" w:rsidP="00C746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6F7" w:rsidRDefault="005766F7" w:rsidP="00C746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November 2024, for a period of 6 Years</w:t>
            </w:r>
          </w:p>
        </w:tc>
      </w:tr>
      <w:tr w:rsidR="005766F7" w:rsidTr="00C7461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6F7" w:rsidRDefault="005766F7" w:rsidP="00C746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6F7" w:rsidRDefault="005766F7" w:rsidP="00C746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Blocks, 35.59 km²</w:t>
            </w:r>
          </w:p>
        </w:tc>
      </w:tr>
      <w:tr w:rsidR="005766F7" w:rsidTr="00C7461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6F7" w:rsidRDefault="005766F7" w:rsidP="00C746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6F7" w:rsidRDefault="005766F7" w:rsidP="00C746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5766F7" w:rsidTr="00C7461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6F7" w:rsidRDefault="005766F7" w:rsidP="00C746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6F7" w:rsidRDefault="005766F7" w:rsidP="00C746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TENNANT EXPLORATION PTY LTD [ACN. 653 670 332]</w:t>
            </w:r>
          </w:p>
        </w:tc>
      </w:tr>
      <w:tr w:rsidR="005766F7" w:rsidTr="00C7461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766F7" w:rsidRDefault="005766F7" w:rsidP="00C7461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9342948" wp14:editId="012071B2">
                  <wp:extent cx="2283460" cy="2283460"/>
                  <wp:effectExtent l="0" t="0" r="0" b="0"/>
                  <wp:docPr id="35" name="Picture 35" descr="R:\Business Systems\TAS\Mapping\MapImage\1923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23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3460" cy="228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6F7" w:rsidTr="00C74615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5766F7" w:rsidRDefault="005766F7" w:rsidP="00C74615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501C81" w:rsidRDefault="00501C81" w:rsidP="00501C8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424/24</w:t>
      </w:r>
    </w:p>
    <w:p w:rsidR="00501C81" w:rsidRDefault="00501C81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2551"/>
      </w:tblGrid>
      <w:tr w:rsidR="005766F7" w:rsidTr="00C74615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6F7" w:rsidRDefault="005766F7" w:rsidP="00C74615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5766F7" w:rsidRDefault="005766F7" w:rsidP="00C74615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5766F7" w:rsidTr="00C74615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33857</w:t>
            </w:r>
          </w:p>
        </w:tc>
      </w:tr>
      <w:tr w:rsidR="005766F7" w:rsidTr="00C7461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November 2024, for a period of 6 Years</w:t>
            </w:r>
          </w:p>
        </w:tc>
      </w:tr>
      <w:tr w:rsidR="005766F7" w:rsidTr="00C7461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 Blocks, 19.43 km²</w:t>
            </w:r>
          </w:p>
        </w:tc>
      </w:tr>
      <w:tr w:rsidR="005766F7" w:rsidTr="00C7461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FLYNN</w:t>
            </w:r>
          </w:p>
        </w:tc>
      </w:tr>
      <w:tr w:rsidR="005766F7" w:rsidTr="00C7461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66F7" w:rsidRDefault="005766F7" w:rsidP="00C746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TENNANT EXPLORATION PTY LTD [ACN. 653 670 332]</w:t>
            </w:r>
          </w:p>
        </w:tc>
      </w:tr>
      <w:tr w:rsidR="005766F7" w:rsidTr="00C74615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6F7" w:rsidRDefault="005766F7" w:rsidP="00C7461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ACC9189" wp14:editId="54F7F881">
                  <wp:extent cx="2286000" cy="2286000"/>
                  <wp:effectExtent l="0" t="0" r="0" b="0"/>
                  <wp:docPr id="36" name="Picture 36" descr="192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2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6F7" w:rsidTr="00C74615">
        <w:trPr>
          <w:trHeight w:val="599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F7" w:rsidRDefault="005766F7" w:rsidP="00C74615">
            <w:pPr>
              <w:jc w:val="both"/>
            </w:pPr>
            <w:r>
              <w:rPr>
                <w:rFonts w:ascii="Arial Narrow" w:hAnsi="Arial Narrow"/>
                <w:sz w:val="14"/>
                <w:szCs w:val="14"/>
              </w:rPr>
              <w:t xml:space="preserve">Area granted is indicated above. The titleholder is not permitted to exercise occupational rights on any land that is subject to a development title, or an application for a development title. Any land the subject of a Reserved Land gazettal under the </w:t>
            </w:r>
            <w:r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 is also excluded by description but not excised from the grant area.</w:t>
            </w:r>
          </w:p>
        </w:tc>
      </w:tr>
    </w:tbl>
    <w:p w:rsidR="00501C81" w:rsidRDefault="00501C81" w:rsidP="00501C8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425/24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5766F7" w:rsidTr="00C7461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766F7" w:rsidRDefault="005766F7" w:rsidP="00C7461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5766F7" w:rsidRDefault="005766F7" w:rsidP="00C74615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5766F7" w:rsidTr="00C74615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6F7" w:rsidRDefault="005766F7" w:rsidP="00C746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6F7" w:rsidRDefault="005766F7" w:rsidP="00C746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33858</w:t>
            </w:r>
          </w:p>
        </w:tc>
      </w:tr>
      <w:tr w:rsidR="005766F7" w:rsidTr="00C7461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6F7" w:rsidRDefault="005766F7" w:rsidP="00C746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6F7" w:rsidRDefault="005766F7" w:rsidP="00C746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November 2024, for a period of 6 Years</w:t>
            </w:r>
          </w:p>
        </w:tc>
      </w:tr>
      <w:tr w:rsidR="005766F7" w:rsidTr="00C7461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6F7" w:rsidRDefault="005766F7" w:rsidP="00C746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6F7" w:rsidRDefault="005766F7" w:rsidP="00C746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 Blocks, 16.20 km²</w:t>
            </w:r>
          </w:p>
        </w:tc>
      </w:tr>
      <w:tr w:rsidR="005766F7" w:rsidTr="00C7461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6F7" w:rsidRDefault="005766F7" w:rsidP="00C746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6F7" w:rsidRDefault="005766F7" w:rsidP="00C746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FLYNN</w:t>
            </w:r>
          </w:p>
        </w:tc>
      </w:tr>
      <w:tr w:rsidR="005766F7" w:rsidTr="00C7461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6F7" w:rsidRDefault="005766F7" w:rsidP="00C746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6F7" w:rsidRDefault="005766F7" w:rsidP="00C746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TENNANT EXPLORATION PTY LTD [ACN. 653 670 332]</w:t>
            </w:r>
          </w:p>
        </w:tc>
      </w:tr>
      <w:tr w:rsidR="005766F7" w:rsidTr="00C7461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766F7" w:rsidRDefault="005766F7" w:rsidP="00C7461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FCE07A1" wp14:editId="0E077D17">
                  <wp:extent cx="2283460" cy="2283460"/>
                  <wp:effectExtent l="0" t="0" r="0" b="0"/>
                  <wp:docPr id="37" name="Picture 37" descr="R:\Business Systems\TAS\Mapping\MapImage\1923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23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3460" cy="228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6F7" w:rsidTr="00C74615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5766F7" w:rsidRDefault="005766F7" w:rsidP="00C74615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501C81" w:rsidRDefault="00501C81" w:rsidP="00501C81">
      <w:pPr>
        <w:pBdr>
          <w:bottom w:val="single" w:sz="4" w:space="1" w:color="auto"/>
        </w:pBdr>
        <w:rPr>
          <w:rFonts w:ascii="Lato" w:hAnsi="Lato" w:cs="Calibri"/>
        </w:rPr>
      </w:pPr>
      <w:bookmarkStart w:id="0" w:name="_GoBack"/>
      <w:bookmarkEnd w:id="0"/>
      <w:r>
        <w:rPr>
          <w:rFonts w:ascii="Lato" w:hAnsi="Lato" w:cs="Calibri"/>
        </w:rPr>
        <w:t>426/24</w:t>
      </w:r>
    </w:p>
    <w:p w:rsidR="00501C81" w:rsidRDefault="00501C81" w:rsidP="009506A3">
      <w:pPr>
        <w:rPr>
          <w:rFonts w:ascii="Lato" w:hAnsi="Lato" w:cs="Calibri"/>
        </w:rPr>
      </w:pPr>
    </w:p>
    <w:p w:rsidR="00501C81" w:rsidRPr="006874B1" w:rsidRDefault="00501C81" w:rsidP="009506A3">
      <w:pPr>
        <w:rPr>
          <w:rFonts w:ascii="Lato" w:hAnsi="Lato" w:cs="Calibri"/>
        </w:rPr>
      </w:pPr>
    </w:p>
    <w:sectPr w:rsidR="00501C81" w:rsidRPr="006874B1" w:rsidSect="00B35626">
      <w:headerReference w:type="default" r:id="rId19"/>
      <w:footerReference w:type="default" r:id="rId20"/>
      <w:type w:val="continuous"/>
      <w:pgSz w:w="11906" w:h="16838"/>
      <w:pgMar w:top="1440" w:right="991" w:bottom="1440" w:left="851" w:header="720" w:footer="257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626" w:rsidRDefault="00B35626">
      <w:r>
        <w:separator/>
      </w:r>
    </w:p>
  </w:endnote>
  <w:endnote w:type="continuationSeparator" w:id="0">
    <w:p w:rsidR="00B35626" w:rsidRDefault="00B3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766F7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626" w:rsidRDefault="00B35626">
      <w:r>
        <w:separator/>
      </w:r>
    </w:p>
  </w:footnote>
  <w:footnote w:type="continuationSeparator" w:id="0">
    <w:p w:rsidR="00B35626" w:rsidRDefault="00B35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4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B35626">
            <w:rPr>
              <w:rFonts w:ascii="Lato" w:hAnsi="Lato"/>
              <w:b/>
              <w:noProof/>
            </w:rPr>
            <w:t>139/24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B35626" w:rsidP="006D501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22 November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D5019">
            <w:rPr>
              <w:rFonts w:ascii="Lato" w:hAnsi="Lato"/>
              <w:b/>
            </w:rPr>
            <w:t>4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626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371A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D5788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1C8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766F7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5626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7C0A6B6"/>
  <w15:docId w15:val="{7E8C8D92-CA9A-4FB0-A5E9-D30EFD5E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62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g"/><Relationship Id="rId1" Type="http://schemas.openxmlformats.org/officeDocument/2006/relationships/image" Target="media/image1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4\TEMPLATE%20DM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26BDD-411B-4B70-A5C9-B29D0243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2024.dotx</Template>
  <TotalTime>8</TotalTime>
  <Pages>3</Pages>
  <Words>1241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Elle Chamberlain</cp:lastModifiedBy>
  <cp:revision>3</cp:revision>
  <cp:lastPrinted>2017-01-25T02:36:00Z</cp:lastPrinted>
  <dcterms:created xsi:type="dcterms:W3CDTF">2024-11-22T05:14:00Z</dcterms:created>
  <dcterms:modified xsi:type="dcterms:W3CDTF">2024-11-22T05:21:00Z</dcterms:modified>
</cp:coreProperties>
</file>