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D78BB" w14:paraId="5A961AA8" w14:textId="77777777" w:rsidTr="002C2DB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0A065" w14:textId="77777777" w:rsidR="004D78BB" w:rsidRDefault="004D78BB" w:rsidP="002C2D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D78BB" w14:paraId="75590463" w14:textId="77777777" w:rsidTr="002C2DB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8250" w14:textId="77777777" w:rsidR="004D78BB" w:rsidRDefault="004D78BB" w:rsidP="002C2DB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D78BB" w14:paraId="51BE9632" w14:textId="77777777" w:rsidTr="002C2DB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352F" w14:textId="77777777" w:rsidR="004D78BB" w:rsidRDefault="004D78BB" w:rsidP="002C2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74994" w14:textId="77777777" w:rsidR="004D78BB" w:rsidRDefault="004D78BB" w:rsidP="002C2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Leases (Central) 45, 46, 47, 68, 154, 155, 578 &amp; 579</w:t>
            </w:r>
          </w:p>
        </w:tc>
      </w:tr>
      <w:tr w:rsidR="004D78BB" w14:paraId="1AA82C96" w14:textId="77777777" w:rsidTr="002C2D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D76E" w14:textId="77777777" w:rsidR="004D78BB" w:rsidRDefault="004D78BB" w:rsidP="002C2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95394" w14:textId="77777777" w:rsidR="004D78BB" w:rsidRDefault="004D78BB" w:rsidP="002C2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2024</w:t>
            </w:r>
          </w:p>
        </w:tc>
      </w:tr>
      <w:tr w:rsidR="004D78BB" w14:paraId="1493C728" w14:textId="77777777" w:rsidTr="002C2D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2579" w14:textId="77777777" w:rsidR="004D78BB" w:rsidRDefault="004D78BB" w:rsidP="002C2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16887" w14:textId="77777777" w:rsidR="004D78BB" w:rsidRDefault="004D78BB" w:rsidP="002C2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80.00 Hectare</w:t>
            </w:r>
          </w:p>
        </w:tc>
      </w:tr>
      <w:tr w:rsidR="004D78BB" w14:paraId="2B744137" w14:textId="77777777" w:rsidTr="002C2D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C0148" w14:textId="77777777" w:rsidR="004D78BB" w:rsidRDefault="004D78BB" w:rsidP="002C2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9E006" w14:textId="77777777" w:rsidR="004D78BB" w:rsidRDefault="004D78BB" w:rsidP="002C2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4D78BB" w14:paraId="1A30614F" w14:textId="77777777" w:rsidTr="002C2D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69859" w14:textId="77777777" w:rsidR="004D78BB" w:rsidRDefault="004D78BB" w:rsidP="002C2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F5F1C" w14:textId="77777777" w:rsidR="004D78BB" w:rsidRDefault="004D78BB" w:rsidP="002C2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CONSOLIDATED MINING GROUP PTY LTD [ACN. 645 263 547]</w:t>
            </w:r>
          </w:p>
        </w:tc>
      </w:tr>
      <w:tr w:rsidR="004D78BB" w14:paraId="3DFECA4B" w14:textId="77777777" w:rsidTr="002C2DB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C6A7" w14:textId="77777777" w:rsidR="004D78BB" w:rsidRDefault="004D78BB" w:rsidP="002C2D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6BCB75" wp14:editId="72693BCA">
                  <wp:extent cx="2286000" cy="2286000"/>
                  <wp:effectExtent l="0" t="0" r="0" b="0"/>
                  <wp:docPr id="1" name="Picture 1" descr="R:\MinesData\titles\mapping\products\diagrams\Tenement Images\MLC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8BB" w14:paraId="03609E91" w14:textId="77777777" w:rsidTr="004D78BB">
        <w:trPr>
          <w:trHeight w:hRule="exact" w:val="48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230" w14:textId="77777777" w:rsidR="004D78BB" w:rsidRDefault="004D78BB" w:rsidP="004D78BB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</w:t>
            </w:r>
            <w:r>
              <w:rPr>
                <w:rFonts w:asciiTheme="minorHAnsi" w:hAnsiTheme="minorHAnsi" w:cstheme="minorHAnsi"/>
                <w:b/>
                <w:sz w:val="16"/>
              </w:rPr>
              <w:t>lgamated into Mineral Lease 33777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2CAFCF5C" w14:textId="77777777" w:rsidR="00E27537" w:rsidRPr="006874B1" w:rsidRDefault="00E27537" w:rsidP="009506A3">
      <w:pPr>
        <w:rPr>
          <w:rFonts w:ascii="Lato" w:hAnsi="Lato" w:cs="Calibri"/>
        </w:rPr>
      </w:pPr>
    </w:p>
    <w:p w14:paraId="6FB2B61D" w14:textId="77777777" w:rsidR="00E27537" w:rsidRPr="006874B1" w:rsidRDefault="00123EEC" w:rsidP="00123EE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303/24</w:t>
      </w:r>
    </w:p>
    <w:p w14:paraId="3601717E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F976" w14:textId="77777777" w:rsidR="00112513" w:rsidRDefault="00112513">
      <w:r>
        <w:separator/>
      </w:r>
    </w:p>
  </w:endnote>
  <w:endnote w:type="continuationSeparator" w:id="0">
    <w:p w14:paraId="407BACD9" w14:textId="77777777" w:rsidR="00112513" w:rsidRDefault="001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DF4B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3EE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407EB2F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4351" w14:textId="77777777" w:rsidR="00112513" w:rsidRDefault="00112513">
      <w:r>
        <w:separator/>
      </w:r>
    </w:p>
  </w:footnote>
  <w:footnote w:type="continuationSeparator" w:id="0">
    <w:p w14:paraId="1ED746FC" w14:textId="77777777" w:rsidR="00112513" w:rsidRDefault="0011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FF4E96A" w14:textId="77777777" w:rsidTr="00D75929">
      <w:trPr>
        <w:trHeight w:val="993"/>
      </w:trPr>
      <w:tc>
        <w:tcPr>
          <w:tcW w:w="3426" w:type="dxa"/>
          <w:vAlign w:val="center"/>
        </w:tcPr>
        <w:p w14:paraId="5491A39B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63CCF1A" wp14:editId="65E1CFA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23E4FF1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B8DBA3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72D14D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2E8A7F1" wp14:editId="527F93B4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81FD1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20395103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51E59E3E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786301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1EE9E1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A34C99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626F796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352415A" wp14:editId="05A1CED3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3C75562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1AB82FE" w14:textId="77777777" w:rsidR="0031671D" w:rsidRPr="003D08EC" w:rsidRDefault="00DC6359" w:rsidP="004D78B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78BB">
            <w:rPr>
              <w:rFonts w:ascii="Lato" w:hAnsi="Lato"/>
              <w:b/>
              <w:noProof/>
            </w:rPr>
            <w:t>110/24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4BCD0AF0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42969AA" w14:textId="77777777" w:rsidR="0031671D" w:rsidRPr="003D08EC" w:rsidRDefault="004D78BB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1235409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363113">
    <w:abstractNumId w:val="1"/>
  </w:num>
  <w:num w:numId="2" w16cid:durableId="1260140241">
    <w:abstractNumId w:val="1"/>
  </w:num>
  <w:num w:numId="3" w16cid:durableId="1880313922">
    <w:abstractNumId w:val="1"/>
  </w:num>
  <w:num w:numId="4" w16cid:durableId="375011345">
    <w:abstractNumId w:val="0"/>
  </w:num>
  <w:num w:numId="5" w16cid:durableId="485126312">
    <w:abstractNumId w:val="1"/>
  </w:num>
  <w:num w:numId="6" w16cid:durableId="1749040651">
    <w:abstractNumId w:val="1"/>
  </w:num>
  <w:num w:numId="7" w16cid:durableId="536117107">
    <w:abstractNumId w:val="1"/>
  </w:num>
  <w:num w:numId="8" w16cid:durableId="1283002761">
    <w:abstractNumId w:val="2"/>
  </w:num>
  <w:num w:numId="9" w16cid:durableId="1583250806">
    <w:abstractNumId w:val="12"/>
  </w:num>
  <w:num w:numId="10" w16cid:durableId="1241065097">
    <w:abstractNumId w:val="7"/>
  </w:num>
  <w:num w:numId="11" w16cid:durableId="504243514">
    <w:abstractNumId w:val="13"/>
  </w:num>
  <w:num w:numId="12" w16cid:durableId="1255551924">
    <w:abstractNumId w:val="9"/>
  </w:num>
  <w:num w:numId="13" w16cid:durableId="450321050">
    <w:abstractNumId w:val="6"/>
  </w:num>
  <w:num w:numId="14" w16cid:durableId="1693219597">
    <w:abstractNumId w:val="14"/>
  </w:num>
  <w:num w:numId="15" w16cid:durableId="1860504011">
    <w:abstractNumId w:val="4"/>
  </w:num>
  <w:num w:numId="16" w16cid:durableId="484012651">
    <w:abstractNumId w:val="15"/>
  </w:num>
  <w:num w:numId="17" w16cid:durableId="837965688">
    <w:abstractNumId w:val="3"/>
  </w:num>
  <w:num w:numId="18" w16cid:durableId="1425570175">
    <w:abstractNumId w:val="11"/>
  </w:num>
  <w:num w:numId="19" w16cid:durableId="649142361">
    <w:abstractNumId w:val="8"/>
  </w:num>
  <w:num w:numId="20" w16cid:durableId="1653439209">
    <w:abstractNumId w:val="10"/>
  </w:num>
  <w:num w:numId="21" w16cid:durableId="343289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13"/>
    <w:rsid w:val="0011256D"/>
    <w:rsid w:val="00113447"/>
    <w:rsid w:val="00114E4C"/>
    <w:rsid w:val="00122D65"/>
    <w:rsid w:val="00122EFD"/>
    <w:rsid w:val="00123EEC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D78BB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7CF6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56C362F"/>
  <w15:docId w15:val="{4A1046A0-A17B-4932-BCB0-5538A77B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8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110/24</dc:title>
  <dc:creator>NorthernTerritoryGovernment@ntgov.onmicrosoft.com</dc:creator>
  <cp:lastModifiedBy>Andrea Ruske</cp:lastModifiedBy>
  <cp:revision>3</cp:revision>
  <cp:lastPrinted>2017-01-25T02:36:00Z</cp:lastPrinted>
  <dcterms:created xsi:type="dcterms:W3CDTF">2024-09-09T04:59:00Z</dcterms:created>
  <dcterms:modified xsi:type="dcterms:W3CDTF">2024-09-09T07:01:00Z</dcterms:modified>
</cp:coreProperties>
</file>