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D7073" w:rsidTr="00F53D2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D7073" w:rsidRDefault="00CD7073" w:rsidP="00F53D2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D7073" w:rsidRDefault="00CD7073" w:rsidP="00F53D2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D7073" w:rsidTr="00F53D2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31983</w:t>
            </w:r>
          </w:p>
        </w:tc>
      </w:tr>
      <w:tr w:rsidR="00CD7073" w:rsidTr="00F53D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July 2023</w:t>
            </w:r>
          </w:p>
        </w:tc>
      </w:tr>
      <w:tr w:rsidR="00CD7073" w:rsidTr="00F53D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Blocks, 52.97 km²</w:t>
            </w:r>
          </w:p>
        </w:tc>
      </w:tr>
      <w:tr w:rsidR="00CD7073" w:rsidTr="00F53D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LAUGHLEN</w:t>
            </w:r>
          </w:p>
        </w:tc>
      </w:tr>
      <w:tr w:rsidR="00CD7073" w:rsidTr="00F53D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MATSON Paul Richard</w:t>
            </w:r>
          </w:p>
        </w:tc>
      </w:tr>
      <w:tr w:rsidR="00CD7073" w:rsidTr="00F53D2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D7073" w:rsidRDefault="00CD7073" w:rsidP="00F53D2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F7DF45D" wp14:editId="3E145400">
                  <wp:extent cx="2286000" cy="2286000"/>
                  <wp:effectExtent l="0" t="0" r="0" b="0"/>
                  <wp:docPr id="1" name="Picture 1" descr="R:\Business Systems\TAS\Mapping\MapImage\1768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8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073" w:rsidTr="00F53D2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D7073" w:rsidRDefault="00CD7073" w:rsidP="00F53D2A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CD7073" w:rsidRPr="006874B1" w:rsidRDefault="00CD7073" w:rsidP="00CD707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314/23</w:t>
      </w:r>
    </w:p>
    <w:p w:rsidR="00E27537" w:rsidRDefault="00E27537" w:rsidP="009506A3">
      <w:pPr>
        <w:rPr>
          <w:rFonts w:ascii="Lato" w:hAnsi="Lato" w:cs="Calibri"/>
        </w:rPr>
      </w:pPr>
    </w:p>
    <w:p w:rsidR="00CD7073" w:rsidRDefault="00CD7073" w:rsidP="009506A3">
      <w:pPr>
        <w:rPr>
          <w:rFonts w:ascii="Lato" w:hAnsi="Lato" w:cs="Calibri"/>
        </w:rPr>
      </w:pPr>
    </w:p>
    <w:p w:rsidR="00CD7073" w:rsidRDefault="00CD7073" w:rsidP="009506A3">
      <w:pPr>
        <w:rPr>
          <w:rFonts w:ascii="Lato" w:hAnsi="Lato" w:cs="Calibri"/>
        </w:rPr>
      </w:pPr>
    </w:p>
    <w:p w:rsidR="00CD7073" w:rsidRDefault="00CD7073" w:rsidP="009506A3">
      <w:pPr>
        <w:rPr>
          <w:rFonts w:ascii="Lato" w:hAnsi="Lato" w:cs="Calibri"/>
        </w:rPr>
      </w:pPr>
    </w:p>
    <w:p w:rsidR="00CD7073" w:rsidRDefault="00CD707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D7073" w:rsidTr="00F53D2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D7073" w:rsidRDefault="00CD7073" w:rsidP="00F53D2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D7073" w:rsidRDefault="00CD7073" w:rsidP="00F53D2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D7073" w:rsidTr="00F53D2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32427</w:t>
            </w:r>
          </w:p>
        </w:tc>
      </w:tr>
      <w:tr w:rsidR="00CD7073" w:rsidTr="00F53D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July 2023</w:t>
            </w:r>
          </w:p>
        </w:tc>
      </w:tr>
      <w:tr w:rsidR="00CD7073" w:rsidTr="00F53D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 Blocks, 15.79 km²</w:t>
            </w:r>
          </w:p>
        </w:tc>
      </w:tr>
      <w:tr w:rsidR="00CD7073" w:rsidTr="00F53D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BURT</w:t>
            </w:r>
          </w:p>
        </w:tc>
      </w:tr>
      <w:tr w:rsidR="00CD7073" w:rsidTr="00F53D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MATSON Paul Richard</w:t>
            </w:r>
          </w:p>
        </w:tc>
      </w:tr>
      <w:tr w:rsidR="00CD7073" w:rsidTr="00F53D2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D7073" w:rsidRDefault="00CD7073" w:rsidP="00F53D2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C5BF259" wp14:editId="1E6D2D94">
                  <wp:extent cx="2286000" cy="2286000"/>
                  <wp:effectExtent l="0" t="0" r="0" b="0"/>
                  <wp:docPr id="2" name="Picture 2" descr="R:\Business Systems\TAS\Mapping\MapImage\1769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9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073" w:rsidTr="00F53D2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D7073" w:rsidRDefault="00CD7073" w:rsidP="00F53D2A"/>
        </w:tc>
      </w:tr>
    </w:tbl>
    <w:p w:rsidR="00CD7073" w:rsidRDefault="00CD7073" w:rsidP="009506A3">
      <w:pPr>
        <w:rPr>
          <w:rFonts w:ascii="Lato" w:hAnsi="Lato" w:cs="Calibri"/>
        </w:rPr>
      </w:pPr>
    </w:p>
    <w:p w:rsidR="00CD7073" w:rsidRDefault="00CD7073" w:rsidP="00CD707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315/23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D7073" w:rsidTr="00F53D2A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CD7073" w:rsidTr="00F53D2A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CD7073" w:rsidTr="00F53D2A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31093</w:t>
            </w:r>
          </w:p>
        </w:tc>
      </w:tr>
      <w:tr w:rsidR="00CD7073" w:rsidTr="00F53D2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July 2023</w:t>
            </w:r>
          </w:p>
        </w:tc>
      </w:tr>
      <w:tr w:rsidR="00CD7073" w:rsidTr="00F53D2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100.00 Hectare</w:t>
            </w:r>
          </w:p>
        </w:tc>
      </w:tr>
      <w:tr w:rsidR="00CD7073" w:rsidTr="00F53D2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CD7073" w:rsidTr="00F53D2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GOSSAN RESOURCES PTY LTD [ACN. 161 395 964]</w:t>
            </w:r>
          </w:p>
        </w:tc>
      </w:tr>
      <w:tr w:rsidR="00CD7073" w:rsidTr="00F53D2A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4B92FCC" wp14:editId="0F6B791B">
                  <wp:extent cx="2286000" cy="2279650"/>
                  <wp:effectExtent l="0" t="0" r="0" b="0"/>
                  <wp:docPr id="3" name="Picture 3" descr="R:\MinesData\titles\mapping\products\diagrams\Tenement Images\EML310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L310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073" w:rsidTr="00F53D2A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73" w:rsidRDefault="00CD7073" w:rsidP="00F53D2A"/>
        </w:tc>
      </w:tr>
    </w:tbl>
    <w:p w:rsidR="00CD7073" w:rsidRDefault="00CD7073" w:rsidP="009506A3">
      <w:pPr>
        <w:rPr>
          <w:rFonts w:ascii="Lato" w:hAnsi="Lato" w:cs="Calibri"/>
        </w:rPr>
      </w:pPr>
    </w:p>
    <w:p w:rsidR="00CD7073" w:rsidRPr="006874B1" w:rsidRDefault="00CD7073" w:rsidP="00CD707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316/23</w:t>
      </w:r>
    </w:p>
    <w:p w:rsidR="00E27537" w:rsidRDefault="00E27537" w:rsidP="009506A3">
      <w:pPr>
        <w:rPr>
          <w:rFonts w:ascii="Lato" w:hAnsi="Lato" w:cs="Calibri"/>
        </w:rPr>
      </w:pPr>
    </w:p>
    <w:p w:rsidR="00CD7073" w:rsidRDefault="00CD707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D7073" w:rsidTr="00F53D2A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CD7073" w:rsidTr="00F53D2A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CD7073" w:rsidTr="00F53D2A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31094</w:t>
            </w:r>
          </w:p>
        </w:tc>
      </w:tr>
      <w:tr w:rsidR="00CD7073" w:rsidTr="00F53D2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July 2023</w:t>
            </w:r>
          </w:p>
        </w:tc>
      </w:tr>
      <w:tr w:rsidR="00CD7073" w:rsidTr="00F53D2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100.00 Hectare</w:t>
            </w:r>
          </w:p>
        </w:tc>
      </w:tr>
      <w:tr w:rsidR="00CD7073" w:rsidTr="00F53D2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CD7073" w:rsidTr="00F53D2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GOSSAN RESOURCES PTY LTD [ACN. 161 395 964]</w:t>
            </w:r>
          </w:p>
        </w:tc>
      </w:tr>
      <w:tr w:rsidR="00CD7073" w:rsidTr="00F53D2A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EC0D7C1" wp14:editId="3721DC4F">
                  <wp:extent cx="2282190" cy="2282190"/>
                  <wp:effectExtent l="0" t="0" r="0" b="0"/>
                  <wp:docPr id="4" name="Picture 4" descr="R:\MinesData\titles\mapping\products\diagrams\Tenement Images\EMP310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0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073" w:rsidTr="00F53D2A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73" w:rsidRDefault="00CD7073" w:rsidP="00F53D2A"/>
        </w:tc>
      </w:tr>
    </w:tbl>
    <w:p w:rsidR="00CD7073" w:rsidRDefault="00CD7073" w:rsidP="009506A3">
      <w:pPr>
        <w:rPr>
          <w:rFonts w:ascii="Lato" w:hAnsi="Lato" w:cs="Calibri"/>
        </w:rPr>
      </w:pPr>
    </w:p>
    <w:p w:rsidR="00CD7073" w:rsidRDefault="00CD7073" w:rsidP="00CD707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317/23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D7073" w:rsidTr="00F53D2A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 2010</w:t>
            </w:r>
          </w:p>
        </w:tc>
      </w:tr>
      <w:tr w:rsidR="00CD7073" w:rsidTr="00F53D2A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CD7073" w:rsidTr="00F53D2A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31584</w:t>
            </w:r>
          </w:p>
        </w:tc>
      </w:tr>
      <w:tr w:rsidR="00CD7073" w:rsidTr="00F53D2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July 2023</w:t>
            </w:r>
          </w:p>
        </w:tc>
      </w:tr>
      <w:tr w:rsidR="00CD7073" w:rsidTr="00F53D2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50.00 Hectare</w:t>
            </w:r>
          </w:p>
        </w:tc>
      </w:tr>
      <w:tr w:rsidR="00CD7073" w:rsidTr="00F53D2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CD7073" w:rsidTr="00F53D2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GOSSAN RESOURCES PTY LTD [ACN. 161 395 964]</w:t>
            </w:r>
          </w:p>
        </w:tc>
      </w:tr>
      <w:tr w:rsidR="00CD7073" w:rsidTr="00F53D2A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E228DCC" wp14:editId="5EA67E49">
                  <wp:extent cx="2281555" cy="2281555"/>
                  <wp:effectExtent l="0" t="0" r="0" b="0"/>
                  <wp:docPr id="5" name="Picture 5" descr="R:\MinesData\titles\mapping\products\diagrams\Tenement Images\EMP315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5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073" w:rsidTr="00F53D2A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73" w:rsidRDefault="00CD7073" w:rsidP="00F53D2A"/>
        </w:tc>
      </w:tr>
    </w:tbl>
    <w:p w:rsidR="00CD7073" w:rsidRDefault="00CD7073" w:rsidP="009506A3">
      <w:pPr>
        <w:rPr>
          <w:rFonts w:ascii="Lato" w:hAnsi="Lato" w:cs="Calibri"/>
        </w:rPr>
      </w:pPr>
    </w:p>
    <w:p w:rsidR="00CD7073" w:rsidRDefault="00CD7073" w:rsidP="00CD707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318/23</w:t>
      </w:r>
    </w:p>
    <w:p w:rsidR="00CD7073" w:rsidRDefault="00CD7073" w:rsidP="009506A3">
      <w:pPr>
        <w:rPr>
          <w:rFonts w:ascii="Lato" w:hAnsi="Lato" w:cs="Calibri"/>
        </w:rPr>
      </w:pPr>
    </w:p>
    <w:p w:rsidR="00CD7073" w:rsidRDefault="00CD707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D7073" w:rsidTr="00F53D2A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CD7073" w:rsidTr="00F53D2A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CD7073" w:rsidTr="00F53D2A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31585</w:t>
            </w:r>
          </w:p>
        </w:tc>
      </w:tr>
      <w:tr w:rsidR="00CD7073" w:rsidTr="00F53D2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July 2023</w:t>
            </w:r>
          </w:p>
        </w:tc>
      </w:tr>
      <w:tr w:rsidR="00CD7073" w:rsidTr="00F53D2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49.00 Hectare</w:t>
            </w:r>
          </w:p>
        </w:tc>
      </w:tr>
      <w:tr w:rsidR="00CD7073" w:rsidTr="00F53D2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CD7073" w:rsidTr="00F53D2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GOSSAN RESOURCES PTY LTD [ACN. 161 395 964]</w:t>
            </w:r>
          </w:p>
        </w:tc>
      </w:tr>
      <w:tr w:rsidR="00CD7073" w:rsidTr="00F53D2A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4A89BBC" wp14:editId="536B3A9C">
                  <wp:extent cx="2282190" cy="2282190"/>
                  <wp:effectExtent l="0" t="0" r="0" b="0"/>
                  <wp:docPr id="6" name="Picture 6" descr="R:\MinesData\titles\mapping\products\diagrams\Tenement Images\EMP315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5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073" w:rsidTr="00F53D2A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73" w:rsidRDefault="00CD7073" w:rsidP="00F53D2A"/>
        </w:tc>
      </w:tr>
    </w:tbl>
    <w:p w:rsidR="00CD7073" w:rsidRDefault="00CD7073" w:rsidP="009506A3">
      <w:pPr>
        <w:rPr>
          <w:rFonts w:ascii="Lato" w:hAnsi="Lato" w:cs="Calibri"/>
        </w:rPr>
      </w:pPr>
    </w:p>
    <w:p w:rsidR="00CD7073" w:rsidRDefault="00CD7073" w:rsidP="00CD707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319/23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D7073" w:rsidTr="00F53D2A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CD7073" w:rsidTr="00F53D2A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CD7073" w:rsidTr="00F53D2A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31586</w:t>
            </w:r>
          </w:p>
        </w:tc>
      </w:tr>
      <w:tr w:rsidR="00CD7073" w:rsidTr="00F53D2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July 2023</w:t>
            </w:r>
          </w:p>
        </w:tc>
      </w:tr>
      <w:tr w:rsidR="00CD7073" w:rsidTr="00F53D2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49.00 Hectare</w:t>
            </w:r>
          </w:p>
        </w:tc>
      </w:tr>
      <w:tr w:rsidR="00CD7073" w:rsidTr="00F53D2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CD7073" w:rsidTr="00F53D2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GOSSAN RESOURCES PTY LTD [ACN. 161 395 964]</w:t>
            </w:r>
          </w:p>
        </w:tc>
      </w:tr>
      <w:tr w:rsidR="00CD7073" w:rsidTr="00F53D2A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976983B" wp14:editId="05BB06B9">
                  <wp:extent cx="2282190" cy="2282190"/>
                  <wp:effectExtent l="0" t="0" r="0" b="0"/>
                  <wp:docPr id="7" name="Picture 7" descr="R:\MinesData\titles\mapping\products\diagrams\Tenement Images\EMP315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5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073" w:rsidTr="00F53D2A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73" w:rsidRDefault="00CD7073" w:rsidP="00F53D2A"/>
        </w:tc>
      </w:tr>
    </w:tbl>
    <w:p w:rsidR="00CD7073" w:rsidRDefault="00CD7073" w:rsidP="009506A3">
      <w:pPr>
        <w:rPr>
          <w:rFonts w:ascii="Lato" w:hAnsi="Lato" w:cs="Calibri"/>
        </w:rPr>
      </w:pPr>
    </w:p>
    <w:p w:rsidR="00CD7073" w:rsidRDefault="00CD7073" w:rsidP="00CD707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320/23</w:t>
      </w:r>
    </w:p>
    <w:p w:rsidR="00CD7073" w:rsidRDefault="00CD707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D7073" w:rsidTr="00F53D2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D7073" w:rsidRDefault="00CD7073" w:rsidP="00F53D2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D7073" w:rsidRDefault="00CD7073" w:rsidP="00F53D2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D7073" w:rsidTr="00F53D2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33421</w:t>
            </w:r>
          </w:p>
        </w:tc>
      </w:tr>
      <w:tr w:rsidR="00CD7073" w:rsidTr="00F53D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July 2023, for a period of 6 Years</w:t>
            </w:r>
          </w:p>
        </w:tc>
      </w:tr>
      <w:tr w:rsidR="00CD7073" w:rsidTr="00F53D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166 Blocks, 490.59 km²</w:t>
            </w:r>
          </w:p>
        </w:tc>
      </w:tr>
      <w:tr w:rsidR="00CD7073" w:rsidTr="00F53D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GOSSES BLUFF</w:t>
            </w:r>
          </w:p>
        </w:tc>
      </w:tr>
      <w:tr w:rsidR="00CD7073" w:rsidTr="00F53D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EVEREST METALS CORPORATION LTD [ACN. 119 978 013]</w:t>
            </w:r>
          </w:p>
        </w:tc>
      </w:tr>
      <w:tr w:rsidR="00CD7073" w:rsidTr="00F53D2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D7073" w:rsidRDefault="00CD7073" w:rsidP="00F53D2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58424FF" wp14:editId="198C3B1B">
                  <wp:extent cx="2281555" cy="2281555"/>
                  <wp:effectExtent l="0" t="0" r="0" b="0"/>
                  <wp:docPr id="8" name="Picture 8" descr="R:\Business Systems\TAS\Mapping\MapImage\1769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9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073" w:rsidTr="00F53D2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D7073" w:rsidRDefault="00CD7073" w:rsidP="00F53D2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D7073" w:rsidRDefault="00CD7073" w:rsidP="009506A3">
      <w:pPr>
        <w:rPr>
          <w:rFonts w:ascii="Lato" w:hAnsi="Lato" w:cs="Calibri"/>
        </w:rPr>
      </w:pPr>
    </w:p>
    <w:p w:rsidR="00CD7073" w:rsidRDefault="00CD7073" w:rsidP="00CD707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321/23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D7073" w:rsidTr="00F53D2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D7073" w:rsidRDefault="00CD7073" w:rsidP="00F53D2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CD7073" w:rsidRDefault="00CD7073" w:rsidP="00F53D2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D7073" w:rsidTr="00F53D2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33422</w:t>
            </w:r>
          </w:p>
        </w:tc>
      </w:tr>
      <w:tr w:rsidR="00CD7073" w:rsidTr="00F53D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July 2023, for a period of 6 Years</w:t>
            </w:r>
          </w:p>
        </w:tc>
      </w:tr>
      <w:tr w:rsidR="00CD7073" w:rsidTr="00F53D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733.22 km²</w:t>
            </w:r>
          </w:p>
        </w:tc>
      </w:tr>
      <w:tr w:rsidR="00CD7073" w:rsidTr="00F53D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MACDONALD DOWNS</w:t>
            </w:r>
          </w:p>
        </w:tc>
      </w:tr>
      <w:tr w:rsidR="00CD7073" w:rsidTr="00F53D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EVEREST METALS CORPORATION LTD [ACN. 119 978 013]</w:t>
            </w:r>
          </w:p>
        </w:tc>
      </w:tr>
      <w:tr w:rsidR="00CD7073" w:rsidTr="00F53D2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D7073" w:rsidRDefault="00CD7073" w:rsidP="00F53D2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7C90407" wp14:editId="55AC7535">
                  <wp:extent cx="2281555" cy="2281555"/>
                  <wp:effectExtent l="0" t="0" r="0" b="0"/>
                  <wp:docPr id="10" name="Picture 10" descr="R:\Business Systems\TAS\Mapping\MapImage\1769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9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073" w:rsidTr="00F53D2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D7073" w:rsidRDefault="00CD7073" w:rsidP="00F53D2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D7073" w:rsidRDefault="00CD7073" w:rsidP="00CD707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322/23</w:t>
      </w:r>
    </w:p>
    <w:p w:rsidR="00CD7073" w:rsidRDefault="00CD707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D7073" w:rsidTr="00F53D2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D7073" w:rsidRDefault="00CD7073" w:rsidP="00F53D2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D7073" w:rsidRDefault="00CD7073" w:rsidP="00F53D2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D7073" w:rsidTr="00F53D2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33423</w:t>
            </w:r>
          </w:p>
        </w:tc>
      </w:tr>
      <w:tr w:rsidR="00CD7073" w:rsidTr="00F53D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July 2023, for a period of 6 Years</w:t>
            </w:r>
          </w:p>
        </w:tc>
      </w:tr>
      <w:tr w:rsidR="00CD7073" w:rsidTr="00F53D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767.60 km²</w:t>
            </w:r>
          </w:p>
        </w:tc>
      </w:tr>
      <w:tr w:rsidR="00CD7073" w:rsidTr="00F53D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AMMAROO</w:t>
            </w:r>
          </w:p>
        </w:tc>
      </w:tr>
      <w:tr w:rsidR="00CD7073" w:rsidTr="00F53D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EVEREST METALS CORPORATION LTD [ACN. 119 978 013]</w:t>
            </w:r>
          </w:p>
        </w:tc>
      </w:tr>
      <w:tr w:rsidR="00CD7073" w:rsidTr="00F53D2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D7073" w:rsidRDefault="00CD7073" w:rsidP="00F53D2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C520982" wp14:editId="6243829C">
                  <wp:extent cx="2281555" cy="2281555"/>
                  <wp:effectExtent l="0" t="0" r="0" b="0"/>
                  <wp:docPr id="11" name="Picture 11" descr="R:\Business Systems\TAS\Mapping\MapImage\1769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9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073" w:rsidTr="00F53D2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D7073" w:rsidRDefault="00CD7073" w:rsidP="00F53D2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D7073" w:rsidRDefault="00CD7073" w:rsidP="00CD707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323/23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D7073" w:rsidTr="00F53D2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D7073" w:rsidRDefault="00CD7073" w:rsidP="00F53D2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D7073" w:rsidRDefault="00CD7073" w:rsidP="00F53D2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D7073" w:rsidTr="00F53D2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33424</w:t>
            </w:r>
          </w:p>
        </w:tc>
      </w:tr>
      <w:tr w:rsidR="00CD7073" w:rsidTr="00F53D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July 2023, for a period of 6 Years</w:t>
            </w:r>
          </w:p>
        </w:tc>
      </w:tr>
      <w:tr w:rsidR="00CD7073" w:rsidTr="00F53D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176 Blocks, 471.37 km²</w:t>
            </w:r>
          </w:p>
        </w:tc>
      </w:tr>
      <w:tr w:rsidR="00CD7073" w:rsidTr="00F53D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UTOPIA</w:t>
            </w:r>
          </w:p>
        </w:tc>
      </w:tr>
      <w:tr w:rsidR="00CD7073" w:rsidTr="00F53D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EVEREST METALS CORPORATION LTD [ACN. 119 978 013]</w:t>
            </w:r>
          </w:p>
        </w:tc>
      </w:tr>
      <w:tr w:rsidR="00CD7073" w:rsidTr="00F53D2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D7073" w:rsidRDefault="00CD7073" w:rsidP="00F53D2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F82AAA2" wp14:editId="22D8CCF7">
                  <wp:extent cx="2281555" cy="2281555"/>
                  <wp:effectExtent l="0" t="0" r="0" b="0"/>
                  <wp:docPr id="12" name="Picture 12" descr="R:\Business Systems\TAS\Mapping\MapImage\1769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9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073" w:rsidTr="00F53D2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D7073" w:rsidRDefault="00CD7073" w:rsidP="00F53D2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D7073" w:rsidRDefault="00CD7073" w:rsidP="00CD707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324/23</w:t>
      </w:r>
    </w:p>
    <w:p w:rsidR="00CD7073" w:rsidRDefault="00CD707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D7073" w:rsidTr="00F53D2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D7073" w:rsidRDefault="00CD7073" w:rsidP="00F53D2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D7073" w:rsidRDefault="00CD7073" w:rsidP="00F53D2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D7073" w:rsidTr="00F53D2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33433</w:t>
            </w:r>
          </w:p>
        </w:tc>
      </w:tr>
      <w:tr w:rsidR="00CD7073" w:rsidTr="00F53D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July 2023, for a period of 6 Years</w:t>
            </w:r>
          </w:p>
        </w:tc>
      </w:tr>
      <w:tr w:rsidR="00CD7073" w:rsidTr="00F53D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748.90 km²</w:t>
            </w:r>
          </w:p>
        </w:tc>
      </w:tr>
      <w:tr w:rsidR="00CD7073" w:rsidTr="00F53D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AMMAROO</w:t>
            </w:r>
          </w:p>
        </w:tc>
      </w:tr>
      <w:tr w:rsidR="00CD7073" w:rsidTr="00F53D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EVEREST METALS CORPORATION LTD [ACN. 119 978 013]</w:t>
            </w:r>
          </w:p>
        </w:tc>
      </w:tr>
      <w:tr w:rsidR="00CD7073" w:rsidTr="00F53D2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D7073" w:rsidRDefault="00CD7073" w:rsidP="00F53D2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240EE41" wp14:editId="40012641">
                  <wp:extent cx="2281555" cy="2281555"/>
                  <wp:effectExtent l="0" t="0" r="0" b="0"/>
                  <wp:docPr id="13" name="Picture 13" descr="R:\Business Systems\TAS\Mapping\MapImage\1769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9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073" w:rsidTr="00F53D2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D7073" w:rsidRDefault="00CD7073" w:rsidP="00F53D2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D7073" w:rsidRDefault="00CD7073" w:rsidP="00CD707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325/23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D7073" w:rsidTr="00F53D2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D7073" w:rsidRDefault="00CD7073" w:rsidP="00F53D2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CD7073" w:rsidRDefault="00CD7073" w:rsidP="00F53D2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D7073" w:rsidTr="00F53D2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33439</w:t>
            </w:r>
          </w:p>
        </w:tc>
      </w:tr>
      <w:tr w:rsidR="00CD7073" w:rsidTr="00F53D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July 2023, for a period of 6 Years</w:t>
            </w:r>
          </w:p>
        </w:tc>
      </w:tr>
      <w:tr w:rsidR="00CD7073" w:rsidTr="00F53D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97 Blocks, 209.84 km²</w:t>
            </w:r>
          </w:p>
        </w:tc>
      </w:tr>
      <w:tr w:rsidR="00CD7073" w:rsidTr="00F53D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LURAPULLA</w:t>
            </w:r>
          </w:p>
        </w:tc>
      </w:tr>
      <w:tr w:rsidR="00CD7073" w:rsidTr="00F53D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073" w:rsidRDefault="00CD7073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073" w:rsidRDefault="00CD7073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EVEREST METALS CORPORATION LTD [ACN. 119 978 013]</w:t>
            </w:r>
          </w:p>
        </w:tc>
      </w:tr>
      <w:tr w:rsidR="00CD7073" w:rsidTr="00F53D2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D7073" w:rsidRDefault="00CD7073" w:rsidP="00F53D2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A7DCAC4" wp14:editId="66D87C3F">
                  <wp:extent cx="2281555" cy="2281555"/>
                  <wp:effectExtent l="0" t="0" r="0" b="0"/>
                  <wp:docPr id="14" name="Picture 14" descr="R:\Business Systems\TAS\Mapping\MapImage\1769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9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073" w:rsidTr="00F53D2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D7073" w:rsidRDefault="00CD7073" w:rsidP="00F53D2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D7073" w:rsidRPr="006874B1" w:rsidRDefault="00CD7073" w:rsidP="00CD707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326/23</w:t>
      </w:r>
    </w:p>
    <w:sectPr w:rsidR="00CD7073" w:rsidRPr="006874B1">
      <w:headerReference w:type="default" r:id="rId20"/>
      <w:footerReference w:type="default" r:id="rId2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E1F" w:rsidRDefault="00016E1F">
      <w:r>
        <w:separator/>
      </w:r>
    </w:p>
  </w:endnote>
  <w:endnote w:type="continuationSeparator" w:id="0">
    <w:p w:rsidR="00016E1F" w:rsidRDefault="0001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2605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CD7073">
      <w:rPr>
        <w:rStyle w:val="PageNumber"/>
        <w:rFonts w:ascii="Lato" w:hAnsi="Lato"/>
      </w:rPr>
      <w:t>4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E1F" w:rsidRDefault="00016E1F">
      <w:r>
        <w:separator/>
      </w:r>
    </w:p>
  </w:footnote>
  <w:footnote w:type="continuationSeparator" w:id="0">
    <w:p w:rsidR="00016E1F" w:rsidRDefault="00016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D707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D7073">
            <w:rPr>
              <w:rFonts w:ascii="Lato" w:hAnsi="Lato"/>
              <w:b/>
              <w:noProof/>
            </w:rPr>
            <w:t>087</w:t>
          </w:r>
          <w:r w:rsidR="00224E64">
            <w:rPr>
              <w:rFonts w:ascii="Lato" w:hAnsi="Lato"/>
              <w:b/>
              <w:noProof/>
            </w:rPr>
            <w:t>/</w:t>
          </w:r>
          <w:r w:rsidR="00CD7073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D7073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27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73"/>
    <w:rsid w:val="000016AD"/>
    <w:rsid w:val="00002FF6"/>
    <w:rsid w:val="00004590"/>
    <w:rsid w:val="00006044"/>
    <w:rsid w:val="00011542"/>
    <w:rsid w:val="000131AD"/>
    <w:rsid w:val="00014C08"/>
    <w:rsid w:val="00016B3E"/>
    <w:rsid w:val="00016E1F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2605A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D7073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15081328-DC1F-4920-A939-A4125336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07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g"/><Relationship Id="rId1" Type="http://schemas.openxmlformats.org/officeDocument/2006/relationships/image" Target="media/image1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8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087/23</dc:title>
  <dc:creator>Northern Territory Government</dc:creator>
  <cp:lastModifiedBy>Andrea Ruske</cp:lastModifiedBy>
  <cp:revision>2</cp:revision>
  <cp:lastPrinted>2017-01-25T02:36:00Z</cp:lastPrinted>
  <dcterms:created xsi:type="dcterms:W3CDTF">2023-07-27T06:18:00Z</dcterms:created>
  <dcterms:modified xsi:type="dcterms:W3CDTF">2023-07-27T07:04:00Z</dcterms:modified>
</cp:coreProperties>
</file>