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C03FC" w:rsidTr="005F10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03FC" w:rsidRDefault="009C03FC" w:rsidP="005F107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9C03FC" w:rsidRDefault="009C03FC" w:rsidP="005F107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C03FC" w:rsidTr="005F107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33448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July 2023, for a period of 6 Years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142 Blocks, 449.99 km²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TARLTON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WALHALLOW CREEK NO 2 PTY LTD [ACN. 626 076 471]</w:t>
            </w:r>
          </w:p>
        </w:tc>
      </w:tr>
      <w:tr w:rsidR="009C03FC" w:rsidTr="005F10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03FC" w:rsidRDefault="009C03FC" w:rsidP="005F10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FEBC1E" wp14:editId="0E83C51C">
                  <wp:extent cx="2286000" cy="2286000"/>
                  <wp:effectExtent l="0" t="0" r="0" b="0"/>
                  <wp:docPr id="1" name="Picture 1" descr="R:\Business Systems\TAS\Mapping\MapImage\1768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8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FC" w:rsidTr="005F107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C03FC" w:rsidRDefault="009C03FC" w:rsidP="005F107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9C03FC" w:rsidP="009C03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304/23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C03FC" w:rsidTr="005F10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03FC" w:rsidRDefault="009C03FC" w:rsidP="005F107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C03FC" w:rsidRDefault="009C03FC" w:rsidP="005F107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C03FC" w:rsidTr="005F107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33352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2023, for a period of 2 Years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11.37 km²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9C03FC" w:rsidTr="005F10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03FC" w:rsidRDefault="009C03FC" w:rsidP="005F10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9BD01F" wp14:editId="058C1852">
                  <wp:extent cx="2286000" cy="2277745"/>
                  <wp:effectExtent l="0" t="0" r="0" b="0"/>
                  <wp:docPr id="2" name="Picture 2" descr="R:\Business Systems\TAS\Mapping\MapImage\1767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7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FC" w:rsidTr="005F107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C03FC" w:rsidRDefault="009C03FC" w:rsidP="005F107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C03FC" w:rsidRPr="006874B1" w:rsidRDefault="009C03FC" w:rsidP="009C03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C03FC" w:rsidTr="005F10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03FC" w:rsidRDefault="009C03FC" w:rsidP="005F107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C03FC" w:rsidRDefault="009C03FC" w:rsidP="005F107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C03FC" w:rsidTr="005F107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33353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2023, for a period of 2 Years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12.65 km²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9C03FC" w:rsidTr="005F10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03FC" w:rsidRDefault="009C03FC" w:rsidP="005F10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863EB9" wp14:editId="52211F0A">
                  <wp:extent cx="2286000" cy="2286000"/>
                  <wp:effectExtent l="0" t="0" r="0" b="0"/>
                  <wp:docPr id="3" name="Picture 3" descr="R:\Business Systems\TAS\Mapping\MapImage\1767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7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FC" w:rsidTr="005F107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C03FC" w:rsidRDefault="009C03FC" w:rsidP="005F107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9C03FC" w:rsidP="009C03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306/23</w:t>
      </w:r>
    </w:p>
    <w:p w:rsidR="009C03FC" w:rsidRDefault="009C03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C03FC" w:rsidTr="005F10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03FC" w:rsidRDefault="009C03FC" w:rsidP="005F107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C03FC" w:rsidRDefault="009C03FC" w:rsidP="005F107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C03FC" w:rsidTr="005F107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33354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2023, for a period of 2 Years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8.05 km²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9C03FC" w:rsidTr="005F10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03FC" w:rsidRDefault="009C03FC" w:rsidP="005F10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DA6148" wp14:editId="60D304F6">
                  <wp:extent cx="2286000" cy="2286000"/>
                  <wp:effectExtent l="0" t="0" r="0" b="0"/>
                  <wp:docPr id="4" name="Picture 4" descr="R:\Business Systems\TAS\Mapping\MapImage\1768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8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FC" w:rsidTr="005F107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C03FC" w:rsidRDefault="009C03FC" w:rsidP="005F107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C03FC" w:rsidRDefault="009C03FC" w:rsidP="009C03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C03FC" w:rsidTr="005F10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03FC" w:rsidRDefault="009C03FC" w:rsidP="005F107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9C03FC" w:rsidRDefault="009C03FC" w:rsidP="005F107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C03FC" w:rsidTr="005F107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33355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2023, for a period of 2 Years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7.12 km²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9C03FC" w:rsidTr="005F10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03FC" w:rsidRDefault="009C03FC" w:rsidP="005F10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5D0C35" wp14:editId="3CAA3ABA">
                  <wp:extent cx="2286000" cy="2286000"/>
                  <wp:effectExtent l="0" t="0" r="0" b="0"/>
                  <wp:docPr id="5" name="Picture 5" descr="R:\Business Systems\TAS\Mapping\MapImage\1768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8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FC" w:rsidTr="005F107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C03FC" w:rsidRDefault="009C03FC" w:rsidP="005F107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C03FC" w:rsidRDefault="009C03FC" w:rsidP="009C03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308/23</w:t>
      </w:r>
    </w:p>
    <w:p w:rsidR="009C03FC" w:rsidRDefault="009C03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C03FC" w:rsidTr="005F10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03FC" w:rsidRDefault="009C03FC" w:rsidP="005F107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C03FC" w:rsidRDefault="009C03FC" w:rsidP="005F107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C03FC" w:rsidTr="005F107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33356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2023, for a period of 2 Years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5.01 km²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C03FC" w:rsidTr="005F10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FC" w:rsidRDefault="009C03FC" w:rsidP="005F10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FC" w:rsidRDefault="009C03FC" w:rsidP="005F10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9C03FC" w:rsidTr="005F10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03FC" w:rsidRDefault="009C03FC" w:rsidP="005F10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8AC4618" wp14:editId="2409D41F">
                  <wp:extent cx="2286000" cy="2286000"/>
                  <wp:effectExtent l="0" t="0" r="0" b="0"/>
                  <wp:docPr id="6" name="Picture 6" descr="R:\Business Systems\TAS\Mapping\MapImage\1768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8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FC" w:rsidTr="005F107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C03FC" w:rsidRDefault="009C03FC" w:rsidP="005F107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C03FC" w:rsidRPr="006874B1" w:rsidRDefault="009C03FC" w:rsidP="009C03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309/23</w:t>
      </w:r>
    </w:p>
    <w:sectPr w:rsidR="009C03FC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14" w:rsidRDefault="009B3F14">
      <w:r>
        <w:separator/>
      </w:r>
    </w:p>
  </w:endnote>
  <w:endnote w:type="continuationSeparator" w:id="0">
    <w:p w:rsidR="009B3F14" w:rsidRDefault="009B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A2A65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C03F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14" w:rsidRDefault="009B3F14">
      <w:r>
        <w:separator/>
      </w:r>
    </w:p>
  </w:footnote>
  <w:footnote w:type="continuationSeparator" w:id="0">
    <w:p w:rsidR="009B3F14" w:rsidRDefault="009B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C03F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C03FC">
            <w:rPr>
              <w:rFonts w:ascii="Lato" w:hAnsi="Lato"/>
              <w:b/>
              <w:noProof/>
            </w:rPr>
            <w:t>085</w:t>
          </w:r>
          <w:r w:rsidR="00224E64">
            <w:rPr>
              <w:rFonts w:ascii="Lato" w:hAnsi="Lato"/>
              <w:b/>
              <w:noProof/>
            </w:rPr>
            <w:t>/</w:t>
          </w:r>
          <w:r w:rsidR="009C03FC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C03FC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F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2A65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3F14"/>
    <w:rsid w:val="009B4971"/>
    <w:rsid w:val="009B58E1"/>
    <w:rsid w:val="009C03FC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CFE27C0-26F1-4604-A50C-E59C0633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2</Pages>
  <Words>584</Words>
  <Characters>3520</Characters>
  <Application>Microsoft Office Word</Application>
  <DocSecurity>0</DocSecurity>
  <Lines>117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2023-07-24T05:53:00Z</dcterms:created>
  <dcterms:modified xsi:type="dcterms:W3CDTF">2023-07-24T07:54:00Z</dcterms:modified>
</cp:coreProperties>
</file>