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C0439" w:rsidTr="00B82EB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C0439" w:rsidRDefault="009C0439" w:rsidP="00B82E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C0439" w:rsidRDefault="009C0439" w:rsidP="00B82E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C0439" w:rsidTr="00B82EB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439" w:rsidRDefault="009C0439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439" w:rsidRDefault="009C0439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32532</w:t>
            </w:r>
          </w:p>
        </w:tc>
      </w:tr>
      <w:tr w:rsidR="009C0439" w:rsidTr="00B82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439" w:rsidRDefault="009C0439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439" w:rsidRDefault="009C0439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2023</w:t>
            </w:r>
          </w:p>
        </w:tc>
      </w:tr>
      <w:tr w:rsidR="009C0439" w:rsidTr="00B82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439" w:rsidRDefault="009C0439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439" w:rsidRDefault="009C0439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210 Blocks, 681.81 km²</w:t>
            </w:r>
          </w:p>
        </w:tc>
      </w:tr>
      <w:tr w:rsidR="009C0439" w:rsidTr="00B82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439" w:rsidRDefault="009C0439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439" w:rsidRDefault="009C0439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9C0439" w:rsidTr="00B82EB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0439" w:rsidRDefault="009C0439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439" w:rsidRDefault="009C0439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9C0439" w:rsidTr="00B82EB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C0439" w:rsidRDefault="009C0439" w:rsidP="00B82E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920" cy="2280920"/>
                  <wp:effectExtent l="0" t="0" r="5080" b="5080"/>
                  <wp:docPr id="1" name="Picture 1" descr="R:\Business Systems\TAS\Mapping\MapImage\1765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5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39" w:rsidTr="00B82EB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C0439" w:rsidRDefault="009C0439" w:rsidP="00B82E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C1332" w:rsidRDefault="009C0439" w:rsidP="009C043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259/23</w:t>
      </w:r>
    </w:p>
    <w:p w:rsidR="007C1332" w:rsidRDefault="007C1332" w:rsidP="009506A3">
      <w:pPr>
        <w:rPr>
          <w:rFonts w:ascii="Lato" w:hAnsi="Lato" w:cs="Calibri"/>
        </w:rPr>
      </w:pPr>
    </w:p>
    <w:p w:rsidR="007C1332" w:rsidRDefault="007C1332" w:rsidP="009506A3">
      <w:pPr>
        <w:rPr>
          <w:rFonts w:ascii="Lato" w:hAnsi="Lato" w:cs="Calibri"/>
        </w:rPr>
      </w:pPr>
    </w:p>
    <w:p w:rsidR="007C1332" w:rsidRDefault="007C133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246C" w:rsidTr="00B82E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246C" w:rsidRDefault="00CD246C" w:rsidP="00B82E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246C" w:rsidRDefault="00CD246C" w:rsidP="00B82E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32534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2023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221 Blocks, 722.54 km²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246C" w:rsidRDefault="00CD246C" w:rsidP="00B82E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765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5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D246C" w:rsidRDefault="00CD246C" w:rsidP="00B82EB2"/>
        </w:tc>
      </w:tr>
    </w:tbl>
    <w:p w:rsidR="007C1332" w:rsidRDefault="007C1332" w:rsidP="009506A3">
      <w:pPr>
        <w:rPr>
          <w:rFonts w:ascii="Lato" w:hAnsi="Lato" w:cs="Calibri"/>
        </w:rPr>
      </w:pPr>
    </w:p>
    <w:p w:rsidR="007C1332" w:rsidRDefault="00CD246C" w:rsidP="00CD246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260/23</w:t>
      </w:r>
    </w:p>
    <w:p w:rsidR="007C1332" w:rsidRPr="006874B1" w:rsidRDefault="007C133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D246C" w:rsidTr="00B82E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246C" w:rsidRDefault="00CD246C" w:rsidP="00B82EB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D246C" w:rsidRDefault="00CD246C" w:rsidP="00B82EB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32535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2023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221 Blocks, 722.42 km²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246C" w:rsidRDefault="00CD246C" w:rsidP="00B82E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765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65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D246C" w:rsidRDefault="00CD246C" w:rsidP="00B82EB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D246C" w:rsidRDefault="00CD246C" w:rsidP="00CD246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261/23</w:t>
      </w:r>
    </w:p>
    <w:p w:rsidR="00CD246C" w:rsidRDefault="00CD246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D246C" w:rsidTr="00B82EB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D246C" w:rsidRDefault="00CD246C" w:rsidP="00B82EB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D246C" w:rsidRDefault="00CD246C" w:rsidP="00B82EB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32706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July 2023, for a period of 6 Years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35.63 km²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MUCKATY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46C" w:rsidRDefault="00CD246C" w:rsidP="00B82EB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6C" w:rsidRDefault="00CD246C" w:rsidP="00B82EB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D246C" w:rsidRDefault="00CD246C" w:rsidP="00B82EB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09800" cy="2209800"/>
                  <wp:effectExtent l="0" t="0" r="0" b="0"/>
                  <wp:docPr id="4" name="Picture 4" descr="R:\Business Systems\TAS\Mapping\MapImage\1765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65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46C" w:rsidTr="00B82EB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D246C" w:rsidRDefault="00CD246C" w:rsidP="00B82EB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D246C" w:rsidRDefault="00CD246C" w:rsidP="009506A3">
      <w:pPr>
        <w:rPr>
          <w:rFonts w:ascii="Lato" w:hAnsi="Lato" w:cs="Calibri"/>
        </w:rPr>
      </w:pPr>
    </w:p>
    <w:p w:rsidR="00CD246C" w:rsidRDefault="00CD246C" w:rsidP="00CD246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262/23</w:t>
      </w:r>
    </w:p>
    <w:p w:rsidR="00E27537" w:rsidRPr="006874B1" w:rsidRDefault="00E27537" w:rsidP="009506A3">
      <w:pPr>
        <w:rPr>
          <w:rFonts w:ascii="Lato" w:hAnsi="Lato" w:cs="Calibri"/>
        </w:rPr>
      </w:pPr>
      <w:bookmarkStart w:id="0" w:name="_GoBack"/>
      <w:bookmarkEnd w:id="0"/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32" w:rsidRDefault="007C1332">
      <w:r>
        <w:separator/>
      </w:r>
    </w:p>
  </w:endnote>
  <w:endnote w:type="continuationSeparator" w:id="0">
    <w:p w:rsidR="007C1332" w:rsidRDefault="007C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D246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32" w:rsidRDefault="007C1332">
      <w:r>
        <w:separator/>
      </w:r>
    </w:p>
  </w:footnote>
  <w:footnote w:type="continuationSeparator" w:id="0">
    <w:p w:rsidR="007C1332" w:rsidRDefault="007C1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C133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C1332">
            <w:rPr>
              <w:rFonts w:ascii="Lato" w:hAnsi="Lato"/>
              <w:b/>
              <w:noProof/>
            </w:rPr>
            <w:t>077</w:t>
          </w:r>
          <w:r w:rsidR="00224E64">
            <w:rPr>
              <w:rFonts w:ascii="Lato" w:hAnsi="Lato"/>
              <w:b/>
              <w:noProof/>
            </w:rPr>
            <w:t>/</w:t>
          </w:r>
          <w:r w:rsidR="007C133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C133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C1332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C0439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D246C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D9DF96E"/>
  <w15:docId w15:val="{1EDCA57F-3D77-4E46-B648-82C1455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4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24</TotalTime>
  <Pages>1</Pages>
  <Words>251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3</cp:revision>
  <cp:lastPrinted>2017-01-25T02:36:00Z</cp:lastPrinted>
  <dcterms:created xsi:type="dcterms:W3CDTF">2023-07-06T04:47:00Z</dcterms:created>
  <dcterms:modified xsi:type="dcterms:W3CDTF">2023-07-06T05:46:00Z</dcterms:modified>
</cp:coreProperties>
</file>