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60B12" w:rsidTr="004A44F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60B12" w:rsidRDefault="00760B12" w:rsidP="004A44F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60B12" w:rsidRDefault="00760B12" w:rsidP="004A44F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60B12" w:rsidTr="004A44F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B12" w:rsidRDefault="00760B12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B12" w:rsidRDefault="00760B12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32004</w:t>
            </w:r>
          </w:p>
        </w:tc>
      </w:tr>
      <w:tr w:rsidR="00760B12" w:rsidTr="004A44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B12" w:rsidRDefault="00760B12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B12" w:rsidRDefault="00760B12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June 2023</w:t>
            </w:r>
          </w:p>
        </w:tc>
      </w:tr>
      <w:tr w:rsidR="00760B12" w:rsidTr="004A44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B12" w:rsidRDefault="00760B12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B12" w:rsidRDefault="00760B12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Blocks, 67.83 km²</w:t>
            </w:r>
          </w:p>
        </w:tc>
      </w:tr>
      <w:tr w:rsidR="00760B12" w:rsidTr="004A44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B12" w:rsidRDefault="00760B12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B12" w:rsidRDefault="00760B12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FERGUSSON RIVER</w:t>
            </w:r>
          </w:p>
        </w:tc>
      </w:tr>
      <w:tr w:rsidR="00760B12" w:rsidTr="004A44F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B12" w:rsidRDefault="00760B12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B12" w:rsidRDefault="00760B12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VISTA GOLD AUSTRALIA PTY LTD [ACN. 117 327 509]</w:t>
            </w:r>
          </w:p>
        </w:tc>
      </w:tr>
      <w:tr w:rsidR="00760B12" w:rsidTr="004A44F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60B12" w:rsidRDefault="00760B12" w:rsidP="004A44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ADE1841" wp14:editId="455562DC">
                  <wp:extent cx="2280285" cy="2280285"/>
                  <wp:effectExtent l="0" t="0" r="0" b="0"/>
                  <wp:docPr id="1" name="Picture 1" descr="R:\Business Systems\TAS\Mapping\MapImage\1762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2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B12" w:rsidTr="004A44F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60B12" w:rsidRDefault="00760B12" w:rsidP="004A44F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760B12" w:rsidRPr="006874B1" w:rsidRDefault="00760B12" w:rsidP="00760B1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220/23</w:t>
      </w:r>
    </w:p>
    <w:p w:rsidR="00E27537" w:rsidRDefault="00E27537" w:rsidP="009506A3">
      <w:pPr>
        <w:rPr>
          <w:rFonts w:ascii="Lato" w:hAnsi="Lato" w:cs="Calibri"/>
        </w:rPr>
      </w:pPr>
    </w:p>
    <w:p w:rsidR="00760B12" w:rsidRDefault="00760B12" w:rsidP="009506A3">
      <w:pPr>
        <w:rPr>
          <w:rFonts w:ascii="Lato" w:hAnsi="Lato" w:cs="Calibri"/>
        </w:rPr>
      </w:pPr>
    </w:p>
    <w:p w:rsidR="00760B12" w:rsidRDefault="00760B12" w:rsidP="009506A3">
      <w:pPr>
        <w:rPr>
          <w:rFonts w:ascii="Lato" w:hAnsi="Lato" w:cs="Calibri"/>
        </w:rPr>
      </w:pPr>
    </w:p>
    <w:p w:rsidR="00760B12" w:rsidRDefault="00760B1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60B12" w:rsidTr="004A44F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60B12" w:rsidRDefault="00760B12" w:rsidP="004A44F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60B12" w:rsidRDefault="00760B12" w:rsidP="004A44F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60B12" w:rsidTr="004A44F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B12" w:rsidRDefault="00760B12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B12" w:rsidRDefault="00760B12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32985</w:t>
            </w:r>
          </w:p>
        </w:tc>
      </w:tr>
      <w:tr w:rsidR="00760B12" w:rsidTr="004A44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B12" w:rsidRDefault="00760B12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B12" w:rsidRDefault="00760B12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June 2023</w:t>
            </w:r>
          </w:p>
        </w:tc>
      </w:tr>
      <w:tr w:rsidR="00760B12" w:rsidTr="004A44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B12" w:rsidRDefault="00760B12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B12" w:rsidRDefault="00760B12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71.63 km²</w:t>
            </w:r>
          </w:p>
        </w:tc>
      </w:tr>
      <w:tr w:rsidR="00760B12" w:rsidTr="004A44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B12" w:rsidRDefault="00760B12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B12" w:rsidRDefault="00760B12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PHIBBS</w:t>
            </w:r>
          </w:p>
        </w:tc>
      </w:tr>
      <w:tr w:rsidR="00760B12" w:rsidTr="004A44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B12" w:rsidRDefault="00760B12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B12" w:rsidRDefault="00760B12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AUSTRALIAN EXPLORATION PTY LTD [ACN. 640 413 823]</w:t>
            </w:r>
          </w:p>
        </w:tc>
      </w:tr>
      <w:tr w:rsidR="00760B12" w:rsidTr="004A44F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60B12" w:rsidRDefault="00760B12" w:rsidP="004A44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668C98" wp14:editId="082C7784">
                  <wp:extent cx="2281555" cy="2281555"/>
                  <wp:effectExtent l="0" t="0" r="0" b="0"/>
                  <wp:docPr id="2" name="Picture 2" descr="R:\Business Systems\TAS\Mapping\MapImage\1762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2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B12" w:rsidTr="004A44F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60B12" w:rsidRDefault="00760B12" w:rsidP="004A44F9"/>
        </w:tc>
      </w:tr>
    </w:tbl>
    <w:p w:rsidR="00760B12" w:rsidRDefault="00760B12" w:rsidP="009506A3">
      <w:pPr>
        <w:rPr>
          <w:rFonts w:ascii="Lato" w:hAnsi="Lato" w:cs="Calibri"/>
        </w:rPr>
      </w:pPr>
    </w:p>
    <w:p w:rsidR="00760B12" w:rsidRPr="006874B1" w:rsidRDefault="00760B12" w:rsidP="00760B1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221/23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60B12" w:rsidTr="004A44F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60B12" w:rsidRDefault="00760B12" w:rsidP="004A44F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60B12" w:rsidRDefault="00760B12" w:rsidP="004A44F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60B12" w:rsidTr="004A44F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B12" w:rsidRDefault="00760B12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B12" w:rsidRDefault="00760B12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33368</w:t>
            </w:r>
          </w:p>
        </w:tc>
      </w:tr>
      <w:tr w:rsidR="00760B12" w:rsidTr="004A44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B12" w:rsidRDefault="00760B12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B12" w:rsidRDefault="00760B12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June 2023, for a period of 6 Years</w:t>
            </w:r>
          </w:p>
        </w:tc>
      </w:tr>
      <w:tr w:rsidR="00760B12" w:rsidTr="004A44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B12" w:rsidRDefault="00760B12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B12" w:rsidRDefault="00760B12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 Blocks, 127.34 km²</w:t>
            </w:r>
          </w:p>
        </w:tc>
      </w:tr>
      <w:tr w:rsidR="00760B12" w:rsidTr="004A44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B12" w:rsidRDefault="00760B12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B12" w:rsidRDefault="00760B12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760B12" w:rsidTr="004A44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B12" w:rsidRDefault="00760B12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B12" w:rsidRDefault="00760B12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760B12" w:rsidTr="004A44F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60B12" w:rsidRDefault="00760B12" w:rsidP="004A44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1883CCE" wp14:editId="62916A73">
                  <wp:extent cx="2281555" cy="2281555"/>
                  <wp:effectExtent l="0" t="0" r="0" b="0"/>
                  <wp:docPr id="3" name="Picture 3" descr="R:\Business Systems\TAS\Mapping\MapImage\1762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2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B12" w:rsidTr="004A44F9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60B12" w:rsidRDefault="00760B12" w:rsidP="004A44F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760B12" w:rsidP="00760B1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222/23</w:t>
      </w:r>
    </w:p>
    <w:p w:rsidR="00760B12" w:rsidRDefault="00760B1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60B12" w:rsidTr="004A44F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60B12" w:rsidRDefault="00760B12" w:rsidP="004A44F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60B12" w:rsidRDefault="00760B12" w:rsidP="004A44F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60B12" w:rsidTr="004A44F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B12" w:rsidRDefault="00760B12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B12" w:rsidRDefault="00760B12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33369</w:t>
            </w:r>
          </w:p>
        </w:tc>
      </w:tr>
      <w:tr w:rsidR="00760B12" w:rsidTr="004A44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B12" w:rsidRDefault="00760B12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B12" w:rsidRDefault="00760B12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June 2023, for a period of 6 Years</w:t>
            </w:r>
          </w:p>
        </w:tc>
      </w:tr>
      <w:tr w:rsidR="00760B12" w:rsidTr="004A44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B12" w:rsidRDefault="00760B12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B12" w:rsidRDefault="00760B12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48 Blocks, 135.63 km²</w:t>
            </w:r>
          </w:p>
        </w:tc>
      </w:tr>
      <w:tr w:rsidR="00760B12" w:rsidTr="004A44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B12" w:rsidRDefault="00760B12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B12" w:rsidRDefault="00760B12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YUENDUMU</w:t>
            </w:r>
          </w:p>
        </w:tc>
      </w:tr>
      <w:tr w:rsidR="00760B12" w:rsidTr="004A44F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B12" w:rsidRDefault="00760B12" w:rsidP="004A44F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B12" w:rsidRDefault="00760B12" w:rsidP="004A44F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760B12" w:rsidTr="004A44F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60B12" w:rsidRDefault="00760B12" w:rsidP="004A44F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1D576BA" wp14:editId="65387D42">
                  <wp:extent cx="2281555" cy="2281555"/>
                  <wp:effectExtent l="0" t="0" r="0" b="0"/>
                  <wp:docPr id="4" name="Picture 4" descr="R:\Business Systems\TAS\Mapping\MapImage\1762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2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B12" w:rsidTr="004A44F9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60B12" w:rsidRDefault="00760B12" w:rsidP="004A44F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60B12" w:rsidRPr="006874B1" w:rsidRDefault="00760B12" w:rsidP="00760B1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223/23</w:t>
      </w:r>
      <w:bookmarkStart w:id="0" w:name="_GoBack"/>
      <w:bookmarkEnd w:id="0"/>
    </w:p>
    <w:sectPr w:rsidR="00760B12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12" w:rsidRDefault="00760B12">
      <w:r>
        <w:separator/>
      </w:r>
    </w:p>
  </w:endnote>
  <w:endnote w:type="continuationSeparator" w:id="0">
    <w:p w:rsidR="00760B12" w:rsidRDefault="0076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60B1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12" w:rsidRDefault="00760B12">
      <w:r>
        <w:separator/>
      </w:r>
    </w:p>
  </w:footnote>
  <w:footnote w:type="continuationSeparator" w:id="0">
    <w:p w:rsidR="00760B12" w:rsidRDefault="0076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60B1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60B12">
            <w:rPr>
              <w:rFonts w:ascii="Lato" w:hAnsi="Lato"/>
              <w:b/>
              <w:noProof/>
            </w:rPr>
            <w:t>068</w:t>
          </w:r>
          <w:r w:rsidR="00224E64">
            <w:rPr>
              <w:rFonts w:ascii="Lato" w:hAnsi="Lato"/>
              <w:b/>
              <w:noProof/>
            </w:rPr>
            <w:t>/</w:t>
          </w:r>
          <w:r w:rsidR="00760B12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60B12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1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0B12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5532FFA"/>
  <w15:docId w15:val="{70DB35FF-1C73-4C5D-A7D3-8414C9E0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B1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</TotalTime>
  <Pages>1</Pages>
  <Words>322</Words>
  <Characters>1640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2023-06-22T06:05:00Z</dcterms:created>
  <dcterms:modified xsi:type="dcterms:W3CDTF">2023-06-22T06:09:00Z</dcterms:modified>
</cp:coreProperties>
</file>