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4772B" w:rsidTr="00B3739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4772B" w:rsidRDefault="0084772B" w:rsidP="00B3739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4772B" w:rsidRDefault="0084772B" w:rsidP="00B3739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32945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June 2023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46 Blocks, 127.31 km²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VAUGHAN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JALEIN PTY LTD [ACN. 124 331 157]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4772B" w:rsidRDefault="0084772B" w:rsidP="00B3739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041822A" wp14:editId="6C2B233A">
                  <wp:extent cx="2282190" cy="2282190"/>
                  <wp:effectExtent l="0" t="0" r="0" b="0"/>
                  <wp:docPr id="1" name="Picture 1" descr="R:\Business Systems\TAS\Mapping\MapImage\1760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09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4772B" w:rsidRDefault="0084772B" w:rsidP="00B3739B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84772B" w:rsidRPr="006874B1" w:rsidRDefault="0084772B" w:rsidP="0084772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190/23</w:t>
      </w:r>
    </w:p>
    <w:p w:rsidR="00E27537" w:rsidRDefault="00E27537" w:rsidP="009506A3">
      <w:pPr>
        <w:rPr>
          <w:rFonts w:ascii="Lato" w:hAnsi="Lato" w:cs="Calibri"/>
        </w:rPr>
      </w:pPr>
    </w:p>
    <w:p w:rsidR="0084772B" w:rsidRDefault="0084772B" w:rsidP="009506A3">
      <w:pPr>
        <w:rPr>
          <w:rFonts w:ascii="Lato" w:hAnsi="Lato" w:cs="Calibri"/>
        </w:rPr>
      </w:pPr>
    </w:p>
    <w:p w:rsidR="0084772B" w:rsidRDefault="0084772B" w:rsidP="009506A3">
      <w:pPr>
        <w:rPr>
          <w:rFonts w:ascii="Lato" w:hAnsi="Lato" w:cs="Calibri"/>
        </w:rPr>
      </w:pPr>
    </w:p>
    <w:p w:rsidR="0084772B" w:rsidRDefault="0084772B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4772B" w:rsidTr="00B3739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4772B" w:rsidRDefault="0084772B" w:rsidP="00B3739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4772B" w:rsidRDefault="0084772B" w:rsidP="00B3739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32948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June 2023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54 Blocks, 171.20 km²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NAPPERBY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JALEIN PTY LTD [ACN. 124 331 157]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4772B" w:rsidRDefault="0084772B" w:rsidP="00B3739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6A0FFF7" wp14:editId="798896E5">
                  <wp:extent cx="2282190" cy="2282190"/>
                  <wp:effectExtent l="0" t="0" r="0" b="0"/>
                  <wp:docPr id="2" name="Picture 2" descr="R:\Business Systems\TAS\Mapping\MapImage\1760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0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4772B" w:rsidRDefault="0084772B" w:rsidP="00B3739B"/>
        </w:tc>
      </w:tr>
    </w:tbl>
    <w:p w:rsidR="0084772B" w:rsidRDefault="0084772B" w:rsidP="009506A3">
      <w:pPr>
        <w:rPr>
          <w:rFonts w:ascii="Lato" w:hAnsi="Lato" w:cs="Calibri"/>
        </w:rPr>
      </w:pPr>
    </w:p>
    <w:p w:rsidR="0084772B" w:rsidRDefault="0084772B" w:rsidP="0084772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191/23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4772B" w:rsidTr="00B3739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4772B" w:rsidRDefault="0084772B" w:rsidP="00B3739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4772B" w:rsidRDefault="0084772B" w:rsidP="00B3739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32997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June 2023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Blocks, 35.11 km²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ANNINGIE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JALEIN PTY LTD [ACN. 124 331 157]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4772B" w:rsidRDefault="0084772B" w:rsidP="00B3739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1C35AA3" wp14:editId="7E78FCB9">
                  <wp:extent cx="2282190" cy="2282190"/>
                  <wp:effectExtent l="0" t="0" r="0" b="0"/>
                  <wp:docPr id="3" name="Picture 3" descr="R:\Business Systems\TAS\Mapping\MapImage\17609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09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4772B" w:rsidRDefault="0084772B" w:rsidP="00B3739B"/>
        </w:tc>
      </w:tr>
    </w:tbl>
    <w:p w:rsidR="0084772B" w:rsidRDefault="0084772B" w:rsidP="009506A3">
      <w:pPr>
        <w:rPr>
          <w:rFonts w:ascii="Lato" w:hAnsi="Lato" w:cs="Calibri"/>
        </w:rPr>
      </w:pPr>
    </w:p>
    <w:p w:rsidR="0084772B" w:rsidRDefault="0084772B" w:rsidP="0084772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192/23</w:t>
      </w:r>
    </w:p>
    <w:p w:rsidR="0084772B" w:rsidRDefault="0084772B" w:rsidP="009506A3">
      <w:pPr>
        <w:rPr>
          <w:rFonts w:ascii="Lato" w:hAnsi="Lato" w:cs="Calibri"/>
        </w:rPr>
      </w:pPr>
    </w:p>
    <w:p w:rsidR="0084772B" w:rsidRDefault="0084772B" w:rsidP="009506A3">
      <w:pPr>
        <w:rPr>
          <w:rFonts w:ascii="Lato" w:hAnsi="Lato" w:cs="Calibri"/>
        </w:rPr>
      </w:pPr>
    </w:p>
    <w:p w:rsidR="0084772B" w:rsidRDefault="0084772B" w:rsidP="009506A3">
      <w:pPr>
        <w:rPr>
          <w:rFonts w:ascii="Lato" w:hAnsi="Lato" w:cs="Calibri"/>
        </w:rPr>
      </w:pPr>
    </w:p>
    <w:p w:rsidR="0084772B" w:rsidRDefault="0084772B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4772B" w:rsidTr="00B3739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4772B" w:rsidRDefault="0084772B" w:rsidP="00B3739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4772B" w:rsidRDefault="0084772B" w:rsidP="00B3739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32998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June 2023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 Blocks, 19.16 km²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ANNINGIE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JALEIN PTY LTD [ACN. 124 331 157]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4772B" w:rsidRDefault="0084772B" w:rsidP="00B3739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225BE79" wp14:editId="2D092A2F">
                  <wp:extent cx="2282190" cy="2282190"/>
                  <wp:effectExtent l="0" t="0" r="0" b="0"/>
                  <wp:docPr id="4" name="Picture 4" descr="R:\Business Systems\TAS\Mapping\MapImage\17609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09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4772B" w:rsidRDefault="0084772B" w:rsidP="00B3739B"/>
        </w:tc>
      </w:tr>
    </w:tbl>
    <w:p w:rsidR="0084772B" w:rsidRDefault="0084772B" w:rsidP="009506A3">
      <w:pPr>
        <w:rPr>
          <w:rFonts w:ascii="Lato" w:hAnsi="Lato" w:cs="Calibri"/>
        </w:rPr>
      </w:pPr>
    </w:p>
    <w:p w:rsidR="0084772B" w:rsidRPr="006874B1" w:rsidRDefault="0084772B" w:rsidP="0084772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193/23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4772B" w:rsidTr="00B3739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4772B" w:rsidRDefault="0084772B" w:rsidP="00B3739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84772B" w:rsidRDefault="0084772B" w:rsidP="00B3739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33002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June 2023, for a period of 6 Years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151 Blocks, 502.93 km²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REYNOLDS RIVER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URO CORPORATION PTY LTD [ACN. 653 927 998]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4772B" w:rsidRDefault="0084772B" w:rsidP="00B3739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9557FF3" wp14:editId="301A4C12">
                  <wp:extent cx="2282190" cy="2282190"/>
                  <wp:effectExtent l="0" t="0" r="0" b="0"/>
                  <wp:docPr id="5" name="Picture 5" descr="R:\Business Systems\TAS\Mapping\MapImage\17609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09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4772B" w:rsidRDefault="0084772B" w:rsidP="00B3739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84772B" w:rsidP="0084772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194/23</w:t>
      </w:r>
    </w:p>
    <w:p w:rsidR="0084772B" w:rsidRDefault="0084772B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4772B" w:rsidTr="00B3739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4772B" w:rsidRDefault="0084772B" w:rsidP="00B3739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4772B" w:rsidRDefault="0084772B" w:rsidP="00B3739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33003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June 2023, for a period of 6 Years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146 Blocks, 486.71 km²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DALY RIVER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URO CORPORATION PTY LTD [ACN. 653 927 998]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4772B" w:rsidRDefault="0084772B" w:rsidP="00B3739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86C9070" wp14:editId="47EDBB14">
                  <wp:extent cx="2282190" cy="2282190"/>
                  <wp:effectExtent l="0" t="0" r="0" b="0"/>
                  <wp:docPr id="6" name="Picture 6" descr="R:\Business Systems\TAS\Mapping\MapImage\1761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1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4772B" w:rsidRDefault="0084772B" w:rsidP="00B3739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84772B" w:rsidRDefault="0084772B" w:rsidP="0084772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195/23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4772B" w:rsidTr="00B3739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4772B" w:rsidRDefault="0084772B" w:rsidP="00B3739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4772B" w:rsidRDefault="0084772B" w:rsidP="00B3739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33285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June 2023, for a period of 6 Years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84 Blocks, 273.39 km²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REYNOLDS RIVER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URO CORPORATION PTY LTD [ACN. 653 927 998]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4772B" w:rsidRDefault="0084772B" w:rsidP="00B3739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7332A5D" wp14:editId="70ED01CE">
                  <wp:extent cx="2282190" cy="2282190"/>
                  <wp:effectExtent l="0" t="0" r="0" b="0"/>
                  <wp:docPr id="7" name="Picture 7" descr="R:\Business Systems\TAS\Mapping\MapImage\1761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1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4772B" w:rsidRDefault="0084772B" w:rsidP="00B3739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84772B" w:rsidRDefault="0084772B" w:rsidP="0084772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196/23</w:t>
      </w:r>
    </w:p>
    <w:p w:rsidR="0084772B" w:rsidRDefault="0084772B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4772B" w:rsidTr="00B3739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4772B" w:rsidRDefault="0084772B" w:rsidP="00B3739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4772B" w:rsidRDefault="0084772B" w:rsidP="00B3739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33286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June 2023, for a period of 6 Years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Blocks, 88.78 km²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DALY RIVER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URO CORPORATION PTY LTD [ACN. 653 927 998]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4772B" w:rsidRDefault="0084772B" w:rsidP="00B3739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BE04301" wp14:editId="157766F1">
                  <wp:extent cx="2282190" cy="2282190"/>
                  <wp:effectExtent l="0" t="0" r="0" b="0"/>
                  <wp:docPr id="8" name="Picture 8" descr="R:\Business Systems\TAS\Mapping\MapImage\1761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1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4772B" w:rsidRDefault="0084772B" w:rsidP="00B3739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84772B" w:rsidRDefault="0084772B" w:rsidP="0084772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197/23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4772B" w:rsidTr="00B3739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4772B" w:rsidRDefault="0084772B" w:rsidP="00B3739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84772B" w:rsidRDefault="0084772B" w:rsidP="00B3739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33383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June 2023, for a period of 6 Years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123 Blocks, 380.20 km²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YALOOGARRIE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MINERALS LTD* [ACN. 121 200 299]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4772B" w:rsidRDefault="0084772B" w:rsidP="00B3739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5BC2478" wp14:editId="5DCFE8C2">
                  <wp:extent cx="2282190" cy="2282190"/>
                  <wp:effectExtent l="0" t="0" r="0" b="0"/>
                  <wp:docPr id="10" name="Picture 10" descr="R:\Business Systems\TAS\Mapping\MapImage\1760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0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4772B" w:rsidRDefault="0084772B" w:rsidP="00B3739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84772B" w:rsidRDefault="0084772B" w:rsidP="0084772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198/23</w:t>
      </w:r>
    </w:p>
    <w:p w:rsidR="0084772B" w:rsidRDefault="0084772B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4772B" w:rsidTr="00B3739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4772B" w:rsidRDefault="0084772B" w:rsidP="00B3739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4772B" w:rsidRDefault="0084772B" w:rsidP="00B3739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33384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June 2023, for a period of 6 Years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789.20 km²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ANBURLA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72B" w:rsidRDefault="0084772B" w:rsidP="00B373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2B" w:rsidRDefault="0084772B" w:rsidP="00B373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MINERALS LTD* [ACN. 121 200 299]</w:t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4772B" w:rsidRDefault="0084772B" w:rsidP="00B3739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81924EE" wp14:editId="67AA7EBF">
                  <wp:extent cx="2282190" cy="2282190"/>
                  <wp:effectExtent l="0" t="0" r="0" b="0"/>
                  <wp:docPr id="11" name="Picture 11" descr="R:\Business Systems\TAS\Mapping\MapImage\1760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0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72B" w:rsidTr="00B3739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4772B" w:rsidRDefault="0084772B" w:rsidP="00B3739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84772B" w:rsidRPr="006874B1" w:rsidRDefault="0084772B" w:rsidP="0084772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199/23</w:t>
      </w:r>
      <w:bookmarkStart w:id="0" w:name="_GoBack"/>
      <w:bookmarkEnd w:id="0"/>
    </w:p>
    <w:sectPr w:rsidR="0084772B" w:rsidRPr="006874B1">
      <w:headerReference w:type="default" r:id="rId17"/>
      <w:footerReference w:type="default" r:id="rId18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72B" w:rsidRDefault="0084772B">
      <w:r>
        <w:separator/>
      </w:r>
    </w:p>
  </w:endnote>
  <w:endnote w:type="continuationSeparator" w:id="0">
    <w:p w:rsidR="0084772B" w:rsidRDefault="0084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4772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84772B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72B" w:rsidRDefault="0084772B">
      <w:r>
        <w:separator/>
      </w:r>
    </w:p>
  </w:footnote>
  <w:footnote w:type="continuationSeparator" w:id="0">
    <w:p w:rsidR="0084772B" w:rsidRDefault="00847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84772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4772B">
            <w:rPr>
              <w:rFonts w:ascii="Lato" w:hAnsi="Lato"/>
              <w:b/>
              <w:noProof/>
            </w:rPr>
            <w:t>063</w:t>
          </w:r>
          <w:r w:rsidR="00224E64">
            <w:rPr>
              <w:rFonts w:ascii="Lato" w:hAnsi="Lato"/>
              <w:b/>
              <w:noProof/>
            </w:rPr>
            <w:t>/</w:t>
          </w:r>
          <w:r w:rsidR="0084772B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4772B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14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2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4772B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F3F9E97"/>
  <w15:docId w15:val="{07152753-A5E6-4C48-937D-43041B6E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72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g"/><Relationship Id="rId1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5</TotalTime>
  <Pages>3</Pages>
  <Words>864</Words>
  <Characters>4364</Characters>
  <Application>Microsoft Office Word</Application>
  <DocSecurity>0</DocSecurity>
  <Lines>155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2023-06-14T06:04:00Z</dcterms:created>
  <dcterms:modified xsi:type="dcterms:W3CDTF">2023-06-14T06:10:00Z</dcterms:modified>
</cp:coreProperties>
</file>