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01788" w:rsidTr="00542D9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01788" w:rsidRDefault="00E01788" w:rsidP="00542D92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E01788" w:rsidRDefault="00E01788" w:rsidP="00542D9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01788" w:rsidTr="00542D9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33283</w:t>
            </w:r>
          </w:p>
        </w:tc>
      </w:tr>
      <w:tr w:rsidR="00E01788" w:rsidTr="00542D9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April 2023, for a period of 6 Years</w:t>
            </w:r>
          </w:p>
        </w:tc>
      </w:tr>
      <w:tr w:rsidR="00E01788" w:rsidTr="00542D9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38.18 km²</w:t>
            </w:r>
          </w:p>
        </w:tc>
      </w:tr>
      <w:tr w:rsidR="00E01788" w:rsidTr="00542D9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E01788" w:rsidTr="00542D9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E01788" w:rsidTr="00542D9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01788" w:rsidRDefault="00E01788" w:rsidP="00542D9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2DF3D0B" wp14:editId="7935CE25">
                  <wp:extent cx="2286000" cy="2286000"/>
                  <wp:effectExtent l="0" t="0" r="0" b="0"/>
                  <wp:docPr id="1" name="Picture 1" descr="R:\Business Systems\TAS\Mapping\MapImage\1745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5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788" w:rsidTr="00542D9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01788" w:rsidRDefault="00E01788" w:rsidP="00542D9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E01788" w:rsidP="00E017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092/23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01788" w:rsidTr="00542D9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01788" w:rsidRDefault="00E01788" w:rsidP="00542D9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01788" w:rsidRDefault="00E01788" w:rsidP="00542D9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01788" w:rsidTr="00542D9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33284</w:t>
            </w:r>
          </w:p>
        </w:tc>
      </w:tr>
      <w:tr w:rsidR="00E01788" w:rsidTr="00542D9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April 2023, for a period of 6 Years</w:t>
            </w:r>
          </w:p>
        </w:tc>
      </w:tr>
      <w:tr w:rsidR="00E01788" w:rsidTr="00542D9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Blocks, 53.01 km²</w:t>
            </w:r>
          </w:p>
        </w:tc>
      </w:tr>
      <w:tr w:rsidR="00E01788" w:rsidTr="00542D9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TURNERS DOME</w:t>
            </w:r>
          </w:p>
        </w:tc>
      </w:tr>
      <w:tr w:rsidR="00E01788" w:rsidTr="00542D9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E01788" w:rsidTr="00542D9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01788" w:rsidRDefault="00E01788" w:rsidP="00542D9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48BF94" wp14:editId="52EA4570">
                  <wp:extent cx="2286000" cy="2286000"/>
                  <wp:effectExtent l="0" t="0" r="0" b="0"/>
                  <wp:docPr id="2" name="Picture 2" descr="R:\Business Systems\TAS\Mapping\MapImage\1745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5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788" w:rsidTr="00542D9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01788" w:rsidRDefault="00E01788" w:rsidP="00542D9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01788" w:rsidRPr="006874B1" w:rsidRDefault="00E01788" w:rsidP="00E017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093/23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01788" w:rsidTr="00542D92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01788" w:rsidTr="00542D92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01788" w:rsidRDefault="00E01788" w:rsidP="00542D9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01788" w:rsidTr="00542D9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32989</w:t>
            </w:r>
          </w:p>
        </w:tc>
      </w:tr>
      <w:tr w:rsidR="00E01788" w:rsidTr="00542D9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March 2023, for a period of 10 Years</w:t>
            </w:r>
          </w:p>
        </w:tc>
      </w:tr>
      <w:tr w:rsidR="00E01788" w:rsidTr="00542D9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5.17 Hectares</w:t>
            </w:r>
          </w:p>
        </w:tc>
      </w:tr>
      <w:tr w:rsidR="00E01788" w:rsidTr="00542D9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ALICE SPRINGS</w:t>
            </w:r>
          </w:p>
        </w:tc>
      </w:tr>
      <w:tr w:rsidR="00E01788" w:rsidTr="00542D9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P.F. &amp; C.J. BROWN PTY. LTD. [ACN. 009 652 868]</w:t>
            </w:r>
          </w:p>
        </w:tc>
      </w:tr>
      <w:tr w:rsidR="00E01788" w:rsidTr="00542D9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29371E4" wp14:editId="1D851B69">
                  <wp:extent cx="2286000" cy="2286000"/>
                  <wp:effectExtent l="0" t="0" r="0" b="0"/>
                  <wp:docPr id="3" name="Picture 3" descr="R:\MinesData\titles\mapping\products\diagrams\Tenement Images\EML32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329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788" w:rsidTr="00542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88" w:rsidRDefault="00E01788" w:rsidP="00542D9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01788" w:rsidRDefault="00E01788" w:rsidP="00E017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094/23</w:t>
      </w:r>
    </w:p>
    <w:p w:rsidR="00E01788" w:rsidRDefault="00E01788" w:rsidP="009506A3">
      <w:pPr>
        <w:rPr>
          <w:rFonts w:ascii="Lato" w:hAnsi="Lato" w:cs="Calibri"/>
        </w:rPr>
      </w:pPr>
    </w:p>
    <w:p w:rsidR="00E01788" w:rsidRDefault="00E01788" w:rsidP="009506A3">
      <w:pPr>
        <w:rPr>
          <w:rFonts w:ascii="Lato" w:hAnsi="Lato" w:cs="Calibri"/>
        </w:rPr>
      </w:pPr>
    </w:p>
    <w:p w:rsidR="00E01788" w:rsidRDefault="00E0178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01788" w:rsidTr="00542D92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01788" w:rsidTr="00542D92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01788" w:rsidRDefault="00E01788" w:rsidP="00542D9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01788" w:rsidTr="00542D9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32990</w:t>
            </w:r>
          </w:p>
        </w:tc>
      </w:tr>
      <w:tr w:rsidR="00E01788" w:rsidTr="00542D9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March 2023, for a period of 10 Years</w:t>
            </w:r>
          </w:p>
        </w:tc>
      </w:tr>
      <w:tr w:rsidR="00E01788" w:rsidTr="00542D9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5.73 Hectares</w:t>
            </w:r>
          </w:p>
        </w:tc>
      </w:tr>
      <w:tr w:rsidR="00E01788" w:rsidTr="00542D9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ALICE SPRINGS</w:t>
            </w:r>
          </w:p>
        </w:tc>
      </w:tr>
      <w:tr w:rsidR="00E01788" w:rsidTr="00542D9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88" w:rsidRDefault="00E01788" w:rsidP="00542D9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P.F. &amp; C.J. BROWN PTY. LTD. [ACN. 009 652 868]</w:t>
            </w:r>
          </w:p>
        </w:tc>
      </w:tr>
      <w:tr w:rsidR="00E01788" w:rsidTr="00542D9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788" w:rsidRDefault="00E01788" w:rsidP="00542D9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6E259C" wp14:editId="1AA5818E">
                  <wp:extent cx="2286000" cy="2286000"/>
                  <wp:effectExtent l="0" t="0" r="0" b="0"/>
                  <wp:docPr id="4" name="Picture 4" descr="R:\MinesData\titles\mapping\products\diagrams\Tenement Images\EML32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32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788" w:rsidTr="00542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88" w:rsidRDefault="00E01788" w:rsidP="00542D92"/>
        </w:tc>
      </w:tr>
    </w:tbl>
    <w:p w:rsidR="00E01788" w:rsidRDefault="00E01788" w:rsidP="009506A3">
      <w:pPr>
        <w:rPr>
          <w:rFonts w:ascii="Lato" w:hAnsi="Lato" w:cs="Calibri"/>
        </w:rPr>
      </w:pPr>
    </w:p>
    <w:p w:rsidR="00E01788" w:rsidRPr="006874B1" w:rsidRDefault="00E01788" w:rsidP="00E017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095/23</w:t>
      </w:r>
    </w:p>
    <w:sectPr w:rsidR="00E01788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5F" w:rsidRDefault="00D1665F">
      <w:r>
        <w:separator/>
      </w:r>
    </w:p>
  </w:endnote>
  <w:endnote w:type="continuationSeparator" w:id="0">
    <w:p w:rsidR="00D1665F" w:rsidRDefault="00D1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7559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5F" w:rsidRDefault="00D1665F">
      <w:r>
        <w:separator/>
      </w:r>
    </w:p>
  </w:footnote>
  <w:footnote w:type="continuationSeparator" w:id="0">
    <w:p w:rsidR="00D1665F" w:rsidRDefault="00D1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0178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01788">
            <w:rPr>
              <w:rFonts w:ascii="Lato" w:hAnsi="Lato"/>
              <w:b/>
              <w:noProof/>
            </w:rPr>
            <w:t>033</w:t>
          </w:r>
          <w:r w:rsidR="00224E64">
            <w:rPr>
              <w:rFonts w:ascii="Lato" w:hAnsi="Lato"/>
              <w:b/>
              <w:noProof/>
            </w:rPr>
            <w:t>/</w:t>
          </w:r>
          <w:r w:rsidR="00E01788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01788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8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593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1665F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1788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28EB1C0-B3BE-44B1-B926-C7D9888E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78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33/23</dc:title>
  <dc:creator>Northern Territory Government</dc:creator>
  <cp:lastModifiedBy>Andrea Ruske</cp:lastModifiedBy>
  <cp:revision>2</cp:revision>
  <cp:lastPrinted>2017-01-25T02:36:00Z</cp:lastPrinted>
  <dcterms:created xsi:type="dcterms:W3CDTF">2023-04-11T05:47:00Z</dcterms:created>
  <dcterms:modified xsi:type="dcterms:W3CDTF">2023-04-11T06:14:00Z</dcterms:modified>
</cp:coreProperties>
</file>