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B0980" w:rsidTr="00477C4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1B0980" w:rsidTr="00477C4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B0980" w:rsidTr="00477C4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80" w:rsidRDefault="001B0980" w:rsidP="00477C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Claim (Northern) 3753</w:t>
            </w:r>
          </w:p>
        </w:tc>
      </w:tr>
      <w:tr w:rsidR="001B0980" w:rsidTr="00477C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80" w:rsidRDefault="001B0980" w:rsidP="00477C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2023</w:t>
            </w:r>
          </w:p>
        </w:tc>
      </w:tr>
      <w:tr w:rsidR="001B0980" w:rsidTr="00477C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80" w:rsidRDefault="001B0980" w:rsidP="00477C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35.00 Hectare</w:t>
            </w:r>
          </w:p>
        </w:tc>
      </w:tr>
      <w:tr w:rsidR="001B0980" w:rsidTr="00477C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80" w:rsidRDefault="001B0980" w:rsidP="00477C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1B0980" w:rsidTr="00477C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80" w:rsidRDefault="001B0980" w:rsidP="00477C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CHIN The Estate of Ernest Sue </w:t>
            </w:r>
            <w:proofErr w:type="spellStart"/>
            <w:r>
              <w:rPr>
                <w:rFonts w:ascii="Arial Narrow" w:hAnsi="Arial Narrow"/>
                <w:sz w:val="14"/>
              </w:rPr>
              <w:t>Wah</w:t>
            </w:r>
            <w:proofErr w:type="spellEnd"/>
          </w:p>
        </w:tc>
      </w:tr>
      <w:tr w:rsidR="001B0980" w:rsidTr="00477C4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980" w:rsidRDefault="001B0980" w:rsidP="00477C4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4570"/>
                  <wp:effectExtent l="0" t="0" r="0" b="0"/>
                  <wp:docPr id="1" name="Picture 1" descr="R:\MinesData\titles\mapping\products\diagrams\Tenement Images\MCN3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CN3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980" w:rsidTr="00477C4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80" w:rsidRDefault="001B0980" w:rsidP="00477C4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B0980" w:rsidRPr="006874B1" w:rsidRDefault="001B0980" w:rsidP="001B098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031/23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67" w:rsidRDefault="00CD2767">
      <w:r>
        <w:separator/>
      </w:r>
    </w:p>
  </w:endnote>
  <w:endnote w:type="continuationSeparator" w:id="0">
    <w:p w:rsidR="00CD2767" w:rsidRDefault="00CD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335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67" w:rsidRDefault="00CD2767">
      <w:r>
        <w:separator/>
      </w:r>
    </w:p>
  </w:footnote>
  <w:footnote w:type="continuationSeparator" w:id="0">
    <w:p w:rsidR="00CD2767" w:rsidRDefault="00CD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B098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B0980">
            <w:rPr>
              <w:rFonts w:ascii="Lato" w:hAnsi="Lato"/>
              <w:b/>
              <w:noProof/>
            </w:rPr>
            <w:t>012</w:t>
          </w:r>
          <w:r w:rsidR="00224E64">
            <w:rPr>
              <w:rFonts w:ascii="Lato" w:hAnsi="Lato"/>
              <w:b/>
              <w:noProof/>
            </w:rPr>
            <w:t>/</w:t>
          </w:r>
          <w:r w:rsidR="001B098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B098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8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0980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351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276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58F49DD-68B5-4420-B33F-9E556142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012/2023</dc:title>
  <dc:creator>Northern Territory Government</dc:creator>
  <cp:lastModifiedBy>Andrea Ruske</cp:lastModifiedBy>
  <cp:revision>2</cp:revision>
  <cp:lastPrinted>2017-01-25T02:36:00Z</cp:lastPrinted>
  <dcterms:created xsi:type="dcterms:W3CDTF">2023-01-31T05:46:00Z</dcterms:created>
  <dcterms:modified xsi:type="dcterms:W3CDTF">2023-01-31T06:51:00Z</dcterms:modified>
</cp:coreProperties>
</file>