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46C2" w:rsidTr="006268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46C2" w:rsidRDefault="008746C2" w:rsidP="006268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46C2" w:rsidRDefault="008746C2" w:rsidP="006268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32184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January 2023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815.76 km²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HARKISS MINERAL DISCOVERY PTY LTD [ACN. 603 435 856]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46C2" w:rsidRDefault="008746C2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372FA6" wp14:editId="412BDBC2">
                  <wp:extent cx="2286000" cy="2286000"/>
                  <wp:effectExtent l="0" t="0" r="0" b="0"/>
                  <wp:docPr id="1" name="Picture 1" descr="R:\Business Systems\TAS\Mapping\MapImage\171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9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46C2" w:rsidRDefault="008746C2" w:rsidP="0062689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746C2" w:rsidRPr="006874B1" w:rsidRDefault="008746C2" w:rsidP="008746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013/23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8746C2" w:rsidRDefault="008746C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746C2" w:rsidTr="0062689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746C2" w:rsidRDefault="008746C2" w:rsidP="006268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746C2" w:rsidRDefault="008746C2" w:rsidP="006268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32185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January 2023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236 Blocks, 770.43 km²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6C2" w:rsidRDefault="008746C2" w:rsidP="006268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6C2" w:rsidRDefault="008746C2" w:rsidP="006268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HARKISS MINERAL DISCOVERY PTY LTD [ACN. 603 435 856]</w:t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746C2" w:rsidRDefault="008746C2" w:rsidP="006268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F413A6" wp14:editId="72A289EA">
                  <wp:extent cx="2286000" cy="2286000"/>
                  <wp:effectExtent l="0" t="0" r="0" b="0"/>
                  <wp:docPr id="2" name="Picture 2" descr="R:\Business Systems\TAS\Mapping\MapImage\1719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9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6C2" w:rsidTr="006268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746C2" w:rsidRDefault="008746C2" w:rsidP="00626890"/>
        </w:tc>
      </w:tr>
    </w:tbl>
    <w:p w:rsidR="008746C2" w:rsidRDefault="008746C2" w:rsidP="009506A3">
      <w:pPr>
        <w:rPr>
          <w:rFonts w:ascii="Lato" w:hAnsi="Lato" w:cs="Calibri"/>
        </w:rPr>
      </w:pPr>
    </w:p>
    <w:p w:rsidR="008746C2" w:rsidRPr="006874B1" w:rsidRDefault="008746C2" w:rsidP="008746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014/23</w:t>
      </w:r>
      <w:bookmarkStart w:id="0" w:name="_GoBack"/>
      <w:bookmarkEnd w:id="0"/>
    </w:p>
    <w:sectPr w:rsidR="008746C2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C2" w:rsidRDefault="008746C2">
      <w:r>
        <w:separator/>
      </w:r>
    </w:p>
  </w:endnote>
  <w:endnote w:type="continuationSeparator" w:id="0">
    <w:p w:rsidR="008746C2" w:rsidRDefault="0087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746C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C2" w:rsidRDefault="008746C2">
      <w:r>
        <w:separator/>
      </w:r>
    </w:p>
  </w:footnote>
  <w:footnote w:type="continuationSeparator" w:id="0">
    <w:p w:rsidR="008746C2" w:rsidRDefault="0087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746C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746C2">
            <w:rPr>
              <w:rFonts w:ascii="Lato" w:hAnsi="Lato"/>
              <w:b/>
              <w:noProof/>
            </w:rPr>
            <w:t>004</w:t>
          </w:r>
          <w:r w:rsidR="00224E64">
            <w:rPr>
              <w:rFonts w:ascii="Lato" w:hAnsi="Lato"/>
              <w:b/>
              <w:noProof/>
            </w:rPr>
            <w:t>/</w:t>
          </w:r>
          <w:r w:rsidR="008746C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746C2" w:rsidP="008746C2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C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6C2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BE5E1D9"/>
  <w15:docId w15:val="{0073C58A-E095-4DD4-8A8E-96E712E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5</TotalTime>
  <Pages>1</Pages>
  <Words>100</Words>
  <Characters>568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04/23</dc:title>
  <dc:creator>Northern Territory Government</dc:creator>
  <cp:lastModifiedBy>Damian Hokin</cp:lastModifiedBy>
  <cp:revision>1</cp:revision>
  <cp:lastPrinted>2017-01-25T02:36:00Z</cp:lastPrinted>
  <dcterms:created xsi:type="dcterms:W3CDTF">2023-01-11T05:47:00Z</dcterms:created>
  <dcterms:modified xsi:type="dcterms:W3CDTF">2023-01-11T05:52:00Z</dcterms:modified>
</cp:coreProperties>
</file>