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5C96" w:rsidTr="00D843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5C96" w:rsidRDefault="009C5C96" w:rsidP="00D843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5C96" w:rsidRDefault="009C5C96" w:rsidP="00D843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5C96" w:rsidTr="00D8439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32087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2022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TOTTEN Robert</w:t>
            </w:r>
          </w:p>
        </w:tc>
      </w:tr>
      <w:tr w:rsidR="009C5C96" w:rsidTr="00D843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5C96" w:rsidRDefault="009C5C96" w:rsidP="00D843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14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4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96" w:rsidTr="00D843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5C96" w:rsidRDefault="009C5C96" w:rsidP="00D8439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C5C96" w:rsidRPr="006874B1" w:rsidRDefault="009C5C96" w:rsidP="009C5C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428/22</w:t>
      </w:r>
    </w:p>
    <w:p w:rsidR="00E27537" w:rsidRDefault="00E27537" w:rsidP="009506A3">
      <w:pPr>
        <w:rPr>
          <w:rFonts w:ascii="Lato" w:hAnsi="Lato" w:cs="Calibri"/>
        </w:rPr>
      </w:pPr>
    </w:p>
    <w:p w:rsidR="009C5C96" w:rsidRDefault="009C5C96" w:rsidP="009506A3">
      <w:pPr>
        <w:rPr>
          <w:rFonts w:ascii="Lato" w:hAnsi="Lato" w:cs="Calibri"/>
        </w:rPr>
      </w:pPr>
    </w:p>
    <w:p w:rsidR="009C5C96" w:rsidRDefault="009C5C96" w:rsidP="009506A3">
      <w:pPr>
        <w:rPr>
          <w:rFonts w:ascii="Lato" w:hAnsi="Lato" w:cs="Calibri"/>
        </w:rPr>
      </w:pPr>
    </w:p>
    <w:p w:rsidR="009C5C96" w:rsidRDefault="009C5C9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5C96" w:rsidTr="00D843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5C96" w:rsidRDefault="009C5C96" w:rsidP="00D843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5C96" w:rsidRDefault="009C5C96" w:rsidP="00D843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5C96" w:rsidTr="00D8439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32375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December 2022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MOUSELLIS </w:t>
            </w:r>
            <w:proofErr w:type="spellStart"/>
            <w:r>
              <w:rPr>
                <w:rFonts w:ascii="Arial Narrow" w:hAnsi="Arial Narrow"/>
                <w:sz w:val="14"/>
              </w:rPr>
              <w:t>Pothitos</w:t>
            </w:r>
            <w:proofErr w:type="spellEnd"/>
          </w:p>
        </w:tc>
      </w:tr>
      <w:tr w:rsidR="009C5C96" w:rsidTr="00D843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5C96" w:rsidRDefault="009C5C96" w:rsidP="00D843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1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1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96" w:rsidTr="00D843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5C96" w:rsidRDefault="009C5C96" w:rsidP="00D84390"/>
        </w:tc>
      </w:tr>
    </w:tbl>
    <w:p w:rsidR="009C5C96" w:rsidRDefault="009C5C96" w:rsidP="009506A3">
      <w:pPr>
        <w:rPr>
          <w:rFonts w:ascii="Lato" w:hAnsi="Lato" w:cs="Calibri"/>
        </w:rPr>
      </w:pPr>
    </w:p>
    <w:p w:rsidR="009C5C96" w:rsidRDefault="009C5C96" w:rsidP="009C5C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5C96" w:rsidTr="00D8439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5C96" w:rsidRDefault="009C5C96" w:rsidP="00D8439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5C96" w:rsidRDefault="009C5C96" w:rsidP="00D8439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5C96" w:rsidTr="00D8439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32376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December 2022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10.01 km²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C5C96" w:rsidTr="00D8439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C96" w:rsidRDefault="009C5C96" w:rsidP="00D843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C96" w:rsidRDefault="009C5C96" w:rsidP="00D843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MOUSELLIS </w:t>
            </w:r>
            <w:proofErr w:type="spellStart"/>
            <w:r>
              <w:rPr>
                <w:rFonts w:ascii="Arial Narrow" w:hAnsi="Arial Narrow"/>
                <w:sz w:val="14"/>
              </w:rPr>
              <w:t>Pothitos</w:t>
            </w:r>
            <w:proofErr w:type="spellEnd"/>
          </w:p>
        </w:tc>
      </w:tr>
      <w:tr w:rsidR="009C5C96" w:rsidTr="00D8439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5C96" w:rsidRDefault="009C5C96" w:rsidP="00D843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1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1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C96" w:rsidTr="00D8439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5C96" w:rsidRDefault="009C5C96" w:rsidP="00D84390"/>
        </w:tc>
      </w:tr>
    </w:tbl>
    <w:p w:rsidR="009C5C96" w:rsidRDefault="009C5C96" w:rsidP="009506A3">
      <w:pPr>
        <w:rPr>
          <w:rFonts w:ascii="Lato" w:hAnsi="Lato" w:cs="Calibri"/>
        </w:rPr>
      </w:pPr>
    </w:p>
    <w:p w:rsidR="009C5C96" w:rsidRPr="006874B1" w:rsidRDefault="009C5C96" w:rsidP="009C5C9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430/22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75" w:rsidRDefault="00F23075">
      <w:r>
        <w:separator/>
      </w:r>
    </w:p>
  </w:endnote>
  <w:endnote w:type="continuationSeparator" w:id="0">
    <w:p w:rsidR="00F23075" w:rsidRDefault="00F2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09F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75" w:rsidRDefault="00F23075">
      <w:r>
        <w:separator/>
      </w:r>
    </w:p>
  </w:footnote>
  <w:footnote w:type="continuationSeparator" w:id="0">
    <w:p w:rsidR="00F23075" w:rsidRDefault="00F2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C5C9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C5C96">
            <w:rPr>
              <w:rFonts w:ascii="Lato" w:hAnsi="Lato"/>
              <w:b/>
              <w:noProof/>
            </w:rPr>
            <w:t>128</w:t>
          </w:r>
          <w:r w:rsidR="00224E64">
            <w:rPr>
              <w:rFonts w:ascii="Lato" w:hAnsi="Lato"/>
              <w:b/>
              <w:noProof/>
            </w:rPr>
            <w:t>/</w:t>
          </w:r>
          <w:r w:rsidR="009C5C9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C5C9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5C96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09F1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23075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AE4ABC3-1F1A-4398-9EFC-C273D53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128/22</dc:title>
  <dc:creator>Northern Territory Government</dc:creator>
  <cp:lastModifiedBy>Andrea Ruske</cp:lastModifiedBy>
  <cp:revision>2</cp:revision>
  <cp:lastPrinted>2017-01-25T02:36:00Z</cp:lastPrinted>
  <dcterms:created xsi:type="dcterms:W3CDTF">2022-12-16T03:12:00Z</dcterms:created>
  <dcterms:modified xsi:type="dcterms:W3CDTF">2022-12-16T05:46:00Z</dcterms:modified>
</cp:coreProperties>
</file>