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6B2C" w:rsidTr="003129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6B2C" w:rsidRDefault="001A6B2C" w:rsidP="003129E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6B2C" w:rsidRDefault="001A6B2C" w:rsidP="003129E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A6B2C" w:rsidTr="003129E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B2C" w:rsidRDefault="001A6B2C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B2C" w:rsidRDefault="001A6B2C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33052</w:t>
            </w:r>
          </w:p>
        </w:tc>
      </w:tr>
      <w:tr w:rsidR="001A6B2C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B2C" w:rsidRDefault="001A6B2C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B2C" w:rsidRDefault="001A6B2C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2022</w:t>
            </w:r>
          </w:p>
        </w:tc>
      </w:tr>
      <w:tr w:rsidR="001A6B2C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B2C" w:rsidRDefault="001A6B2C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B2C" w:rsidRDefault="001A6B2C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199 Blocks, 630.94 km²</w:t>
            </w:r>
          </w:p>
        </w:tc>
      </w:tr>
      <w:tr w:rsidR="001A6B2C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B2C" w:rsidRDefault="001A6B2C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B2C" w:rsidRDefault="001A6B2C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1A6B2C" w:rsidTr="003129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B2C" w:rsidRDefault="001A6B2C" w:rsidP="003129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B2C" w:rsidRDefault="001A6B2C" w:rsidP="003129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DRILLABIT PTY LTD [ACN. 166 230 664]</w:t>
            </w:r>
          </w:p>
        </w:tc>
      </w:tr>
      <w:tr w:rsidR="001A6B2C" w:rsidTr="003129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6B2C" w:rsidRDefault="001A6B2C" w:rsidP="003129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A3F6CE" wp14:editId="0140327A">
                  <wp:extent cx="2281555" cy="2281555"/>
                  <wp:effectExtent l="0" t="0" r="0" b="0"/>
                  <wp:docPr id="1" name="Picture 1" descr="R:\Business Systems\TAS\Mapping\MapImage\1686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6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B2C" w:rsidTr="003129E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6B2C" w:rsidRDefault="001A6B2C" w:rsidP="003129E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A6B2C" w:rsidRPr="006874B1" w:rsidRDefault="001A6B2C" w:rsidP="001A6B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260/22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F7" w:rsidRDefault="00430EF7">
      <w:r>
        <w:separator/>
      </w:r>
    </w:p>
  </w:endnote>
  <w:endnote w:type="continuationSeparator" w:id="0">
    <w:p w:rsidR="00430EF7" w:rsidRDefault="0043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57F8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F7" w:rsidRDefault="00430EF7">
      <w:r>
        <w:separator/>
      </w:r>
    </w:p>
  </w:footnote>
  <w:footnote w:type="continuationSeparator" w:id="0">
    <w:p w:rsidR="00430EF7" w:rsidRDefault="0043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A6B2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A6B2C">
            <w:rPr>
              <w:rFonts w:ascii="Lato" w:hAnsi="Lato"/>
              <w:b/>
              <w:noProof/>
            </w:rPr>
            <w:t>71</w:t>
          </w:r>
          <w:r w:rsidR="00224E64">
            <w:rPr>
              <w:rFonts w:ascii="Lato" w:hAnsi="Lato"/>
              <w:b/>
              <w:noProof/>
            </w:rPr>
            <w:t>/</w:t>
          </w:r>
          <w:r w:rsidR="001A6B2C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A6B2C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2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57F87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6B2C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0EF7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19A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96F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291DB98-2EFF-40C3-BF14-B3F4286E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2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0</TotalTime>
  <Pages>1</Pages>
  <Words>49</Words>
  <Characters>256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 71/22</vt:lpstr>
    </vt:vector>
  </TitlesOfParts>
  <Company>DME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71/22</dc:title>
  <dc:creator>Northern Territory Government</dc:creator>
  <cp:lastModifiedBy>Andrea Ruske</cp:lastModifiedBy>
  <cp:revision>2</cp:revision>
  <cp:lastPrinted>2017-01-25T02:36:00Z</cp:lastPrinted>
  <dcterms:created xsi:type="dcterms:W3CDTF">2022-07-26T06:48:00Z</dcterms:created>
  <dcterms:modified xsi:type="dcterms:W3CDTF">2022-07-26T06:48:00Z</dcterms:modified>
</cp:coreProperties>
</file>